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95DF"/>
        <w:tblLook w:val="04A0" w:firstRow="1" w:lastRow="0" w:firstColumn="1" w:lastColumn="0" w:noHBand="0" w:noVBand="1"/>
      </w:tblPr>
      <w:tblGrid>
        <w:gridCol w:w="9792"/>
      </w:tblGrid>
      <w:tr w:rsidR="00FA3CA5" w14:paraId="4A52B08C" w14:textId="77777777" w:rsidTr="00F374CE">
        <w:tc>
          <w:tcPr>
            <w:tcW w:w="11016" w:type="dxa"/>
            <w:shd w:val="clear" w:color="auto" w:fill="BF95DF"/>
          </w:tcPr>
          <w:p w14:paraId="71E495DA" w14:textId="77777777" w:rsidR="00FA3CA5" w:rsidRDefault="00FA3CA5" w:rsidP="00F374CE">
            <w:pPr>
              <w:spacing w:after="0"/>
              <w:jc w:val="center"/>
            </w:pPr>
            <w:bookmarkStart w:id="0" w:name="_Hlk111624252"/>
          </w:p>
          <w:p w14:paraId="6955CB6C" w14:textId="77777777" w:rsidR="00FA3CA5" w:rsidRDefault="00FA3CA5" w:rsidP="00F374CE">
            <w:pPr>
              <w:spacing w:after="0"/>
              <w:jc w:val="center"/>
            </w:pPr>
          </w:p>
          <w:p w14:paraId="1B69D88F" w14:textId="77777777" w:rsidR="00FA3CA5" w:rsidRDefault="00FA3CA5" w:rsidP="00F374CE">
            <w:pPr>
              <w:spacing w:after="0"/>
              <w:jc w:val="center"/>
            </w:pPr>
          </w:p>
          <w:p w14:paraId="46A5B61F" w14:textId="77777777" w:rsidR="00FA3CA5" w:rsidRPr="00226947" w:rsidRDefault="00FA3CA5" w:rsidP="00F374CE">
            <w:pPr>
              <w:pBdr>
                <w:top w:val="single" w:sz="4" w:space="1" w:color="auto"/>
                <w:bottom w:val="single" w:sz="4" w:space="1" w:color="auto"/>
              </w:pBdr>
              <w:spacing w:after="0"/>
              <w:ind w:left="288" w:right="288"/>
              <w:jc w:val="center"/>
              <w:rPr>
                <w:b/>
                <w:sz w:val="90"/>
              </w:rPr>
            </w:pPr>
            <w:r w:rsidRPr="00226947">
              <w:rPr>
                <w:b/>
                <w:sz w:val="90"/>
              </w:rPr>
              <w:t>West Coast Publishing</w:t>
            </w:r>
          </w:p>
          <w:p w14:paraId="5E48AABC" w14:textId="77777777" w:rsidR="00FA3CA5" w:rsidRDefault="00FA3CA5" w:rsidP="00F374CE">
            <w:pPr>
              <w:spacing w:after="0"/>
              <w:jc w:val="center"/>
            </w:pPr>
          </w:p>
          <w:p w14:paraId="24CAE895" w14:textId="77777777" w:rsidR="00FA3CA5" w:rsidRDefault="00FA3CA5" w:rsidP="00F374CE">
            <w:pPr>
              <w:spacing w:after="0"/>
              <w:jc w:val="center"/>
            </w:pPr>
          </w:p>
          <w:p w14:paraId="17496064" w14:textId="77777777" w:rsidR="00FA3CA5" w:rsidRDefault="00FA3CA5" w:rsidP="00F374CE">
            <w:pPr>
              <w:spacing w:after="0"/>
              <w:jc w:val="center"/>
            </w:pPr>
          </w:p>
          <w:p w14:paraId="7503A202" w14:textId="77777777" w:rsidR="00FA3CA5" w:rsidRPr="0059415E" w:rsidRDefault="00FA3CA5" w:rsidP="00F374CE">
            <w:pPr>
              <w:spacing w:after="0"/>
              <w:jc w:val="center"/>
              <w:rPr>
                <w:b/>
                <w:sz w:val="68"/>
              </w:rPr>
            </w:pPr>
            <w:r>
              <w:rPr>
                <w:b/>
                <w:sz w:val="68"/>
              </w:rPr>
              <w:t>LD March-April 2024</w:t>
            </w:r>
          </w:p>
          <w:p w14:paraId="276B2415" w14:textId="77777777" w:rsidR="00FA3CA5" w:rsidRPr="0059415E" w:rsidRDefault="00FA3CA5" w:rsidP="00F374CE">
            <w:pPr>
              <w:spacing w:after="0"/>
              <w:jc w:val="center"/>
              <w:rPr>
                <w:b/>
                <w:sz w:val="68"/>
              </w:rPr>
            </w:pPr>
            <w:r>
              <w:rPr>
                <w:b/>
                <w:sz w:val="68"/>
              </w:rPr>
              <w:t>Criminal Justice Rehabilitation</w:t>
            </w:r>
          </w:p>
          <w:p w14:paraId="54540F1F" w14:textId="77777777" w:rsidR="00FA3CA5" w:rsidRPr="0059415E" w:rsidRDefault="00FA3CA5" w:rsidP="00F374CE">
            <w:pPr>
              <w:spacing w:after="0"/>
              <w:jc w:val="center"/>
              <w:rPr>
                <w:b/>
                <w:sz w:val="68"/>
              </w:rPr>
            </w:pPr>
            <w:r w:rsidRPr="0059415E">
              <w:rPr>
                <w:b/>
                <w:sz w:val="68"/>
              </w:rPr>
              <w:t>File</w:t>
            </w:r>
            <w:r>
              <w:rPr>
                <w:b/>
                <w:sz w:val="68"/>
              </w:rPr>
              <w:t xml:space="preserve"> 1</w:t>
            </w:r>
          </w:p>
          <w:p w14:paraId="37D4FBC4" w14:textId="77777777" w:rsidR="00FA3CA5" w:rsidRDefault="00FA3CA5" w:rsidP="00F374CE">
            <w:pPr>
              <w:spacing w:after="0"/>
              <w:jc w:val="center"/>
            </w:pPr>
          </w:p>
          <w:p w14:paraId="00CB7070" w14:textId="77777777" w:rsidR="00FA3CA5" w:rsidRDefault="00FA3CA5" w:rsidP="00F374CE">
            <w:pPr>
              <w:spacing w:after="0"/>
              <w:jc w:val="center"/>
            </w:pPr>
          </w:p>
          <w:p w14:paraId="17A53130" w14:textId="77777777" w:rsidR="00FA3CA5" w:rsidRPr="007D1168" w:rsidRDefault="00FA3CA5" w:rsidP="00F374CE">
            <w:pPr>
              <w:spacing w:after="0"/>
              <w:jc w:val="center"/>
              <w:rPr>
                <w:b/>
                <w:sz w:val="32"/>
              </w:rPr>
            </w:pPr>
            <w:r w:rsidRPr="007D1168">
              <w:rPr>
                <w:b/>
                <w:sz w:val="32"/>
              </w:rPr>
              <w:t>Edited by Jim Hanson</w:t>
            </w:r>
          </w:p>
          <w:p w14:paraId="375CB044" w14:textId="77777777" w:rsidR="00FA3CA5" w:rsidRDefault="00FA3CA5" w:rsidP="00F374CE">
            <w:pPr>
              <w:spacing w:after="0"/>
              <w:jc w:val="center"/>
            </w:pPr>
          </w:p>
          <w:p w14:paraId="79E2FE06" w14:textId="77777777" w:rsidR="00FA3CA5" w:rsidRDefault="00FA3CA5" w:rsidP="00F374CE">
            <w:pPr>
              <w:spacing w:after="0"/>
              <w:jc w:val="center"/>
            </w:pPr>
            <w:r>
              <w:t>Research Assistance by</w:t>
            </w:r>
          </w:p>
          <w:p w14:paraId="1438221F" w14:textId="77777777" w:rsidR="00FA3CA5" w:rsidRDefault="00FA3CA5" w:rsidP="00F374CE">
            <w:pPr>
              <w:spacing w:after="0"/>
              <w:jc w:val="center"/>
            </w:pPr>
            <w:r>
              <w:t>Tyler Durbin</w:t>
            </w:r>
          </w:p>
          <w:p w14:paraId="4881AF24" w14:textId="77777777" w:rsidR="00FA3CA5" w:rsidRDefault="00FA3CA5" w:rsidP="00F374CE">
            <w:pPr>
              <w:spacing w:after="0"/>
              <w:jc w:val="center"/>
            </w:pPr>
          </w:p>
          <w:p w14:paraId="3228D48A" w14:textId="77777777" w:rsidR="00FA3CA5" w:rsidRDefault="00FA3CA5" w:rsidP="00F374CE">
            <w:pPr>
              <w:spacing w:after="0"/>
              <w:jc w:val="center"/>
            </w:pPr>
          </w:p>
          <w:p w14:paraId="636E9184" w14:textId="77777777" w:rsidR="00FA3CA5" w:rsidRDefault="00FA3CA5" w:rsidP="00F374CE">
            <w:pPr>
              <w:spacing w:after="0"/>
              <w:ind w:left="288" w:right="288"/>
              <w:jc w:val="center"/>
            </w:pPr>
          </w:p>
          <w:p w14:paraId="23D15790" w14:textId="77777777" w:rsidR="00FA3CA5" w:rsidRDefault="00FA3CA5" w:rsidP="00F374CE">
            <w:pPr>
              <w:spacing w:after="0"/>
              <w:ind w:left="720" w:right="720"/>
              <w:jc w:val="center"/>
              <w:rPr>
                <w:sz w:val="26"/>
              </w:rPr>
            </w:pPr>
            <w:r w:rsidRPr="00BA6E0B">
              <w:rPr>
                <w:sz w:val="26"/>
              </w:rPr>
              <w:t>Thanks for using our Policy, LD, Public Foru</w:t>
            </w:r>
            <w:r>
              <w:rPr>
                <w:sz w:val="26"/>
              </w:rPr>
              <w:t>m Evidence</w:t>
            </w:r>
            <w:r w:rsidRPr="00BA6E0B">
              <w:rPr>
                <w:sz w:val="26"/>
              </w:rPr>
              <w:t>.</w:t>
            </w:r>
          </w:p>
          <w:p w14:paraId="3118E44A" w14:textId="77777777" w:rsidR="00FA3CA5" w:rsidRDefault="00FA3CA5" w:rsidP="00F374CE">
            <w:pPr>
              <w:spacing w:after="0"/>
              <w:ind w:left="720" w:right="720"/>
              <w:jc w:val="center"/>
            </w:pPr>
          </w:p>
          <w:p w14:paraId="22FAAE78" w14:textId="77777777" w:rsidR="00FA3CA5" w:rsidRDefault="00FA3CA5" w:rsidP="00F374CE">
            <w:pPr>
              <w:spacing w:after="0"/>
              <w:ind w:left="720" w:right="720"/>
              <w:jc w:val="center"/>
            </w:pPr>
            <w:r>
              <w:rPr>
                <w:b/>
                <w:sz w:val="38"/>
              </w:rPr>
              <w:t>Please don’t</w:t>
            </w:r>
            <w:r w:rsidRPr="00BA6E0B">
              <w:rPr>
                <w:b/>
                <w:sz w:val="38"/>
              </w:rPr>
              <w:t xml:space="preserve"> share this material with anyone outside of your </w:t>
            </w:r>
            <w:proofErr w:type="gramStart"/>
            <w:r w:rsidRPr="00BA6E0B">
              <w:rPr>
                <w:b/>
                <w:sz w:val="38"/>
              </w:rPr>
              <w:t>school</w:t>
            </w:r>
            <w:proofErr w:type="gramEnd"/>
          </w:p>
          <w:p w14:paraId="0604054B" w14:textId="77777777" w:rsidR="00FA3CA5" w:rsidRDefault="00FA3CA5" w:rsidP="00F374CE">
            <w:pPr>
              <w:spacing w:after="0"/>
              <w:ind w:left="720" w:right="720"/>
              <w:jc w:val="center"/>
            </w:pPr>
            <w:r w:rsidRPr="00E51A64">
              <w:t xml:space="preserve">including via </w:t>
            </w:r>
            <w:r>
              <w:t>print</w:t>
            </w:r>
            <w:r w:rsidRPr="00E51A64">
              <w:t xml:space="preserve">, email, </w:t>
            </w:r>
            <w:proofErr w:type="spellStart"/>
            <w:r w:rsidRPr="00E51A64">
              <w:t>dropbox</w:t>
            </w:r>
            <w:proofErr w:type="spellEnd"/>
            <w:r w:rsidRPr="00E51A64">
              <w:t xml:space="preserve">, google drive, the web, etc. </w:t>
            </w:r>
          </w:p>
          <w:p w14:paraId="634BBD99" w14:textId="77777777" w:rsidR="00FA3CA5" w:rsidRPr="00352ED7" w:rsidRDefault="00FA3CA5" w:rsidP="00F374CE">
            <w:pPr>
              <w:spacing w:after="0"/>
              <w:ind w:left="720" w:right="720"/>
              <w:jc w:val="center"/>
              <w:rPr>
                <w:i/>
              </w:rPr>
            </w:pPr>
            <w:r>
              <w:rPr>
                <w:i/>
              </w:rPr>
              <w:t>We’re a small non-profit; please help us continue to provide our products</w:t>
            </w:r>
            <w:r w:rsidRPr="00352ED7">
              <w:rPr>
                <w:i/>
              </w:rPr>
              <w:t>.</w:t>
            </w:r>
          </w:p>
          <w:p w14:paraId="6BB58EFD" w14:textId="77777777" w:rsidR="00FA3CA5" w:rsidRDefault="00FA3CA5" w:rsidP="00F374CE">
            <w:pPr>
              <w:spacing w:after="0"/>
              <w:jc w:val="center"/>
            </w:pPr>
          </w:p>
          <w:p w14:paraId="2F3B7C25" w14:textId="77777777" w:rsidR="00FA3CA5" w:rsidRPr="00105A05" w:rsidRDefault="00FA3CA5" w:rsidP="00F374CE">
            <w:pPr>
              <w:spacing w:after="0"/>
              <w:jc w:val="center"/>
              <w:rPr>
                <w:b/>
                <w:sz w:val="38"/>
              </w:rPr>
            </w:pPr>
            <w:r w:rsidRPr="00105A05">
              <w:rPr>
                <w:b/>
                <w:sz w:val="38"/>
              </w:rPr>
              <w:t xml:space="preserve">Contact us at </w:t>
            </w:r>
            <w:hyperlink r:id="rId11" w:history="1">
              <w:r w:rsidRPr="00105A05">
                <w:rPr>
                  <w:rStyle w:val="Hyperlink"/>
                  <w:rFonts w:eastAsiaTheme="majorEastAsia"/>
                  <w:sz w:val="38"/>
                </w:rPr>
                <w:t>jim@wcdebate.com</w:t>
              </w:r>
            </w:hyperlink>
            <w:r w:rsidRPr="00105A05">
              <w:rPr>
                <w:b/>
                <w:sz w:val="38"/>
              </w:rPr>
              <w:t xml:space="preserve"> </w:t>
            </w:r>
          </w:p>
          <w:p w14:paraId="18165137" w14:textId="77777777" w:rsidR="00FA3CA5" w:rsidRPr="00105A05" w:rsidRDefault="00FA3CA5" w:rsidP="00F374CE">
            <w:pPr>
              <w:spacing w:after="0"/>
              <w:jc w:val="center"/>
              <w:rPr>
                <w:sz w:val="20"/>
              </w:rPr>
            </w:pPr>
          </w:p>
          <w:p w14:paraId="2B36602E" w14:textId="77777777" w:rsidR="00FA3CA5" w:rsidRPr="00105A05" w:rsidRDefault="00FA3CA5" w:rsidP="00F374CE">
            <w:pPr>
              <w:spacing w:after="0"/>
              <w:jc w:val="center"/>
              <w:rPr>
                <w:b/>
                <w:sz w:val="38"/>
              </w:rPr>
            </w:pPr>
            <w:hyperlink r:id="rId12" w:history="1">
              <w:r w:rsidRPr="00105A05">
                <w:rPr>
                  <w:rStyle w:val="Hyperlink"/>
                  <w:rFonts w:eastAsiaTheme="majorEastAsia"/>
                  <w:sz w:val="38"/>
                </w:rPr>
                <w:t>www.wcdebate.com</w:t>
              </w:r>
            </w:hyperlink>
            <w:r w:rsidRPr="00105A05">
              <w:rPr>
                <w:b/>
                <w:sz w:val="38"/>
              </w:rPr>
              <w:t xml:space="preserve"> </w:t>
            </w:r>
          </w:p>
          <w:p w14:paraId="60149D33" w14:textId="77777777" w:rsidR="00FA3CA5" w:rsidRDefault="00FA3CA5" w:rsidP="00F374CE">
            <w:pPr>
              <w:spacing w:after="0"/>
              <w:jc w:val="center"/>
            </w:pPr>
          </w:p>
          <w:p w14:paraId="11DF9B3A" w14:textId="77777777" w:rsidR="00FA3CA5" w:rsidRDefault="00FA3CA5" w:rsidP="00F374CE">
            <w:pPr>
              <w:spacing w:after="0"/>
              <w:jc w:val="center"/>
            </w:pPr>
          </w:p>
        </w:tc>
      </w:tr>
      <w:tr w:rsidR="00FA3CA5" w14:paraId="35C5562C" w14:textId="77777777" w:rsidTr="00F374CE">
        <w:tc>
          <w:tcPr>
            <w:tcW w:w="11016" w:type="dxa"/>
            <w:shd w:val="clear" w:color="auto" w:fill="BF95DF"/>
          </w:tcPr>
          <w:p w14:paraId="614BD8B4" w14:textId="77777777" w:rsidR="00FA3CA5" w:rsidRDefault="00FA3CA5" w:rsidP="00F374CE">
            <w:pPr>
              <w:spacing w:after="0"/>
              <w:jc w:val="center"/>
            </w:pPr>
          </w:p>
        </w:tc>
      </w:tr>
    </w:tbl>
    <w:p w14:paraId="6E879539" w14:textId="77777777" w:rsidR="00FA3CA5" w:rsidRDefault="00FA3CA5" w:rsidP="00FA3CA5">
      <w:pPr>
        <w:spacing w:after="0"/>
        <w:jc w:val="center"/>
      </w:pPr>
    </w:p>
    <w:p w14:paraId="6274913C" w14:textId="77777777" w:rsidR="00FA3CA5" w:rsidRDefault="00FA3CA5" w:rsidP="00FA3CA5">
      <w:pPr>
        <w:pStyle w:val="Heading2"/>
      </w:pPr>
      <w:bookmarkStart w:id="1" w:name="_Toc357359547"/>
      <w:bookmarkStart w:id="2" w:name="_Toc389080813"/>
      <w:bookmarkStart w:id="3" w:name="_Toc389081270"/>
      <w:bookmarkStart w:id="4" w:name="_Toc393657544"/>
      <w:bookmarkStart w:id="5" w:name="_Toc393750618"/>
      <w:bookmarkStart w:id="6" w:name="_Toc521241523"/>
      <w:bookmarkStart w:id="7" w:name="_Toc158303770"/>
      <w:r>
        <w:lastRenderedPageBreak/>
        <w:t>WEST COAST DEBATE</w:t>
      </w:r>
      <w:bookmarkEnd w:id="1"/>
      <w:bookmarkEnd w:id="2"/>
      <w:bookmarkEnd w:id="3"/>
      <w:bookmarkEnd w:id="4"/>
      <w:bookmarkEnd w:id="5"/>
      <w:bookmarkEnd w:id="6"/>
      <w:bookmarkEnd w:id="7"/>
    </w:p>
    <w:p w14:paraId="2CF4896F" w14:textId="77777777" w:rsidR="00FA3CA5" w:rsidRDefault="00FA3CA5" w:rsidP="00FA3CA5">
      <w:pPr>
        <w:spacing w:after="0"/>
        <w:jc w:val="center"/>
        <w:rPr>
          <w:b/>
          <w:sz w:val="36"/>
          <w:szCs w:val="36"/>
        </w:rPr>
      </w:pPr>
    </w:p>
    <w:p w14:paraId="3C492A9C" w14:textId="77777777" w:rsidR="00FA3CA5" w:rsidRDefault="00FA3CA5" w:rsidP="00FA3CA5">
      <w:pPr>
        <w:spacing w:after="0"/>
        <w:jc w:val="center"/>
        <w:rPr>
          <w:b/>
          <w:sz w:val="20"/>
          <w:szCs w:val="20"/>
        </w:rPr>
      </w:pPr>
      <w:r>
        <w:rPr>
          <w:b/>
          <w:sz w:val="36"/>
          <w:szCs w:val="36"/>
        </w:rPr>
        <w:t>LD</w:t>
      </w:r>
    </w:p>
    <w:p w14:paraId="5DF480DB" w14:textId="77777777" w:rsidR="00FA3CA5" w:rsidRDefault="00FA3CA5" w:rsidP="00FA3CA5">
      <w:pPr>
        <w:spacing w:after="0"/>
        <w:jc w:val="center"/>
        <w:rPr>
          <w:b/>
          <w:sz w:val="20"/>
          <w:szCs w:val="20"/>
        </w:rPr>
      </w:pPr>
    </w:p>
    <w:p w14:paraId="080037C4" w14:textId="77777777" w:rsidR="00FA3CA5" w:rsidRPr="00A76487" w:rsidRDefault="00FA3CA5" w:rsidP="00FA3CA5">
      <w:pPr>
        <w:spacing w:after="0"/>
        <w:jc w:val="center"/>
        <w:rPr>
          <w:b/>
          <w:sz w:val="20"/>
          <w:szCs w:val="20"/>
        </w:rPr>
      </w:pPr>
      <w:r w:rsidRPr="00A76487">
        <w:rPr>
          <w:b/>
          <w:sz w:val="20"/>
          <w:szCs w:val="20"/>
        </w:rPr>
        <w:t xml:space="preserve">Finding Arguments in this </w:t>
      </w:r>
      <w:r>
        <w:rPr>
          <w:b/>
          <w:sz w:val="20"/>
          <w:szCs w:val="20"/>
        </w:rPr>
        <w:t>File</w:t>
      </w:r>
    </w:p>
    <w:p w14:paraId="0B680464" w14:textId="77777777" w:rsidR="00FA3CA5" w:rsidRPr="00A76487" w:rsidRDefault="00FA3CA5" w:rsidP="00FA3CA5">
      <w:pPr>
        <w:spacing w:after="0"/>
        <w:rPr>
          <w:sz w:val="20"/>
          <w:szCs w:val="20"/>
        </w:rPr>
      </w:pPr>
      <w:r w:rsidRPr="00A76487">
        <w:rPr>
          <w:sz w:val="20"/>
          <w:szCs w:val="20"/>
        </w:rPr>
        <w:t xml:space="preserve">Use the table of contents on the next pages to find the </w:t>
      </w:r>
      <w:r>
        <w:rPr>
          <w:sz w:val="20"/>
          <w:szCs w:val="20"/>
        </w:rPr>
        <w:t>evidence</w:t>
      </w:r>
      <w:r w:rsidRPr="00A76487">
        <w:rPr>
          <w:sz w:val="20"/>
          <w:szCs w:val="20"/>
        </w:rPr>
        <w:t xml:space="preserve"> you need</w:t>
      </w:r>
      <w:r>
        <w:rPr>
          <w:sz w:val="20"/>
          <w:szCs w:val="20"/>
        </w:rPr>
        <w:t xml:space="preserve"> or the navigation bar on the left</w:t>
      </w:r>
      <w:r w:rsidRPr="00A76487">
        <w:rPr>
          <w:sz w:val="20"/>
          <w:szCs w:val="20"/>
        </w:rPr>
        <w:t>. We have tried to make the table of contents as easy to use as possible.</w:t>
      </w:r>
    </w:p>
    <w:p w14:paraId="307D2DEC" w14:textId="77777777" w:rsidR="00FA3CA5" w:rsidRDefault="00FA3CA5" w:rsidP="00FA3CA5">
      <w:pPr>
        <w:spacing w:after="0"/>
        <w:jc w:val="center"/>
        <w:rPr>
          <w:b/>
          <w:sz w:val="20"/>
          <w:szCs w:val="20"/>
        </w:rPr>
      </w:pPr>
    </w:p>
    <w:p w14:paraId="4D57760C" w14:textId="77777777" w:rsidR="00FA3CA5" w:rsidRPr="00A76487" w:rsidRDefault="00FA3CA5" w:rsidP="00FA3CA5">
      <w:pPr>
        <w:spacing w:after="0"/>
        <w:jc w:val="center"/>
        <w:rPr>
          <w:b/>
          <w:sz w:val="20"/>
          <w:szCs w:val="20"/>
        </w:rPr>
      </w:pPr>
      <w:r w:rsidRPr="00A76487">
        <w:rPr>
          <w:b/>
          <w:sz w:val="20"/>
          <w:szCs w:val="20"/>
        </w:rPr>
        <w:t xml:space="preserve">Using the arguments in this </w:t>
      </w:r>
      <w:r>
        <w:rPr>
          <w:b/>
          <w:sz w:val="20"/>
          <w:szCs w:val="20"/>
        </w:rPr>
        <w:t>File</w:t>
      </w:r>
    </w:p>
    <w:p w14:paraId="2F5896DB" w14:textId="77777777" w:rsidR="00FA3CA5" w:rsidRPr="00A76487" w:rsidRDefault="00FA3CA5" w:rsidP="00FA3CA5">
      <w:pPr>
        <w:spacing w:after="0"/>
        <w:rPr>
          <w:sz w:val="20"/>
          <w:szCs w:val="20"/>
        </w:rPr>
      </w:pPr>
      <w:r w:rsidRPr="00A76487">
        <w:rPr>
          <w:sz w:val="20"/>
          <w:szCs w:val="20"/>
        </w:rPr>
        <w:t xml:space="preserve">We encourage you to be familiar with the </w:t>
      </w:r>
      <w:r>
        <w:rPr>
          <w:sz w:val="20"/>
          <w:szCs w:val="20"/>
        </w:rPr>
        <w:t>evidence</w:t>
      </w:r>
      <w:r w:rsidRPr="00A76487">
        <w:rPr>
          <w:sz w:val="20"/>
          <w:szCs w:val="20"/>
        </w:rPr>
        <w:t xml:space="preserve"> you use. Highlight (underline) the key lines you will use in the evidence. Cut evidence from our </w:t>
      </w:r>
      <w:r>
        <w:rPr>
          <w:sz w:val="20"/>
          <w:szCs w:val="20"/>
        </w:rPr>
        <w:t>file</w:t>
      </w:r>
      <w:r w:rsidRPr="00A76487">
        <w:rPr>
          <w:sz w:val="20"/>
          <w:szCs w:val="20"/>
        </w:rPr>
        <w:t xml:space="preserve">s, incorporate your and others’ research and make new </w:t>
      </w:r>
      <w:r>
        <w:rPr>
          <w:sz w:val="20"/>
          <w:szCs w:val="20"/>
        </w:rPr>
        <w:t>file</w:t>
      </w:r>
      <w:r w:rsidRPr="00A76487">
        <w:rPr>
          <w:sz w:val="20"/>
          <w:szCs w:val="20"/>
        </w:rPr>
        <w:t xml:space="preserve">s. File the evidence so that you can easily retrieve it when you need it in debate rounds. Practice reading the evidence </w:t>
      </w:r>
      <w:proofErr w:type="gramStart"/>
      <w:r w:rsidRPr="00A76487">
        <w:rPr>
          <w:sz w:val="20"/>
          <w:szCs w:val="20"/>
        </w:rPr>
        <w:t>out-loud</w:t>
      </w:r>
      <w:proofErr w:type="gramEnd"/>
      <w:r w:rsidRPr="00A76487">
        <w:rPr>
          <w:sz w:val="20"/>
          <w:szCs w:val="20"/>
        </w:rPr>
        <w:t xml:space="preserve">; Practice applying the arguments to your opponents’ positions; Practice defending your </w:t>
      </w:r>
      <w:r>
        <w:rPr>
          <w:sz w:val="20"/>
          <w:szCs w:val="20"/>
        </w:rPr>
        <w:t>evidence</w:t>
      </w:r>
      <w:r w:rsidRPr="00A76487">
        <w:rPr>
          <w:sz w:val="20"/>
          <w:szCs w:val="20"/>
        </w:rPr>
        <w:t xml:space="preserve"> in rebuttal speeches.</w:t>
      </w:r>
    </w:p>
    <w:p w14:paraId="74A029FF" w14:textId="77777777" w:rsidR="00FA3CA5" w:rsidRDefault="00FA3CA5" w:rsidP="00FA3CA5">
      <w:pPr>
        <w:spacing w:after="0"/>
        <w:jc w:val="center"/>
        <w:rPr>
          <w:b/>
          <w:sz w:val="20"/>
          <w:szCs w:val="20"/>
        </w:rPr>
      </w:pPr>
    </w:p>
    <w:p w14:paraId="3F77FEB1" w14:textId="77777777" w:rsidR="00FA3CA5" w:rsidRPr="00A76487" w:rsidRDefault="00FA3CA5" w:rsidP="00FA3CA5">
      <w:pPr>
        <w:spacing w:after="0"/>
        <w:jc w:val="center"/>
        <w:rPr>
          <w:b/>
          <w:sz w:val="20"/>
          <w:szCs w:val="20"/>
        </w:rPr>
      </w:pPr>
      <w:r w:rsidRPr="00A76487">
        <w:rPr>
          <w:b/>
          <w:sz w:val="20"/>
          <w:szCs w:val="20"/>
        </w:rPr>
        <w:t xml:space="preserve">Use West Coast </w:t>
      </w:r>
      <w:r>
        <w:rPr>
          <w:b/>
          <w:sz w:val="20"/>
          <w:szCs w:val="20"/>
        </w:rPr>
        <w:t>Evidence</w:t>
      </w:r>
      <w:r w:rsidRPr="00A76487">
        <w:rPr>
          <w:b/>
          <w:sz w:val="20"/>
          <w:szCs w:val="20"/>
        </w:rPr>
        <w:t xml:space="preserve"> as a Beginning</w:t>
      </w:r>
    </w:p>
    <w:p w14:paraId="7972AB3B" w14:textId="77777777" w:rsidR="00FA3CA5" w:rsidRPr="00A76487" w:rsidRDefault="00FA3CA5" w:rsidP="00FA3CA5">
      <w:pPr>
        <w:spacing w:after="0"/>
        <w:rPr>
          <w:sz w:val="20"/>
          <w:szCs w:val="20"/>
        </w:rPr>
      </w:pPr>
      <w:r w:rsidRPr="00A76487">
        <w:rPr>
          <w:sz w:val="20"/>
          <w:szCs w:val="20"/>
        </w:rPr>
        <w:t xml:space="preserve">We hope you enjoy our </w:t>
      </w:r>
      <w:r>
        <w:rPr>
          <w:sz w:val="20"/>
          <w:szCs w:val="20"/>
        </w:rPr>
        <w:t>evidence files</w:t>
      </w:r>
      <w:r w:rsidRPr="00A76487">
        <w:rPr>
          <w:sz w:val="20"/>
          <w:szCs w:val="20"/>
        </w:rPr>
        <w:t xml:space="preserve"> and find </w:t>
      </w:r>
      <w:r>
        <w:rPr>
          <w:sz w:val="20"/>
          <w:szCs w:val="20"/>
        </w:rPr>
        <w:t>them</w:t>
      </w:r>
      <w:r w:rsidRPr="00A76487">
        <w:rPr>
          <w:sz w:val="20"/>
          <w:szCs w:val="20"/>
        </w:rPr>
        <w:t xml:space="preserve"> useful. In saying this, we want to make a strong statement that we make when we coach and that we believe is vitally important to your success: DO NOT USE THIS </w:t>
      </w:r>
      <w:r>
        <w:rPr>
          <w:sz w:val="20"/>
          <w:szCs w:val="20"/>
        </w:rPr>
        <w:t>EVIDENCE</w:t>
      </w:r>
      <w:r w:rsidRPr="00A76487">
        <w:rPr>
          <w:sz w:val="20"/>
          <w:szCs w:val="20"/>
        </w:rPr>
        <w:t xml:space="preserve"> AS A SUBSTITUTE FOR YOUR OWN RESEARCH. Instead, let it serve as a beginning. Let it inform you of important arguments, of how to tag and organize your arguments, and to offer citations for further research. Don’t stagnate in </w:t>
      </w:r>
      <w:r>
        <w:rPr>
          <w:sz w:val="20"/>
          <w:szCs w:val="20"/>
        </w:rPr>
        <w:t>these files</w:t>
      </w:r>
      <w:r w:rsidRPr="00A76487">
        <w:rPr>
          <w:sz w:val="20"/>
          <w:szCs w:val="20"/>
        </w:rPr>
        <w:t xml:space="preserve">--build upon them by doing your own research for updates, new strategies, and arguments that specifically apply to your opponents. In doing so, you’ll use our </w:t>
      </w:r>
      <w:r>
        <w:rPr>
          <w:sz w:val="20"/>
          <w:szCs w:val="20"/>
        </w:rPr>
        <w:t>evidence</w:t>
      </w:r>
      <w:r w:rsidRPr="00A76487">
        <w:rPr>
          <w:sz w:val="20"/>
          <w:szCs w:val="20"/>
        </w:rPr>
        <w:t xml:space="preserve"> to become a better debater.</w:t>
      </w:r>
    </w:p>
    <w:p w14:paraId="3F1FFBF5" w14:textId="77777777" w:rsidR="00FA3CA5" w:rsidRDefault="00FA3CA5" w:rsidP="00FA3CA5">
      <w:pPr>
        <w:spacing w:after="0"/>
        <w:jc w:val="center"/>
        <w:rPr>
          <w:b/>
          <w:sz w:val="20"/>
          <w:szCs w:val="20"/>
        </w:rPr>
      </w:pPr>
    </w:p>
    <w:p w14:paraId="4911B3DB" w14:textId="77777777" w:rsidR="00FA3CA5" w:rsidRPr="00A76487" w:rsidRDefault="00FA3CA5" w:rsidP="00FA3CA5">
      <w:pPr>
        <w:spacing w:after="0"/>
        <w:jc w:val="center"/>
        <w:rPr>
          <w:b/>
          <w:sz w:val="20"/>
          <w:szCs w:val="20"/>
        </w:rPr>
      </w:pPr>
      <w:r>
        <w:rPr>
          <w:b/>
          <w:sz w:val="20"/>
          <w:szCs w:val="20"/>
        </w:rPr>
        <w:t>C</w:t>
      </w:r>
      <w:r w:rsidRPr="00A76487">
        <w:rPr>
          <w:b/>
          <w:sz w:val="20"/>
          <w:szCs w:val="20"/>
        </w:rPr>
        <w:t xml:space="preserve">opying West Coast </w:t>
      </w:r>
      <w:r>
        <w:rPr>
          <w:b/>
          <w:sz w:val="20"/>
          <w:szCs w:val="20"/>
        </w:rPr>
        <w:t>Evidence</w:t>
      </w:r>
    </w:p>
    <w:p w14:paraId="472DA7D5" w14:textId="77777777" w:rsidR="00FA3CA5" w:rsidRDefault="00FA3CA5" w:rsidP="00FA3CA5">
      <w:pPr>
        <w:spacing w:after="0"/>
        <w:rPr>
          <w:sz w:val="20"/>
          <w:szCs w:val="20"/>
        </w:rPr>
      </w:pPr>
      <w:r w:rsidRPr="00A76487">
        <w:rPr>
          <w:sz w:val="20"/>
          <w:szCs w:val="20"/>
        </w:rPr>
        <w:t xml:space="preserve">Our policy gives you the freedom to use </w:t>
      </w:r>
      <w:r>
        <w:rPr>
          <w:sz w:val="20"/>
          <w:szCs w:val="20"/>
        </w:rPr>
        <w:t>our evidence</w:t>
      </w:r>
      <w:r w:rsidRPr="00A76487">
        <w:rPr>
          <w:sz w:val="20"/>
          <w:szCs w:val="20"/>
        </w:rPr>
        <w:t xml:space="preserve"> for educational purposes without violating</w:t>
      </w:r>
      <w:r>
        <w:rPr>
          <w:sz w:val="20"/>
          <w:szCs w:val="20"/>
        </w:rPr>
        <w:t xml:space="preserve"> our hard work</w:t>
      </w:r>
      <w:r w:rsidRPr="00A76487">
        <w:rPr>
          <w:sz w:val="20"/>
          <w:szCs w:val="20"/>
        </w:rPr>
        <w:t xml:space="preserve">. </w:t>
      </w:r>
    </w:p>
    <w:p w14:paraId="3D8C76F6" w14:textId="77777777" w:rsidR="00FA3CA5" w:rsidRPr="004A5DF8" w:rsidRDefault="00FA3CA5" w:rsidP="00FA3CA5">
      <w:pPr>
        <w:pStyle w:val="ListParagraph"/>
        <w:numPr>
          <w:ilvl w:val="0"/>
          <w:numId w:val="1"/>
        </w:numPr>
        <w:spacing w:after="0"/>
        <w:rPr>
          <w:rFonts w:asciiTheme="minorHAnsi" w:hAnsiTheme="minorHAnsi"/>
          <w:sz w:val="20"/>
          <w:szCs w:val="20"/>
        </w:rPr>
      </w:pPr>
      <w:r w:rsidRPr="004A5DF8">
        <w:rPr>
          <w:rFonts w:asciiTheme="minorHAnsi" w:hAnsiTheme="minorHAnsi"/>
          <w:sz w:val="20"/>
          <w:szCs w:val="20"/>
        </w:rPr>
        <w:t>You may print and copy this evidence for those on your team.</w:t>
      </w:r>
    </w:p>
    <w:p w14:paraId="50BC9A60" w14:textId="77777777" w:rsidR="00FA3CA5" w:rsidRPr="004A5DF8" w:rsidRDefault="00FA3CA5" w:rsidP="00FA3CA5">
      <w:pPr>
        <w:pStyle w:val="ListParagraph"/>
        <w:numPr>
          <w:ilvl w:val="0"/>
          <w:numId w:val="1"/>
        </w:numPr>
        <w:spacing w:after="0"/>
        <w:rPr>
          <w:rFonts w:asciiTheme="minorHAnsi" w:hAnsiTheme="minorHAnsi"/>
          <w:sz w:val="20"/>
          <w:szCs w:val="20"/>
        </w:rPr>
      </w:pPr>
      <w:r w:rsidRPr="004A5DF8">
        <w:rPr>
          <w:rFonts w:asciiTheme="minorHAnsi" w:hAnsiTheme="minorHAnsi"/>
          <w:sz w:val="20"/>
          <w:szCs w:val="20"/>
        </w:rPr>
        <w:t xml:space="preserve">You may not electronically share nor distribute this evidence with anyone other than those on your team unless you </w:t>
      </w:r>
      <w:r w:rsidRPr="004A5DF8">
        <w:rPr>
          <w:rFonts w:asciiTheme="minorHAnsi" w:hAnsiTheme="minorHAnsi"/>
          <w:sz w:val="20"/>
          <w:szCs w:val="20"/>
          <w:u w:val="single"/>
        </w:rPr>
        <w:t>very substantially</w:t>
      </w:r>
      <w:r w:rsidRPr="004A5DF8">
        <w:rPr>
          <w:rFonts w:asciiTheme="minorHAnsi" w:hAnsiTheme="minorHAnsi"/>
          <w:sz w:val="20"/>
          <w:szCs w:val="20"/>
        </w:rPr>
        <w:t xml:space="preserve"> change each page of material that you share.</w:t>
      </w:r>
    </w:p>
    <w:p w14:paraId="6E7B3B00" w14:textId="77777777" w:rsidR="00FA3CA5" w:rsidRPr="00A76487" w:rsidRDefault="00FA3CA5" w:rsidP="00FA3CA5">
      <w:pPr>
        <w:spacing w:after="0"/>
        <w:rPr>
          <w:sz w:val="20"/>
          <w:szCs w:val="20"/>
        </w:rPr>
      </w:pPr>
      <w:r w:rsidRPr="00A76487">
        <w:rPr>
          <w:sz w:val="20"/>
          <w:szCs w:val="20"/>
        </w:rPr>
        <w:t xml:space="preserve">For </w:t>
      </w:r>
      <w:r>
        <w:rPr>
          <w:sz w:val="20"/>
          <w:szCs w:val="20"/>
        </w:rPr>
        <w:t>unusual</w:t>
      </w:r>
      <w:r w:rsidRPr="00A76487">
        <w:rPr>
          <w:sz w:val="20"/>
          <w:szCs w:val="20"/>
        </w:rPr>
        <w:t xml:space="preserve"> situations, you can e-mail us at </w:t>
      </w:r>
      <w:hyperlink r:id="rId13" w:history="1">
        <w:r w:rsidRPr="00ED4F11">
          <w:rPr>
            <w:rStyle w:val="Hyperlink"/>
            <w:color w:val="0000FF"/>
            <w:sz w:val="20"/>
            <w:szCs w:val="20"/>
          </w:rPr>
          <w:t>jim@wcdebate.com</w:t>
        </w:r>
      </w:hyperlink>
      <w:r>
        <w:rPr>
          <w:b/>
          <w:sz w:val="20"/>
          <w:szCs w:val="20"/>
        </w:rPr>
        <w:t xml:space="preserve"> </w:t>
      </w:r>
      <w:r w:rsidRPr="00A76487">
        <w:rPr>
          <w:sz w:val="20"/>
          <w:szCs w:val="20"/>
        </w:rPr>
        <w:t>and seek our consent.</w:t>
      </w:r>
    </w:p>
    <w:p w14:paraId="08935EF2" w14:textId="77777777" w:rsidR="00FA3CA5" w:rsidRDefault="00FA3CA5" w:rsidP="00FA3CA5">
      <w:pPr>
        <w:spacing w:after="0"/>
        <w:jc w:val="center"/>
        <w:rPr>
          <w:b/>
          <w:sz w:val="20"/>
          <w:szCs w:val="20"/>
        </w:rPr>
      </w:pPr>
    </w:p>
    <w:p w14:paraId="18AE2BC7" w14:textId="77777777" w:rsidR="00FA3CA5" w:rsidRPr="00A76487" w:rsidRDefault="00FA3CA5" w:rsidP="00FA3CA5">
      <w:pPr>
        <w:spacing w:after="0"/>
        <w:jc w:val="center"/>
        <w:rPr>
          <w:b/>
          <w:sz w:val="20"/>
          <w:szCs w:val="20"/>
        </w:rPr>
      </w:pPr>
      <w:r w:rsidRPr="00A76487">
        <w:rPr>
          <w:b/>
          <w:sz w:val="20"/>
          <w:szCs w:val="20"/>
        </w:rPr>
        <w:t xml:space="preserve">Ordering West Coast </w:t>
      </w:r>
      <w:r>
        <w:rPr>
          <w:b/>
          <w:sz w:val="20"/>
          <w:szCs w:val="20"/>
        </w:rPr>
        <w:t>Materials</w:t>
      </w:r>
    </w:p>
    <w:p w14:paraId="6CD23E2B" w14:textId="77777777" w:rsidR="00FA3CA5" w:rsidRPr="00285B6A" w:rsidRDefault="00FA3CA5" w:rsidP="00FA3CA5">
      <w:pPr>
        <w:spacing w:after="0"/>
        <w:ind w:left="2160"/>
        <w:rPr>
          <w:b/>
          <w:sz w:val="20"/>
          <w:szCs w:val="20"/>
        </w:rPr>
      </w:pPr>
      <w:r w:rsidRPr="00285B6A">
        <w:rPr>
          <w:b/>
          <w:sz w:val="20"/>
          <w:szCs w:val="20"/>
        </w:rPr>
        <w:t xml:space="preserve">1. Visit the West Coast Web Page at </w:t>
      </w:r>
      <w:hyperlink r:id="rId14" w:history="1">
        <w:r w:rsidRPr="008B42D8">
          <w:rPr>
            <w:rStyle w:val="Hyperlink"/>
            <w:color w:val="0000FF"/>
            <w:sz w:val="20"/>
            <w:szCs w:val="20"/>
          </w:rPr>
          <w:t>www.wcdebate.com</w:t>
        </w:r>
      </w:hyperlink>
    </w:p>
    <w:p w14:paraId="58A7DF65" w14:textId="77777777" w:rsidR="00FA3CA5" w:rsidRDefault="00FA3CA5" w:rsidP="00FA3CA5">
      <w:pPr>
        <w:spacing w:after="0"/>
        <w:ind w:left="2160"/>
        <w:rPr>
          <w:b/>
          <w:sz w:val="20"/>
          <w:szCs w:val="20"/>
        </w:rPr>
      </w:pPr>
      <w:r w:rsidRPr="00285B6A">
        <w:rPr>
          <w:b/>
          <w:sz w:val="20"/>
          <w:szCs w:val="20"/>
        </w:rPr>
        <w:t xml:space="preserve">2. E-mail us at </w:t>
      </w:r>
      <w:hyperlink r:id="rId15" w:history="1">
        <w:r w:rsidRPr="00ED4F11">
          <w:rPr>
            <w:rStyle w:val="Hyperlink"/>
            <w:color w:val="0000FF"/>
            <w:sz w:val="20"/>
            <w:szCs w:val="20"/>
          </w:rPr>
          <w:t>jim@wcdebate.com</w:t>
        </w:r>
      </w:hyperlink>
      <w:r>
        <w:rPr>
          <w:b/>
          <w:sz w:val="20"/>
          <w:szCs w:val="20"/>
        </w:rPr>
        <w:t xml:space="preserve"> </w:t>
      </w:r>
    </w:p>
    <w:p w14:paraId="3B32158F" w14:textId="77777777" w:rsidR="00FA3CA5" w:rsidRPr="00285B6A" w:rsidRDefault="00FA3CA5" w:rsidP="00FA3CA5">
      <w:pPr>
        <w:spacing w:after="0"/>
        <w:ind w:left="2160"/>
        <w:rPr>
          <w:b/>
          <w:sz w:val="20"/>
          <w:szCs w:val="20"/>
        </w:rPr>
      </w:pPr>
      <w:r>
        <w:rPr>
          <w:b/>
          <w:sz w:val="20"/>
          <w:szCs w:val="20"/>
        </w:rPr>
        <w:t xml:space="preserve">3. Fax us at </w:t>
      </w:r>
      <w:r w:rsidRPr="00647438">
        <w:rPr>
          <w:b/>
          <w:sz w:val="20"/>
          <w:szCs w:val="20"/>
        </w:rPr>
        <w:t>877-781-5058</w:t>
      </w:r>
    </w:p>
    <w:p w14:paraId="0B71F00F" w14:textId="77777777" w:rsidR="00FA3CA5" w:rsidRPr="00A76487" w:rsidRDefault="00FA3CA5" w:rsidP="00FA3CA5">
      <w:pPr>
        <w:spacing w:after="0"/>
        <w:ind w:left="2160"/>
        <w:rPr>
          <w:sz w:val="20"/>
          <w:szCs w:val="20"/>
        </w:rPr>
      </w:pPr>
      <w:r w:rsidRPr="00A76487">
        <w:rPr>
          <w:sz w:val="20"/>
          <w:szCs w:val="20"/>
        </w:rPr>
        <w:t>Copyright 20</w:t>
      </w:r>
      <w:r>
        <w:rPr>
          <w:sz w:val="20"/>
          <w:szCs w:val="20"/>
        </w:rPr>
        <w:t>24</w:t>
      </w:r>
      <w:r w:rsidRPr="00A76487">
        <w:rPr>
          <w:sz w:val="20"/>
          <w:szCs w:val="20"/>
        </w:rPr>
        <w:t>. West Coast Publishing. All Rights Reserved.</w:t>
      </w:r>
    </w:p>
    <w:p w14:paraId="2D133283" w14:textId="77777777" w:rsidR="00FA3CA5" w:rsidRDefault="00FA3CA5" w:rsidP="00FA3CA5">
      <w:pPr>
        <w:spacing w:after="0"/>
        <w:jc w:val="center"/>
        <w:rPr>
          <w:b/>
          <w:sz w:val="28"/>
          <w:szCs w:val="28"/>
        </w:rPr>
      </w:pPr>
    </w:p>
    <w:p w14:paraId="548594DE" w14:textId="77777777" w:rsidR="00FA3CA5" w:rsidRPr="00E13E8F" w:rsidRDefault="00FA3CA5" w:rsidP="00FA3CA5">
      <w:pPr>
        <w:spacing w:after="0"/>
        <w:jc w:val="center"/>
        <w:rPr>
          <w:b/>
          <w:sz w:val="28"/>
          <w:szCs w:val="28"/>
        </w:rPr>
      </w:pPr>
      <w:r w:rsidRPr="00E13E8F">
        <w:rPr>
          <w:b/>
          <w:sz w:val="28"/>
          <w:szCs w:val="28"/>
        </w:rPr>
        <w:t>Visit our web page!</w:t>
      </w:r>
    </w:p>
    <w:p w14:paraId="23ACFB37" w14:textId="77777777" w:rsidR="00FA3CA5" w:rsidRPr="0041108D" w:rsidRDefault="00FA3CA5" w:rsidP="00FA3CA5">
      <w:pPr>
        <w:spacing w:after="0"/>
        <w:jc w:val="center"/>
        <w:rPr>
          <w:b/>
          <w:sz w:val="26"/>
        </w:rPr>
      </w:pPr>
      <w:hyperlink r:id="rId16" w:history="1">
        <w:r w:rsidRPr="0041108D">
          <w:rPr>
            <w:rStyle w:val="Hyperlink"/>
            <w:sz w:val="26"/>
          </w:rPr>
          <w:t>www.wcdebate.com</w:t>
        </w:r>
      </w:hyperlink>
      <w:r>
        <w:rPr>
          <w:rStyle w:val="Hyperlink"/>
          <w:sz w:val="26"/>
        </w:rPr>
        <w:t xml:space="preserve"> </w:t>
      </w:r>
    </w:p>
    <w:p w14:paraId="3E2E3C68" w14:textId="77777777" w:rsidR="00FA3CA5" w:rsidRDefault="00FA3CA5" w:rsidP="00FA3CA5"/>
    <w:p w14:paraId="0ED029F1" w14:textId="77777777" w:rsidR="00FA3CA5" w:rsidRDefault="00FA3CA5" w:rsidP="00FA3CA5">
      <w:pPr>
        <w:spacing w:after="200" w:line="276" w:lineRule="auto"/>
        <w:rPr>
          <w:rFonts w:eastAsiaTheme="majorEastAsia" w:cstheme="majorBidi"/>
          <w:b/>
          <w:sz w:val="32"/>
          <w:szCs w:val="24"/>
          <w:u w:val="single"/>
        </w:rPr>
      </w:pPr>
      <w:r>
        <w:rPr>
          <w:rFonts w:eastAsiaTheme="majorEastAsia" w:cstheme="majorBidi"/>
          <w:b/>
          <w:sz w:val="32"/>
          <w:szCs w:val="24"/>
          <w:u w:val="single"/>
        </w:rPr>
        <w:br w:type="page"/>
      </w:r>
    </w:p>
    <w:p w14:paraId="62E5B2F4" w14:textId="77777777" w:rsidR="00FA3CA5" w:rsidRDefault="00FA3CA5" w:rsidP="00FA3CA5">
      <w:pPr>
        <w:pStyle w:val="TOC2"/>
        <w:tabs>
          <w:tab w:val="right" w:leader="dot" w:pos="9782"/>
        </w:tabs>
        <w:rPr>
          <w:rFonts w:asciiTheme="minorHAnsi" w:eastAsiaTheme="minorEastAsia" w:hAnsiTheme="minorHAnsi" w:cstheme="minorBidi"/>
          <w:noProof/>
          <w:kern w:val="2"/>
          <w:sz w:val="24"/>
          <w:szCs w:val="24"/>
          <w14:ligatures w14:val="standardContextual"/>
        </w:rPr>
      </w:pPr>
      <w:r>
        <w:rPr>
          <w:b/>
          <w:szCs w:val="20"/>
        </w:rPr>
        <w:lastRenderedPageBreak/>
        <w:fldChar w:fldCharType="begin"/>
      </w:r>
      <w:r>
        <w:instrText xml:space="preserve"> TOC \o "1-3" \h \z \u </w:instrText>
      </w:r>
      <w:r>
        <w:rPr>
          <w:b/>
          <w:szCs w:val="20"/>
        </w:rPr>
        <w:fldChar w:fldCharType="separate"/>
      </w:r>
      <w:hyperlink w:anchor="_Toc158303770" w:history="1">
        <w:r w:rsidRPr="006C7151">
          <w:rPr>
            <w:rStyle w:val="Hyperlink"/>
            <w:noProof/>
          </w:rPr>
          <w:t>WEST COAST DEBATE</w:t>
        </w:r>
        <w:r>
          <w:rPr>
            <w:noProof/>
            <w:webHidden/>
          </w:rPr>
          <w:tab/>
        </w:r>
        <w:r>
          <w:rPr>
            <w:noProof/>
            <w:webHidden/>
          </w:rPr>
          <w:fldChar w:fldCharType="begin"/>
        </w:r>
        <w:r>
          <w:rPr>
            <w:noProof/>
            <w:webHidden/>
          </w:rPr>
          <w:instrText xml:space="preserve"> PAGEREF _Toc158303770 \h </w:instrText>
        </w:r>
        <w:r>
          <w:rPr>
            <w:noProof/>
            <w:webHidden/>
          </w:rPr>
        </w:r>
        <w:r>
          <w:rPr>
            <w:noProof/>
            <w:webHidden/>
          </w:rPr>
          <w:fldChar w:fldCharType="separate"/>
        </w:r>
        <w:r>
          <w:rPr>
            <w:noProof/>
            <w:webHidden/>
          </w:rPr>
          <w:t>2</w:t>
        </w:r>
        <w:r>
          <w:rPr>
            <w:noProof/>
            <w:webHidden/>
          </w:rPr>
          <w:fldChar w:fldCharType="end"/>
        </w:r>
      </w:hyperlink>
    </w:p>
    <w:p w14:paraId="210F2185" w14:textId="77777777" w:rsidR="00FA3CA5" w:rsidRDefault="00FA3CA5" w:rsidP="00FA3CA5">
      <w:pPr>
        <w:pStyle w:val="TOC1"/>
        <w:tabs>
          <w:tab w:val="right" w:leader="dot" w:pos="9782"/>
        </w:tabs>
        <w:rPr>
          <w:rFonts w:asciiTheme="minorHAnsi" w:eastAsiaTheme="minorEastAsia" w:hAnsiTheme="minorHAnsi" w:cstheme="minorBidi"/>
          <w:noProof/>
          <w:kern w:val="2"/>
          <w:sz w:val="24"/>
          <w:szCs w:val="24"/>
          <w14:ligatures w14:val="standardContextual"/>
        </w:rPr>
      </w:pPr>
      <w:hyperlink w:anchor="_Toc158303771" w:history="1">
        <w:r w:rsidRPr="006C7151">
          <w:rPr>
            <w:rStyle w:val="Hyperlink"/>
            <w:noProof/>
          </w:rPr>
          <w:t>Resolved: The primary objective of the United States criminal justice system ought to be rehabilitation</w:t>
        </w:r>
        <w:r>
          <w:rPr>
            <w:noProof/>
            <w:webHidden/>
          </w:rPr>
          <w:tab/>
        </w:r>
        <w:r>
          <w:rPr>
            <w:noProof/>
            <w:webHidden/>
          </w:rPr>
          <w:fldChar w:fldCharType="begin"/>
        </w:r>
        <w:r>
          <w:rPr>
            <w:noProof/>
            <w:webHidden/>
          </w:rPr>
          <w:instrText xml:space="preserve"> PAGEREF _Toc158303771 \h </w:instrText>
        </w:r>
        <w:r>
          <w:rPr>
            <w:noProof/>
            <w:webHidden/>
          </w:rPr>
        </w:r>
        <w:r>
          <w:rPr>
            <w:noProof/>
            <w:webHidden/>
          </w:rPr>
          <w:fldChar w:fldCharType="separate"/>
        </w:r>
        <w:r>
          <w:rPr>
            <w:noProof/>
            <w:webHidden/>
          </w:rPr>
          <w:t>4</w:t>
        </w:r>
        <w:r>
          <w:rPr>
            <w:noProof/>
            <w:webHidden/>
          </w:rPr>
          <w:fldChar w:fldCharType="end"/>
        </w:r>
      </w:hyperlink>
    </w:p>
    <w:p w14:paraId="5C85ADDA" w14:textId="77777777" w:rsidR="00FA3CA5" w:rsidRDefault="00FA3CA5" w:rsidP="00FA3CA5">
      <w:pPr>
        <w:pStyle w:val="TOC2"/>
        <w:tabs>
          <w:tab w:val="right" w:leader="dot" w:pos="9782"/>
        </w:tabs>
        <w:rPr>
          <w:rFonts w:asciiTheme="minorHAnsi" w:eastAsiaTheme="minorEastAsia" w:hAnsiTheme="minorHAnsi" w:cstheme="minorBidi"/>
          <w:noProof/>
          <w:kern w:val="2"/>
          <w:sz w:val="24"/>
          <w:szCs w:val="24"/>
          <w14:ligatures w14:val="standardContextual"/>
        </w:rPr>
      </w:pPr>
      <w:hyperlink w:anchor="_Toc158303772" w:history="1">
        <w:r w:rsidRPr="006C7151">
          <w:rPr>
            <w:rStyle w:val="Hyperlink"/>
            <w:noProof/>
          </w:rPr>
          <w:t>Topic Overview</w:t>
        </w:r>
        <w:r>
          <w:rPr>
            <w:noProof/>
            <w:webHidden/>
          </w:rPr>
          <w:tab/>
        </w:r>
        <w:r>
          <w:rPr>
            <w:noProof/>
            <w:webHidden/>
          </w:rPr>
          <w:fldChar w:fldCharType="begin"/>
        </w:r>
        <w:r>
          <w:rPr>
            <w:noProof/>
            <w:webHidden/>
          </w:rPr>
          <w:instrText xml:space="preserve"> PAGEREF _Toc158303772 \h </w:instrText>
        </w:r>
        <w:r>
          <w:rPr>
            <w:noProof/>
            <w:webHidden/>
          </w:rPr>
        </w:r>
        <w:r>
          <w:rPr>
            <w:noProof/>
            <w:webHidden/>
          </w:rPr>
          <w:fldChar w:fldCharType="separate"/>
        </w:r>
        <w:r>
          <w:rPr>
            <w:noProof/>
            <w:webHidden/>
          </w:rPr>
          <w:t>5</w:t>
        </w:r>
        <w:r>
          <w:rPr>
            <w:noProof/>
            <w:webHidden/>
          </w:rPr>
          <w:fldChar w:fldCharType="end"/>
        </w:r>
      </w:hyperlink>
    </w:p>
    <w:p w14:paraId="0F6B696D" w14:textId="77777777" w:rsidR="00FA3CA5" w:rsidRDefault="00FA3CA5" w:rsidP="00FA3CA5">
      <w:pPr>
        <w:pStyle w:val="TOC2"/>
        <w:tabs>
          <w:tab w:val="right" w:leader="dot" w:pos="9782"/>
        </w:tabs>
        <w:rPr>
          <w:rFonts w:asciiTheme="minorHAnsi" w:eastAsiaTheme="minorEastAsia" w:hAnsiTheme="minorHAnsi" w:cstheme="minorBidi"/>
          <w:noProof/>
          <w:kern w:val="2"/>
          <w:sz w:val="24"/>
          <w:szCs w:val="24"/>
          <w14:ligatures w14:val="standardContextual"/>
        </w:rPr>
      </w:pPr>
      <w:hyperlink w:anchor="_Toc158303773" w:history="1">
        <w:r w:rsidRPr="006C7151">
          <w:rPr>
            <w:rStyle w:val="Hyperlink"/>
            <w:noProof/>
          </w:rPr>
          <w:t>Definitions</w:t>
        </w:r>
        <w:r>
          <w:rPr>
            <w:noProof/>
            <w:webHidden/>
          </w:rPr>
          <w:tab/>
        </w:r>
        <w:r>
          <w:rPr>
            <w:noProof/>
            <w:webHidden/>
          </w:rPr>
          <w:fldChar w:fldCharType="begin"/>
        </w:r>
        <w:r>
          <w:rPr>
            <w:noProof/>
            <w:webHidden/>
          </w:rPr>
          <w:instrText xml:space="preserve"> PAGEREF _Toc158303773 \h </w:instrText>
        </w:r>
        <w:r>
          <w:rPr>
            <w:noProof/>
            <w:webHidden/>
          </w:rPr>
        </w:r>
        <w:r>
          <w:rPr>
            <w:noProof/>
            <w:webHidden/>
          </w:rPr>
          <w:fldChar w:fldCharType="separate"/>
        </w:r>
        <w:r>
          <w:rPr>
            <w:noProof/>
            <w:webHidden/>
          </w:rPr>
          <w:t>7</w:t>
        </w:r>
        <w:r>
          <w:rPr>
            <w:noProof/>
            <w:webHidden/>
          </w:rPr>
          <w:fldChar w:fldCharType="end"/>
        </w:r>
      </w:hyperlink>
    </w:p>
    <w:p w14:paraId="26B83D49" w14:textId="77777777" w:rsidR="00FA3CA5" w:rsidRDefault="00FA3CA5" w:rsidP="00FA3CA5">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58303774" w:history="1">
        <w:r w:rsidRPr="006C7151">
          <w:rPr>
            <w:rStyle w:val="Hyperlink"/>
            <w:noProof/>
          </w:rPr>
          <w:t>Primary Objective</w:t>
        </w:r>
        <w:r>
          <w:rPr>
            <w:noProof/>
            <w:webHidden/>
          </w:rPr>
          <w:tab/>
        </w:r>
        <w:r>
          <w:rPr>
            <w:noProof/>
            <w:webHidden/>
          </w:rPr>
          <w:fldChar w:fldCharType="begin"/>
        </w:r>
        <w:r>
          <w:rPr>
            <w:noProof/>
            <w:webHidden/>
          </w:rPr>
          <w:instrText xml:space="preserve"> PAGEREF _Toc158303774 \h </w:instrText>
        </w:r>
        <w:r>
          <w:rPr>
            <w:noProof/>
            <w:webHidden/>
          </w:rPr>
        </w:r>
        <w:r>
          <w:rPr>
            <w:noProof/>
            <w:webHidden/>
          </w:rPr>
          <w:fldChar w:fldCharType="separate"/>
        </w:r>
        <w:r>
          <w:rPr>
            <w:noProof/>
            <w:webHidden/>
          </w:rPr>
          <w:t>8</w:t>
        </w:r>
        <w:r>
          <w:rPr>
            <w:noProof/>
            <w:webHidden/>
          </w:rPr>
          <w:fldChar w:fldCharType="end"/>
        </w:r>
      </w:hyperlink>
    </w:p>
    <w:p w14:paraId="0513E653" w14:textId="77777777" w:rsidR="00FA3CA5" w:rsidRDefault="00FA3CA5" w:rsidP="00FA3CA5">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58303775" w:history="1">
        <w:r w:rsidRPr="006C7151">
          <w:rPr>
            <w:rStyle w:val="Hyperlink"/>
            <w:noProof/>
          </w:rPr>
          <w:t>US Criminal Justice System</w:t>
        </w:r>
        <w:r>
          <w:rPr>
            <w:noProof/>
            <w:webHidden/>
          </w:rPr>
          <w:tab/>
        </w:r>
        <w:r>
          <w:rPr>
            <w:noProof/>
            <w:webHidden/>
          </w:rPr>
          <w:fldChar w:fldCharType="begin"/>
        </w:r>
        <w:r>
          <w:rPr>
            <w:noProof/>
            <w:webHidden/>
          </w:rPr>
          <w:instrText xml:space="preserve"> PAGEREF _Toc158303775 \h </w:instrText>
        </w:r>
        <w:r>
          <w:rPr>
            <w:noProof/>
            <w:webHidden/>
          </w:rPr>
        </w:r>
        <w:r>
          <w:rPr>
            <w:noProof/>
            <w:webHidden/>
          </w:rPr>
          <w:fldChar w:fldCharType="separate"/>
        </w:r>
        <w:r>
          <w:rPr>
            <w:noProof/>
            <w:webHidden/>
          </w:rPr>
          <w:t>9</w:t>
        </w:r>
        <w:r>
          <w:rPr>
            <w:noProof/>
            <w:webHidden/>
          </w:rPr>
          <w:fldChar w:fldCharType="end"/>
        </w:r>
      </w:hyperlink>
    </w:p>
    <w:p w14:paraId="6777B898" w14:textId="77777777" w:rsidR="00FA3CA5" w:rsidRDefault="00FA3CA5" w:rsidP="00FA3CA5">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58303776" w:history="1">
        <w:r w:rsidRPr="006C7151">
          <w:rPr>
            <w:rStyle w:val="Hyperlink"/>
            <w:noProof/>
          </w:rPr>
          <w:t>Ought</w:t>
        </w:r>
        <w:r>
          <w:rPr>
            <w:noProof/>
            <w:webHidden/>
          </w:rPr>
          <w:tab/>
        </w:r>
        <w:r>
          <w:rPr>
            <w:noProof/>
            <w:webHidden/>
          </w:rPr>
          <w:fldChar w:fldCharType="begin"/>
        </w:r>
        <w:r>
          <w:rPr>
            <w:noProof/>
            <w:webHidden/>
          </w:rPr>
          <w:instrText xml:space="preserve"> PAGEREF _Toc158303776 \h </w:instrText>
        </w:r>
        <w:r>
          <w:rPr>
            <w:noProof/>
            <w:webHidden/>
          </w:rPr>
        </w:r>
        <w:r>
          <w:rPr>
            <w:noProof/>
            <w:webHidden/>
          </w:rPr>
          <w:fldChar w:fldCharType="separate"/>
        </w:r>
        <w:r>
          <w:rPr>
            <w:noProof/>
            <w:webHidden/>
          </w:rPr>
          <w:t>10</w:t>
        </w:r>
        <w:r>
          <w:rPr>
            <w:noProof/>
            <w:webHidden/>
          </w:rPr>
          <w:fldChar w:fldCharType="end"/>
        </w:r>
      </w:hyperlink>
    </w:p>
    <w:p w14:paraId="76F19321" w14:textId="77777777" w:rsidR="00FA3CA5" w:rsidRDefault="00FA3CA5" w:rsidP="00FA3CA5">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58303777" w:history="1">
        <w:r w:rsidRPr="006C7151">
          <w:rPr>
            <w:rStyle w:val="Hyperlink"/>
            <w:noProof/>
          </w:rPr>
          <w:t>Rehabilitation</w:t>
        </w:r>
        <w:r>
          <w:rPr>
            <w:noProof/>
            <w:webHidden/>
          </w:rPr>
          <w:tab/>
        </w:r>
        <w:r>
          <w:rPr>
            <w:noProof/>
            <w:webHidden/>
          </w:rPr>
          <w:fldChar w:fldCharType="begin"/>
        </w:r>
        <w:r>
          <w:rPr>
            <w:noProof/>
            <w:webHidden/>
          </w:rPr>
          <w:instrText xml:space="preserve"> PAGEREF _Toc158303777 \h </w:instrText>
        </w:r>
        <w:r>
          <w:rPr>
            <w:noProof/>
            <w:webHidden/>
          </w:rPr>
        </w:r>
        <w:r>
          <w:rPr>
            <w:noProof/>
            <w:webHidden/>
          </w:rPr>
          <w:fldChar w:fldCharType="separate"/>
        </w:r>
        <w:r>
          <w:rPr>
            <w:noProof/>
            <w:webHidden/>
          </w:rPr>
          <w:t>11</w:t>
        </w:r>
        <w:r>
          <w:rPr>
            <w:noProof/>
            <w:webHidden/>
          </w:rPr>
          <w:fldChar w:fldCharType="end"/>
        </w:r>
      </w:hyperlink>
    </w:p>
    <w:p w14:paraId="2CA6591E" w14:textId="77777777" w:rsidR="00FA3CA5" w:rsidRDefault="00FA3CA5" w:rsidP="00FA3CA5">
      <w:pPr>
        <w:pStyle w:val="TOC2"/>
        <w:tabs>
          <w:tab w:val="right" w:leader="dot" w:pos="9782"/>
        </w:tabs>
        <w:rPr>
          <w:rFonts w:asciiTheme="minorHAnsi" w:eastAsiaTheme="minorEastAsia" w:hAnsiTheme="minorHAnsi" w:cstheme="minorBidi"/>
          <w:noProof/>
          <w:kern w:val="2"/>
          <w:sz w:val="24"/>
          <w:szCs w:val="24"/>
          <w14:ligatures w14:val="standardContextual"/>
        </w:rPr>
      </w:pPr>
      <w:hyperlink w:anchor="_Toc158303778" w:history="1">
        <w:r w:rsidRPr="006C7151">
          <w:rPr>
            <w:rStyle w:val="Hyperlink"/>
            <w:noProof/>
          </w:rPr>
          <w:t>Affirmative</w:t>
        </w:r>
        <w:r>
          <w:rPr>
            <w:noProof/>
            <w:webHidden/>
          </w:rPr>
          <w:tab/>
        </w:r>
        <w:r>
          <w:rPr>
            <w:noProof/>
            <w:webHidden/>
          </w:rPr>
          <w:fldChar w:fldCharType="begin"/>
        </w:r>
        <w:r>
          <w:rPr>
            <w:noProof/>
            <w:webHidden/>
          </w:rPr>
          <w:instrText xml:space="preserve"> PAGEREF _Toc158303778 \h </w:instrText>
        </w:r>
        <w:r>
          <w:rPr>
            <w:noProof/>
            <w:webHidden/>
          </w:rPr>
        </w:r>
        <w:r>
          <w:rPr>
            <w:noProof/>
            <w:webHidden/>
          </w:rPr>
          <w:fldChar w:fldCharType="separate"/>
        </w:r>
        <w:r>
          <w:rPr>
            <w:noProof/>
            <w:webHidden/>
          </w:rPr>
          <w:t>12</w:t>
        </w:r>
        <w:r>
          <w:rPr>
            <w:noProof/>
            <w:webHidden/>
          </w:rPr>
          <w:fldChar w:fldCharType="end"/>
        </w:r>
      </w:hyperlink>
    </w:p>
    <w:p w14:paraId="04B59EC1" w14:textId="77777777" w:rsidR="00FA3CA5" w:rsidRDefault="00FA3CA5" w:rsidP="00FA3CA5">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58303779" w:history="1">
        <w:r w:rsidRPr="006C7151">
          <w:rPr>
            <w:rStyle w:val="Hyperlink"/>
            <w:noProof/>
          </w:rPr>
          <w:t>1AC</w:t>
        </w:r>
        <w:r>
          <w:rPr>
            <w:noProof/>
            <w:webHidden/>
          </w:rPr>
          <w:tab/>
        </w:r>
        <w:r>
          <w:rPr>
            <w:noProof/>
            <w:webHidden/>
          </w:rPr>
          <w:fldChar w:fldCharType="begin"/>
        </w:r>
        <w:r>
          <w:rPr>
            <w:noProof/>
            <w:webHidden/>
          </w:rPr>
          <w:instrText xml:space="preserve"> PAGEREF _Toc158303779 \h </w:instrText>
        </w:r>
        <w:r>
          <w:rPr>
            <w:noProof/>
            <w:webHidden/>
          </w:rPr>
        </w:r>
        <w:r>
          <w:rPr>
            <w:noProof/>
            <w:webHidden/>
          </w:rPr>
          <w:fldChar w:fldCharType="separate"/>
        </w:r>
        <w:r>
          <w:rPr>
            <w:noProof/>
            <w:webHidden/>
          </w:rPr>
          <w:t>13</w:t>
        </w:r>
        <w:r>
          <w:rPr>
            <w:noProof/>
            <w:webHidden/>
          </w:rPr>
          <w:fldChar w:fldCharType="end"/>
        </w:r>
      </w:hyperlink>
    </w:p>
    <w:p w14:paraId="46981732" w14:textId="77777777" w:rsidR="00FA3CA5" w:rsidRDefault="00FA3CA5" w:rsidP="00FA3CA5">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58303780" w:history="1">
        <w:r w:rsidRPr="006C7151">
          <w:rPr>
            <w:rStyle w:val="Hyperlink"/>
            <w:noProof/>
          </w:rPr>
          <w:t>Extensions – Prefer Rehabilitation</w:t>
        </w:r>
        <w:r>
          <w:rPr>
            <w:noProof/>
            <w:webHidden/>
          </w:rPr>
          <w:tab/>
        </w:r>
        <w:r>
          <w:rPr>
            <w:noProof/>
            <w:webHidden/>
          </w:rPr>
          <w:fldChar w:fldCharType="begin"/>
        </w:r>
        <w:r>
          <w:rPr>
            <w:noProof/>
            <w:webHidden/>
          </w:rPr>
          <w:instrText xml:space="preserve"> PAGEREF _Toc158303780 \h </w:instrText>
        </w:r>
        <w:r>
          <w:rPr>
            <w:noProof/>
            <w:webHidden/>
          </w:rPr>
        </w:r>
        <w:r>
          <w:rPr>
            <w:noProof/>
            <w:webHidden/>
          </w:rPr>
          <w:fldChar w:fldCharType="separate"/>
        </w:r>
        <w:r>
          <w:rPr>
            <w:noProof/>
            <w:webHidden/>
          </w:rPr>
          <w:t>17</w:t>
        </w:r>
        <w:r>
          <w:rPr>
            <w:noProof/>
            <w:webHidden/>
          </w:rPr>
          <w:fldChar w:fldCharType="end"/>
        </w:r>
      </w:hyperlink>
    </w:p>
    <w:p w14:paraId="53BEC523" w14:textId="77777777" w:rsidR="00FA3CA5" w:rsidRDefault="00FA3CA5" w:rsidP="00FA3CA5">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58303781" w:history="1">
        <w:r w:rsidRPr="006C7151">
          <w:rPr>
            <w:rStyle w:val="Hyperlink"/>
            <w:noProof/>
          </w:rPr>
          <w:t>Extensions – Value/Criterion</w:t>
        </w:r>
        <w:r>
          <w:rPr>
            <w:noProof/>
            <w:webHidden/>
          </w:rPr>
          <w:tab/>
        </w:r>
        <w:r>
          <w:rPr>
            <w:noProof/>
            <w:webHidden/>
          </w:rPr>
          <w:fldChar w:fldCharType="begin"/>
        </w:r>
        <w:r>
          <w:rPr>
            <w:noProof/>
            <w:webHidden/>
          </w:rPr>
          <w:instrText xml:space="preserve"> PAGEREF _Toc158303781 \h </w:instrText>
        </w:r>
        <w:r>
          <w:rPr>
            <w:noProof/>
            <w:webHidden/>
          </w:rPr>
        </w:r>
        <w:r>
          <w:rPr>
            <w:noProof/>
            <w:webHidden/>
          </w:rPr>
          <w:fldChar w:fldCharType="separate"/>
        </w:r>
        <w:r>
          <w:rPr>
            <w:noProof/>
            <w:webHidden/>
          </w:rPr>
          <w:t>18</w:t>
        </w:r>
        <w:r>
          <w:rPr>
            <w:noProof/>
            <w:webHidden/>
          </w:rPr>
          <w:fldChar w:fldCharType="end"/>
        </w:r>
      </w:hyperlink>
    </w:p>
    <w:p w14:paraId="589D9FBD" w14:textId="77777777" w:rsidR="00FA3CA5" w:rsidRDefault="00FA3CA5" w:rsidP="00FA3CA5">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58303782" w:history="1">
        <w:r w:rsidRPr="006C7151">
          <w:rPr>
            <w:rStyle w:val="Hyperlink"/>
            <w:noProof/>
          </w:rPr>
          <w:t>A2 – Retribution Necessary</w:t>
        </w:r>
        <w:r>
          <w:rPr>
            <w:noProof/>
            <w:webHidden/>
          </w:rPr>
          <w:tab/>
        </w:r>
        <w:r>
          <w:rPr>
            <w:noProof/>
            <w:webHidden/>
          </w:rPr>
          <w:fldChar w:fldCharType="begin"/>
        </w:r>
        <w:r>
          <w:rPr>
            <w:noProof/>
            <w:webHidden/>
          </w:rPr>
          <w:instrText xml:space="preserve"> PAGEREF _Toc158303782 \h </w:instrText>
        </w:r>
        <w:r>
          <w:rPr>
            <w:noProof/>
            <w:webHidden/>
          </w:rPr>
        </w:r>
        <w:r>
          <w:rPr>
            <w:noProof/>
            <w:webHidden/>
          </w:rPr>
          <w:fldChar w:fldCharType="separate"/>
        </w:r>
        <w:r>
          <w:rPr>
            <w:noProof/>
            <w:webHidden/>
          </w:rPr>
          <w:t>19</w:t>
        </w:r>
        <w:r>
          <w:rPr>
            <w:noProof/>
            <w:webHidden/>
          </w:rPr>
          <w:fldChar w:fldCharType="end"/>
        </w:r>
      </w:hyperlink>
    </w:p>
    <w:p w14:paraId="3205EF33" w14:textId="77777777" w:rsidR="00FA3CA5" w:rsidRDefault="00FA3CA5" w:rsidP="00FA3CA5">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58303783" w:history="1">
        <w:r w:rsidRPr="006C7151">
          <w:rPr>
            <w:rStyle w:val="Hyperlink"/>
            <w:noProof/>
          </w:rPr>
          <w:t>A2 – Rehabilitation Doesn’t Work</w:t>
        </w:r>
        <w:r>
          <w:rPr>
            <w:noProof/>
            <w:webHidden/>
          </w:rPr>
          <w:tab/>
        </w:r>
        <w:r>
          <w:rPr>
            <w:noProof/>
            <w:webHidden/>
          </w:rPr>
          <w:fldChar w:fldCharType="begin"/>
        </w:r>
        <w:r>
          <w:rPr>
            <w:noProof/>
            <w:webHidden/>
          </w:rPr>
          <w:instrText xml:space="preserve"> PAGEREF _Toc158303783 \h </w:instrText>
        </w:r>
        <w:r>
          <w:rPr>
            <w:noProof/>
            <w:webHidden/>
          </w:rPr>
        </w:r>
        <w:r>
          <w:rPr>
            <w:noProof/>
            <w:webHidden/>
          </w:rPr>
          <w:fldChar w:fldCharType="separate"/>
        </w:r>
        <w:r>
          <w:rPr>
            <w:noProof/>
            <w:webHidden/>
          </w:rPr>
          <w:t>20</w:t>
        </w:r>
        <w:r>
          <w:rPr>
            <w:noProof/>
            <w:webHidden/>
          </w:rPr>
          <w:fldChar w:fldCharType="end"/>
        </w:r>
      </w:hyperlink>
    </w:p>
    <w:p w14:paraId="28B653B1" w14:textId="77777777" w:rsidR="00FA3CA5" w:rsidRDefault="00FA3CA5" w:rsidP="00FA3CA5">
      <w:pPr>
        <w:pStyle w:val="TOC2"/>
        <w:tabs>
          <w:tab w:val="right" w:leader="dot" w:pos="9782"/>
        </w:tabs>
        <w:rPr>
          <w:rFonts w:asciiTheme="minorHAnsi" w:eastAsiaTheme="minorEastAsia" w:hAnsiTheme="minorHAnsi" w:cstheme="minorBidi"/>
          <w:noProof/>
          <w:kern w:val="2"/>
          <w:sz w:val="24"/>
          <w:szCs w:val="24"/>
          <w14:ligatures w14:val="standardContextual"/>
        </w:rPr>
      </w:pPr>
      <w:hyperlink w:anchor="_Toc158303784" w:history="1">
        <w:r w:rsidRPr="006C7151">
          <w:rPr>
            <w:rStyle w:val="Hyperlink"/>
            <w:noProof/>
          </w:rPr>
          <w:t>Negative</w:t>
        </w:r>
        <w:r>
          <w:rPr>
            <w:noProof/>
            <w:webHidden/>
          </w:rPr>
          <w:tab/>
        </w:r>
        <w:r>
          <w:rPr>
            <w:noProof/>
            <w:webHidden/>
          </w:rPr>
          <w:fldChar w:fldCharType="begin"/>
        </w:r>
        <w:r>
          <w:rPr>
            <w:noProof/>
            <w:webHidden/>
          </w:rPr>
          <w:instrText xml:space="preserve"> PAGEREF _Toc158303784 \h </w:instrText>
        </w:r>
        <w:r>
          <w:rPr>
            <w:noProof/>
            <w:webHidden/>
          </w:rPr>
        </w:r>
        <w:r>
          <w:rPr>
            <w:noProof/>
            <w:webHidden/>
          </w:rPr>
          <w:fldChar w:fldCharType="separate"/>
        </w:r>
        <w:r>
          <w:rPr>
            <w:noProof/>
            <w:webHidden/>
          </w:rPr>
          <w:t>21</w:t>
        </w:r>
        <w:r>
          <w:rPr>
            <w:noProof/>
            <w:webHidden/>
          </w:rPr>
          <w:fldChar w:fldCharType="end"/>
        </w:r>
      </w:hyperlink>
    </w:p>
    <w:p w14:paraId="75B570CF" w14:textId="77777777" w:rsidR="00FA3CA5" w:rsidRDefault="00FA3CA5" w:rsidP="00FA3CA5">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58303785" w:history="1">
        <w:r w:rsidRPr="006C7151">
          <w:rPr>
            <w:rStyle w:val="Hyperlink"/>
            <w:noProof/>
          </w:rPr>
          <w:t>1NC</w:t>
        </w:r>
        <w:r>
          <w:rPr>
            <w:noProof/>
            <w:webHidden/>
          </w:rPr>
          <w:tab/>
        </w:r>
        <w:r>
          <w:rPr>
            <w:noProof/>
            <w:webHidden/>
          </w:rPr>
          <w:fldChar w:fldCharType="begin"/>
        </w:r>
        <w:r>
          <w:rPr>
            <w:noProof/>
            <w:webHidden/>
          </w:rPr>
          <w:instrText xml:space="preserve"> PAGEREF _Toc158303785 \h </w:instrText>
        </w:r>
        <w:r>
          <w:rPr>
            <w:noProof/>
            <w:webHidden/>
          </w:rPr>
        </w:r>
        <w:r>
          <w:rPr>
            <w:noProof/>
            <w:webHidden/>
          </w:rPr>
          <w:fldChar w:fldCharType="separate"/>
        </w:r>
        <w:r>
          <w:rPr>
            <w:noProof/>
            <w:webHidden/>
          </w:rPr>
          <w:t>22</w:t>
        </w:r>
        <w:r>
          <w:rPr>
            <w:noProof/>
            <w:webHidden/>
          </w:rPr>
          <w:fldChar w:fldCharType="end"/>
        </w:r>
      </w:hyperlink>
    </w:p>
    <w:p w14:paraId="4CB5A84A" w14:textId="77777777" w:rsidR="00FA3CA5" w:rsidRDefault="00FA3CA5" w:rsidP="00FA3CA5">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58303786" w:history="1">
        <w:r w:rsidRPr="006C7151">
          <w:rPr>
            <w:rStyle w:val="Hyperlink"/>
            <w:noProof/>
          </w:rPr>
          <w:t>Extensions – Retribution Good</w:t>
        </w:r>
        <w:r>
          <w:rPr>
            <w:noProof/>
            <w:webHidden/>
          </w:rPr>
          <w:tab/>
        </w:r>
        <w:r>
          <w:rPr>
            <w:noProof/>
            <w:webHidden/>
          </w:rPr>
          <w:fldChar w:fldCharType="begin"/>
        </w:r>
        <w:r>
          <w:rPr>
            <w:noProof/>
            <w:webHidden/>
          </w:rPr>
          <w:instrText xml:space="preserve"> PAGEREF _Toc158303786 \h </w:instrText>
        </w:r>
        <w:r>
          <w:rPr>
            <w:noProof/>
            <w:webHidden/>
          </w:rPr>
        </w:r>
        <w:r>
          <w:rPr>
            <w:noProof/>
            <w:webHidden/>
          </w:rPr>
          <w:fldChar w:fldCharType="separate"/>
        </w:r>
        <w:r>
          <w:rPr>
            <w:noProof/>
            <w:webHidden/>
          </w:rPr>
          <w:t>24</w:t>
        </w:r>
        <w:r>
          <w:rPr>
            <w:noProof/>
            <w:webHidden/>
          </w:rPr>
          <w:fldChar w:fldCharType="end"/>
        </w:r>
      </w:hyperlink>
    </w:p>
    <w:p w14:paraId="7005F8B8" w14:textId="77777777" w:rsidR="00FA3CA5" w:rsidRDefault="00FA3CA5" w:rsidP="00FA3CA5">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58303787" w:history="1">
        <w:r w:rsidRPr="006C7151">
          <w:rPr>
            <w:rStyle w:val="Hyperlink"/>
            <w:noProof/>
          </w:rPr>
          <w:t>Extensions – SQ Balances Rehabilitation and Retribution</w:t>
        </w:r>
        <w:r>
          <w:rPr>
            <w:noProof/>
            <w:webHidden/>
          </w:rPr>
          <w:tab/>
        </w:r>
        <w:r>
          <w:rPr>
            <w:noProof/>
            <w:webHidden/>
          </w:rPr>
          <w:fldChar w:fldCharType="begin"/>
        </w:r>
        <w:r>
          <w:rPr>
            <w:noProof/>
            <w:webHidden/>
          </w:rPr>
          <w:instrText xml:space="preserve"> PAGEREF _Toc158303787 \h </w:instrText>
        </w:r>
        <w:r>
          <w:rPr>
            <w:noProof/>
            <w:webHidden/>
          </w:rPr>
        </w:r>
        <w:r>
          <w:rPr>
            <w:noProof/>
            <w:webHidden/>
          </w:rPr>
          <w:fldChar w:fldCharType="separate"/>
        </w:r>
        <w:r>
          <w:rPr>
            <w:noProof/>
            <w:webHidden/>
          </w:rPr>
          <w:t>25</w:t>
        </w:r>
        <w:r>
          <w:rPr>
            <w:noProof/>
            <w:webHidden/>
          </w:rPr>
          <w:fldChar w:fldCharType="end"/>
        </w:r>
      </w:hyperlink>
    </w:p>
    <w:p w14:paraId="3023A2E1" w14:textId="77777777" w:rsidR="00FA3CA5" w:rsidRDefault="00FA3CA5" w:rsidP="00FA3CA5">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58303788" w:history="1">
        <w:r w:rsidRPr="006C7151">
          <w:rPr>
            <w:rStyle w:val="Hyperlink"/>
            <w:noProof/>
          </w:rPr>
          <w:t>A2 – Rehabilitation Better</w:t>
        </w:r>
        <w:r>
          <w:rPr>
            <w:noProof/>
            <w:webHidden/>
          </w:rPr>
          <w:tab/>
        </w:r>
        <w:r>
          <w:rPr>
            <w:noProof/>
            <w:webHidden/>
          </w:rPr>
          <w:fldChar w:fldCharType="begin"/>
        </w:r>
        <w:r>
          <w:rPr>
            <w:noProof/>
            <w:webHidden/>
          </w:rPr>
          <w:instrText xml:space="preserve"> PAGEREF _Toc158303788 \h </w:instrText>
        </w:r>
        <w:r>
          <w:rPr>
            <w:noProof/>
            <w:webHidden/>
          </w:rPr>
        </w:r>
        <w:r>
          <w:rPr>
            <w:noProof/>
            <w:webHidden/>
          </w:rPr>
          <w:fldChar w:fldCharType="separate"/>
        </w:r>
        <w:r>
          <w:rPr>
            <w:noProof/>
            <w:webHidden/>
          </w:rPr>
          <w:t>26</w:t>
        </w:r>
        <w:r>
          <w:rPr>
            <w:noProof/>
            <w:webHidden/>
          </w:rPr>
          <w:fldChar w:fldCharType="end"/>
        </w:r>
      </w:hyperlink>
    </w:p>
    <w:p w14:paraId="622C6B47" w14:textId="77777777" w:rsidR="00FA3CA5" w:rsidRDefault="00FA3CA5" w:rsidP="00FA3CA5">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58303789" w:history="1">
        <w:r w:rsidRPr="006C7151">
          <w:rPr>
            <w:rStyle w:val="Hyperlink"/>
            <w:noProof/>
          </w:rPr>
          <w:t>A2 – CJS too Punitive</w:t>
        </w:r>
        <w:r>
          <w:rPr>
            <w:noProof/>
            <w:webHidden/>
          </w:rPr>
          <w:tab/>
        </w:r>
        <w:r>
          <w:rPr>
            <w:noProof/>
            <w:webHidden/>
          </w:rPr>
          <w:fldChar w:fldCharType="begin"/>
        </w:r>
        <w:r>
          <w:rPr>
            <w:noProof/>
            <w:webHidden/>
          </w:rPr>
          <w:instrText xml:space="preserve"> PAGEREF _Toc158303789 \h </w:instrText>
        </w:r>
        <w:r>
          <w:rPr>
            <w:noProof/>
            <w:webHidden/>
          </w:rPr>
        </w:r>
        <w:r>
          <w:rPr>
            <w:noProof/>
            <w:webHidden/>
          </w:rPr>
          <w:fldChar w:fldCharType="separate"/>
        </w:r>
        <w:r>
          <w:rPr>
            <w:noProof/>
            <w:webHidden/>
          </w:rPr>
          <w:t>27</w:t>
        </w:r>
        <w:r>
          <w:rPr>
            <w:noProof/>
            <w:webHidden/>
          </w:rPr>
          <w:fldChar w:fldCharType="end"/>
        </w:r>
      </w:hyperlink>
    </w:p>
    <w:p w14:paraId="5D1C5EF4" w14:textId="77777777" w:rsidR="00FA3CA5" w:rsidRDefault="00FA3CA5" w:rsidP="00FA3CA5">
      <w:r>
        <w:fldChar w:fldCharType="end"/>
      </w:r>
    </w:p>
    <w:p w14:paraId="2473A084" w14:textId="77777777" w:rsidR="00FA3CA5" w:rsidRDefault="00FA3CA5" w:rsidP="00FA3CA5">
      <w:pPr>
        <w:spacing w:after="120" w:line="276" w:lineRule="auto"/>
        <w:rPr>
          <w:rStyle w:val="Hyperlink"/>
          <w:b/>
          <w:i/>
          <w:color w:val="800000"/>
          <w:sz w:val="24"/>
          <w:szCs w:val="24"/>
        </w:rPr>
      </w:pPr>
      <w:r>
        <w:rPr>
          <w:rStyle w:val="Hyperlink"/>
          <w:b/>
          <w:i/>
          <w:color w:val="800000"/>
          <w:sz w:val="24"/>
          <w:szCs w:val="24"/>
        </w:rPr>
        <w:br w:type="page"/>
      </w:r>
    </w:p>
    <w:p w14:paraId="02E1B4AF" w14:textId="77777777" w:rsidR="00FA3CA5" w:rsidRPr="0026467E" w:rsidRDefault="00FA3CA5" w:rsidP="00FA3CA5">
      <w:pPr>
        <w:pStyle w:val="Heading1"/>
      </w:pPr>
      <w:bookmarkStart w:id="8" w:name="_Toc158303771"/>
      <w:bookmarkEnd w:id="0"/>
      <w:r w:rsidRPr="0026467E">
        <w:lastRenderedPageBreak/>
        <w:t>Resolved: The primary objective of the United States criminal justice system ought to be rehabilitation</w:t>
      </w:r>
      <w:bookmarkEnd w:id="8"/>
    </w:p>
    <w:p w14:paraId="27DD510D" w14:textId="77777777" w:rsidR="00FA3CA5" w:rsidRDefault="00FA3CA5" w:rsidP="00FA3CA5"/>
    <w:p w14:paraId="707B3165" w14:textId="77777777" w:rsidR="00FA3CA5" w:rsidRDefault="00FA3CA5" w:rsidP="00FA3CA5">
      <w:pPr>
        <w:pStyle w:val="Heading2"/>
      </w:pPr>
      <w:bookmarkStart w:id="9" w:name="_Toc158303772"/>
      <w:r>
        <w:lastRenderedPageBreak/>
        <w:t>Topic Overview</w:t>
      </w:r>
      <w:bookmarkEnd w:id="9"/>
    </w:p>
    <w:p w14:paraId="4122E016" w14:textId="77777777" w:rsidR="00FA3CA5" w:rsidRDefault="00FA3CA5" w:rsidP="00FA3CA5"/>
    <w:p w14:paraId="71FB7126" w14:textId="77777777" w:rsidR="00FA3CA5" w:rsidRDefault="00FA3CA5" w:rsidP="00FA3CA5">
      <w:r w:rsidRPr="0026467E">
        <w:rPr>
          <w:b/>
          <w:bCs/>
        </w:rPr>
        <w:t xml:space="preserve">The primary objective of the United States criminal justice system ought to be </w:t>
      </w:r>
      <w:proofErr w:type="gramStart"/>
      <w:r w:rsidRPr="0026467E">
        <w:rPr>
          <w:b/>
          <w:bCs/>
        </w:rPr>
        <w:t>rehabilitation</w:t>
      </w:r>
      <w:proofErr w:type="gramEnd"/>
    </w:p>
    <w:p w14:paraId="5630B1BE" w14:textId="77777777" w:rsidR="00FA3CA5" w:rsidRPr="00F93791" w:rsidRDefault="00FA3CA5" w:rsidP="00FA3CA5">
      <w:pPr>
        <w:rPr>
          <w:i/>
          <w:iCs/>
        </w:rPr>
      </w:pPr>
      <w:r w:rsidRPr="00F93791">
        <w:rPr>
          <w:i/>
          <w:iCs/>
        </w:rPr>
        <w:t xml:space="preserve">What </w:t>
      </w:r>
      <w:proofErr w:type="gramStart"/>
      <w:r w:rsidRPr="00F93791">
        <w:rPr>
          <w:i/>
          <w:iCs/>
        </w:rPr>
        <w:t>is</w:t>
      </w:r>
      <w:proofErr w:type="gramEnd"/>
      <w:r w:rsidRPr="00F93791">
        <w:rPr>
          <w:i/>
          <w:iCs/>
        </w:rPr>
        <w:t xml:space="preserve"> </w:t>
      </w:r>
      <w:r>
        <w:rPr>
          <w:i/>
          <w:iCs/>
        </w:rPr>
        <w:t>the United States criminal justice system</w:t>
      </w:r>
      <w:r w:rsidRPr="00F93791">
        <w:rPr>
          <w:i/>
          <w:iCs/>
        </w:rPr>
        <w:t>?</w:t>
      </w:r>
    </w:p>
    <w:p w14:paraId="251FB871" w14:textId="77777777" w:rsidR="00FA3CA5" w:rsidRDefault="00FA3CA5" w:rsidP="00FA3CA5">
      <w:r>
        <w:t xml:space="preserve">The United States criminal justice system (CJS) is a wide range of institutions, professions, and organizations that play a role in enforcing the law in the United States, primarily through punishing instances of breaking the law. On a top level, the criminal justice system begins with the police and other officers and investigators who are charged with investigations, arrests, and early detainment of those found violating the law. After arrests, the legal system of courts, judges, and prosecutorial and defense attorneys make up a different level of the criminal justice system. Here, legal professionals sort through the facts and evidence to determine what, if any, violations of the law were committed, and what, if any, punishment should be. After sentencing, prisons, jails, and other correctional institutions represent another layer of the criminal justice system. Here, individuals who have broken the law serve their sentence, </w:t>
      </w:r>
      <w:proofErr w:type="gramStart"/>
      <w:r>
        <w:t>usually</w:t>
      </w:r>
      <w:proofErr w:type="gramEnd"/>
      <w:r>
        <w:t xml:space="preserve"> some duration of time, incarcerated as punishment for the crime they committed. There are additional aspects of the criminal justice system that play a smaller or complimentary role to these main layers, such as elements involved with parole, mental health institutions and care, and other programs for individuals after they’ve served some or all of their sentence, but the police, the courts, and the prison system are the main elements of the US criminal justice system – all of which could be focused on in the conversation about prioritizing rehabilitation. </w:t>
      </w:r>
    </w:p>
    <w:p w14:paraId="4CF3888A" w14:textId="77777777" w:rsidR="00FA3CA5" w:rsidRDefault="00FA3CA5" w:rsidP="00FA3CA5"/>
    <w:p w14:paraId="35C9E688" w14:textId="77777777" w:rsidR="00FA3CA5" w:rsidRPr="00F93791" w:rsidRDefault="00FA3CA5" w:rsidP="00FA3CA5">
      <w:pPr>
        <w:rPr>
          <w:i/>
          <w:iCs/>
        </w:rPr>
      </w:pPr>
      <w:r w:rsidRPr="00F93791">
        <w:rPr>
          <w:i/>
          <w:iCs/>
        </w:rPr>
        <w:t xml:space="preserve">What </w:t>
      </w:r>
      <w:r>
        <w:rPr>
          <w:i/>
          <w:iCs/>
        </w:rPr>
        <w:t>is rehabilitation</w:t>
      </w:r>
      <w:r w:rsidRPr="00F93791">
        <w:rPr>
          <w:i/>
          <w:iCs/>
        </w:rPr>
        <w:t>?</w:t>
      </w:r>
    </w:p>
    <w:p w14:paraId="1D9DC56D" w14:textId="77777777" w:rsidR="00FA3CA5" w:rsidRDefault="00FA3CA5" w:rsidP="00FA3CA5">
      <w:r>
        <w:t xml:space="preserve">Rehabilitation in the context of criminal justice is about finding ways that address the root cause of crimes and intervening attempts to get perpetrators to understand and acknowledge the social wrong they </w:t>
      </w:r>
      <w:proofErr w:type="gramStart"/>
      <w:r>
        <w:t>did, and</w:t>
      </w:r>
      <w:proofErr w:type="gramEnd"/>
      <w:r>
        <w:t xml:space="preserve"> supporting them in ways that would change them and ultimately prepare for their re-introduction into society without the worry that they may end up committing crime again. Rehabilitation can take various forms – it could involve mental health counseling and other services, it could be a form of health services such as substance abuse counseling and programs, it can look like educational and job opportunities, among other initiatives. The goal of these approaches to address any underlying causes that make people make decisions that violate the </w:t>
      </w:r>
      <w:proofErr w:type="gramStart"/>
      <w:r>
        <w:t>law, and</w:t>
      </w:r>
      <w:proofErr w:type="gramEnd"/>
      <w:r>
        <w:t xml:space="preserve"> set them up with the resources and opportunities they need so that when they return to society and the general public they have the support, experience, and realization they need to not make the same mistakes in the future. The vision of rehabilitation in the criminal justice system is not entirely absent from how the status quo criminal justice system operates, but some critics argue that currently the US criminal justice system heavily prioritizes retribution, or punishment, over rehabilitation. For example, many believe that because a crime was committed, we need to be harsh on crime with strict and consequential punishments to both ‘teach’ individuals who break the law a lesson, as well as the rest of society that violations of the law will not be tolerated, a concept often referred to as deterrence. In some ways rehabilitation and retribution can seem at odds with one another, but in some </w:t>
      </w:r>
      <w:proofErr w:type="gramStart"/>
      <w:r>
        <w:t>ways</w:t>
      </w:r>
      <w:proofErr w:type="gramEnd"/>
      <w:r>
        <w:t xml:space="preserve"> they overlap and can coexist. </w:t>
      </w:r>
    </w:p>
    <w:p w14:paraId="48ABAE27" w14:textId="77777777" w:rsidR="00FA3CA5" w:rsidRDefault="00FA3CA5" w:rsidP="00FA3CA5"/>
    <w:p w14:paraId="7D44F9E9" w14:textId="77777777" w:rsidR="00FA3CA5" w:rsidRDefault="00FA3CA5" w:rsidP="00FA3CA5">
      <w:pPr>
        <w:spacing w:after="200" w:line="276" w:lineRule="auto"/>
        <w:rPr>
          <w:i/>
          <w:iCs/>
        </w:rPr>
      </w:pPr>
      <w:r>
        <w:rPr>
          <w:i/>
          <w:iCs/>
        </w:rPr>
        <w:br w:type="page"/>
      </w:r>
    </w:p>
    <w:p w14:paraId="5A34677D" w14:textId="77777777" w:rsidR="00FA3CA5" w:rsidRPr="00F93791" w:rsidRDefault="00FA3CA5" w:rsidP="00FA3CA5">
      <w:pPr>
        <w:rPr>
          <w:i/>
          <w:iCs/>
        </w:rPr>
      </w:pPr>
      <w:r w:rsidRPr="00F93791">
        <w:rPr>
          <w:i/>
          <w:iCs/>
        </w:rPr>
        <w:lastRenderedPageBreak/>
        <w:t>Debating the resolution</w:t>
      </w:r>
    </w:p>
    <w:p w14:paraId="27730C64" w14:textId="77777777" w:rsidR="00FA3CA5" w:rsidRDefault="00FA3CA5" w:rsidP="00FA3CA5">
      <w:r>
        <w:t xml:space="preserve">Both sides of the debate have access to literature that defends rehabilitation and retribution in criminal </w:t>
      </w:r>
      <w:proofErr w:type="gramStart"/>
      <w:r>
        <w:t>justice, and</w:t>
      </w:r>
      <w:proofErr w:type="gramEnd"/>
      <w:r>
        <w:t xml:space="preserve"> gives support for those concepts and values in their use. Rehabilitation’s role in the criminal justice system </w:t>
      </w:r>
      <w:proofErr w:type="gramStart"/>
      <w:r>
        <w:t>are</w:t>
      </w:r>
      <w:proofErr w:type="gramEnd"/>
      <w:r>
        <w:t xml:space="preserve"> certainly a more recent conversation, given there has been </w:t>
      </w:r>
      <w:proofErr w:type="spellStart"/>
      <w:r>
        <w:t>a</w:t>
      </w:r>
      <w:proofErr w:type="spellEnd"/>
      <w:r>
        <w:t xml:space="preserve"> increasing conversation on the consequences on the ‘tough on crime’ era that has created the current problems of mass incarceration, police misconduct, and other social issues that have been debated more heavily. In this sense, the literature supporting retribution is a little older, but in the same context rehabilitation in criminal justice was much more present in the previous era, so both schools of thought have a history of support and literature to support </w:t>
      </w:r>
      <w:proofErr w:type="gramStart"/>
      <w:r>
        <w:t>them..</w:t>
      </w:r>
      <w:proofErr w:type="gramEnd"/>
      <w:r>
        <w:t xml:space="preserve"> Affirmative debaters would benefit from arguing that the status quo criminal justice system predominantly is retributive and prioritizes punishment over </w:t>
      </w:r>
      <w:proofErr w:type="gramStart"/>
      <w:r>
        <w:t>rehabilitation, and</w:t>
      </w:r>
      <w:proofErr w:type="gramEnd"/>
      <w:r>
        <w:t xml:space="preserve"> providing support of the need for rehabilitation to play a bigger role in criminal justice. Negative debaters have a variety of options to respond to this Affirmative position – one could argue rehabilitation is already prioritized as much as it should be in the status quo, one could argue that rehabilitation is not as effective or useful as retribution, or one could argue that consequences of abandoning the status quo practices with more rehabilitative alternatives could create external consequences such as crime. </w:t>
      </w:r>
    </w:p>
    <w:p w14:paraId="03AF13FA" w14:textId="77777777" w:rsidR="00FA3CA5" w:rsidRDefault="00FA3CA5" w:rsidP="00FA3CA5"/>
    <w:p w14:paraId="6E9E0169" w14:textId="77777777" w:rsidR="00FA3CA5" w:rsidRDefault="00FA3CA5" w:rsidP="00FA3CA5"/>
    <w:p w14:paraId="3EA8FDB3" w14:textId="77777777" w:rsidR="00FA3CA5" w:rsidRDefault="00FA3CA5" w:rsidP="00FA3CA5">
      <w:pPr>
        <w:pStyle w:val="Heading2"/>
      </w:pPr>
      <w:bookmarkStart w:id="10" w:name="_Toc158303773"/>
      <w:r>
        <w:lastRenderedPageBreak/>
        <w:t>Definitions</w:t>
      </w:r>
      <w:bookmarkEnd w:id="10"/>
    </w:p>
    <w:p w14:paraId="74198CDF" w14:textId="77777777" w:rsidR="00FA3CA5" w:rsidRDefault="00FA3CA5" w:rsidP="00FA3CA5"/>
    <w:p w14:paraId="133E46D8" w14:textId="77777777" w:rsidR="00FA3CA5" w:rsidRDefault="00FA3CA5" w:rsidP="00FA3CA5">
      <w:pPr>
        <w:pStyle w:val="Heading3"/>
      </w:pPr>
      <w:bookmarkStart w:id="11" w:name="_Toc158303774"/>
      <w:r>
        <w:lastRenderedPageBreak/>
        <w:t>Primary Objective</w:t>
      </w:r>
      <w:bookmarkEnd w:id="11"/>
      <w:r>
        <w:t xml:space="preserve"> </w:t>
      </w:r>
    </w:p>
    <w:p w14:paraId="57307B73" w14:textId="77777777" w:rsidR="00FA3CA5" w:rsidRDefault="00FA3CA5" w:rsidP="00FA3CA5"/>
    <w:p w14:paraId="79FCC058" w14:textId="77777777" w:rsidR="00FA3CA5" w:rsidRDefault="00FA3CA5" w:rsidP="00FA3CA5">
      <w:pPr>
        <w:pStyle w:val="Heading4"/>
      </w:pPr>
      <w:r>
        <w:t xml:space="preserve">Primary objectives are the most important things that are planned to </w:t>
      </w:r>
      <w:proofErr w:type="gramStart"/>
      <w:r>
        <w:t>do</w:t>
      </w:r>
      <w:proofErr w:type="gramEnd"/>
      <w:r>
        <w:t xml:space="preserve"> </w:t>
      </w:r>
    </w:p>
    <w:p w14:paraId="706BDA70" w14:textId="77777777" w:rsidR="00FA3CA5" w:rsidRDefault="00FA3CA5" w:rsidP="00FA3CA5">
      <w:r w:rsidRPr="00911CCC">
        <w:rPr>
          <w:rStyle w:val="StyleStyleBold12pt"/>
        </w:rPr>
        <w:t>Cambridge Dictionary</w:t>
      </w:r>
      <w:r>
        <w:t xml:space="preserve">, </w:t>
      </w:r>
      <w:r w:rsidRPr="00911CCC">
        <w:rPr>
          <w:rStyle w:val="StyleStyleBold12pt"/>
        </w:rPr>
        <w:t>2024</w:t>
      </w:r>
      <w:r>
        <w:br/>
        <w:t>“</w:t>
      </w:r>
      <w:r w:rsidRPr="00911CCC">
        <w:t>primary objective</w:t>
      </w:r>
      <w:r>
        <w:t xml:space="preserve">,” Cambridge Dictionary, </w:t>
      </w:r>
      <w:hyperlink r:id="rId17" w:history="1">
        <w:r w:rsidRPr="00461AB6">
          <w:rPr>
            <w:rStyle w:val="Hyperlink"/>
          </w:rPr>
          <w:t>https://dictionary.cambridge.org/us/example/english/primary-objective#</w:t>
        </w:r>
      </w:hyperlink>
    </w:p>
    <w:p w14:paraId="74A7FF3C" w14:textId="77777777" w:rsidR="00FA3CA5" w:rsidRPr="00911CCC" w:rsidRDefault="00FA3CA5" w:rsidP="00FA3CA5">
      <w:pPr>
        <w:rPr>
          <w:rStyle w:val="StyleBoldUnderline"/>
        </w:rPr>
      </w:pPr>
      <w:r w:rsidRPr="00911CCC">
        <w:rPr>
          <w:rStyle w:val="StyleBoldUnderline"/>
        </w:rPr>
        <w:t>Primary: more important than anything...; Objective: something that you plan to do...</w:t>
      </w:r>
    </w:p>
    <w:p w14:paraId="6BF78712" w14:textId="77777777" w:rsidR="00FA3CA5" w:rsidRDefault="00FA3CA5" w:rsidP="00FA3CA5"/>
    <w:p w14:paraId="1205BB7F" w14:textId="77777777" w:rsidR="00FA3CA5" w:rsidRDefault="00FA3CA5" w:rsidP="00FA3CA5">
      <w:pPr>
        <w:pStyle w:val="Heading4"/>
      </w:pPr>
      <w:r>
        <w:t xml:space="preserve">Primary objectives are specific goals to accomplish or result in that can actualized and </w:t>
      </w:r>
      <w:proofErr w:type="gramStart"/>
      <w:r>
        <w:t>measured</w:t>
      </w:r>
      <w:proofErr w:type="gramEnd"/>
      <w:r>
        <w:t xml:space="preserve"> </w:t>
      </w:r>
    </w:p>
    <w:p w14:paraId="00F6B7A7" w14:textId="77777777" w:rsidR="00FA3CA5" w:rsidRDefault="00FA3CA5" w:rsidP="00FA3CA5">
      <w:r w:rsidRPr="00911CCC">
        <w:rPr>
          <w:rStyle w:val="StyleStyleBold12pt"/>
        </w:rPr>
        <w:t>Law Insider</w:t>
      </w:r>
      <w:r>
        <w:t xml:space="preserve">, </w:t>
      </w:r>
      <w:r w:rsidRPr="00911CCC">
        <w:rPr>
          <w:rStyle w:val="StyleStyleBold12pt"/>
        </w:rPr>
        <w:t>2024</w:t>
      </w:r>
      <w:r>
        <w:br/>
        <w:t>“</w:t>
      </w:r>
      <w:r w:rsidRPr="00911CCC">
        <w:t>Primary Objective definition</w:t>
      </w:r>
      <w:r>
        <w:t xml:space="preserve">,” Law Insider, </w:t>
      </w:r>
      <w:hyperlink r:id="rId18" w:history="1">
        <w:r w:rsidRPr="00461AB6">
          <w:rPr>
            <w:rStyle w:val="Hyperlink"/>
          </w:rPr>
          <w:t>https://www.lawinsider.com/dictionary/primary-objective</w:t>
        </w:r>
      </w:hyperlink>
    </w:p>
    <w:p w14:paraId="13F04435" w14:textId="77777777" w:rsidR="00FA3CA5" w:rsidRPr="00911CCC" w:rsidRDefault="00FA3CA5" w:rsidP="00FA3CA5">
      <w:pPr>
        <w:rPr>
          <w:rStyle w:val="StyleBoldUnderline"/>
        </w:rPr>
      </w:pPr>
      <w:r w:rsidRPr="00911CCC">
        <w:rPr>
          <w:rStyle w:val="StyleBoldUnderline"/>
        </w:rPr>
        <w:t xml:space="preserve">Objectives means a specific statement of planned accomplishments or results that are specific, measurable, attainable, realistic, and </w:t>
      </w:r>
      <w:proofErr w:type="gramStart"/>
      <w:r w:rsidRPr="00911CCC">
        <w:rPr>
          <w:rStyle w:val="StyleBoldUnderline"/>
        </w:rPr>
        <w:t>time-limited</w:t>
      </w:r>
      <w:proofErr w:type="gramEnd"/>
      <w:r w:rsidRPr="00911CCC">
        <w:rPr>
          <w:rStyle w:val="StyleBoldUnderline"/>
        </w:rPr>
        <w:t>.</w:t>
      </w:r>
    </w:p>
    <w:p w14:paraId="03756420" w14:textId="77777777" w:rsidR="00FA3CA5" w:rsidRDefault="00FA3CA5" w:rsidP="00FA3CA5"/>
    <w:p w14:paraId="498EC773" w14:textId="77777777" w:rsidR="00FA3CA5" w:rsidRDefault="00FA3CA5" w:rsidP="00FA3CA5">
      <w:pPr>
        <w:pStyle w:val="Heading3"/>
      </w:pPr>
      <w:bookmarkStart w:id="12" w:name="_Toc158303775"/>
      <w:r>
        <w:lastRenderedPageBreak/>
        <w:t>US Criminal Justice System</w:t>
      </w:r>
      <w:bookmarkEnd w:id="12"/>
      <w:r>
        <w:t xml:space="preserve"> </w:t>
      </w:r>
    </w:p>
    <w:p w14:paraId="0586623B" w14:textId="77777777" w:rsidR="00FA3CA5" w:rsidRDefault="00FA3CA5" w:rsidP="00FA3CA5"/>
    <w:p w14:paraId="0F732C55" w14:textId="77777777" w:rsidR="00FA3CA5" w:rsidRDefault="00FA3CA5" w:rsidP="00FA3CA5">
      <w:pPr>
        <w:pStyle w:val="Heading4"/>
      </w:pPr>
      <w:r>
        <w:t xml:space="preserve">The US criminal justice system is composed of a multitude of components and </w:t>
      </w:r>
      <w:proofErr w:type="gramStart"/>
      <w:r>
        <w:t>practitioners</w:t>
      </w:r>
      <w:proofErr w:type="gramEnd"/>
      <w:r>
        <w:t xml:space="preserve"> </w:t>
      </w:r>
    </w:p>
    <w:p w14:paraId="50786383" w14:textId="77777777" w:rsidR="00FA3CA5" w:rsidRPr="0026467E" w:rsidRDefault="00FA3CA5" w:rsidP="00FA3CA5">
      <w:r w:rsidRPr="00E822DF">
        <w:t xml:space="preserve">George T. </w:t>
      </w:r>
      <w:r w:rsidRPr="00E822DF">
        <w:rPr>
          <w:rStyle w:val="StyleStyleBold12pt"/>
        </w:rPr>
        <w:t>Patterson</w:t>
      </w:r>
      <w:r w:rsidRPr="00E822DF">
        <w:t xml:space="preserve">, </w:t>
      </w:r>
      <w:r>
        <w:t xml:space="preserve">professor at </w:t>
      </w:r>
      <w:r w:rsidRPr="00E822DF">
        <w:t>City University of New York</w:t>
      </w:r>
      <w:r>
        <w:t xml:space="preserve">, </w:t>
      </w:r>
      <w:r w:rsidRPr="00E822DF">
        <w:rPr>
          <w:rStyle w:val="StyleStyleBold12pt"/>
        </w:rPr>
        <w:t>2018</w:t>
      </w:r>
      <w:r>
        <w:br/>
        <w:t>“</w:t>
      </w:r>
      <w:r w:rsidRPr="00E822DF">
        <w:t>Criminal Justice Initiatives Using Evidence-Based Practices and Principles</w:t>
      </w:r>
      <w:r>
        <w:t xml:space="preserve">,” </w:t>
      </w:r>
      <w:r w:rsidRPr="00E822DF">
        <w:t xml:space="preserve">in </w:t>
      </w:r>
      <w:r w:rsidRPr="00E822DF">
        <w:rPr>
          <w:i/>
          <w:iCs/>
        </w:rPr>
        <w:t>Clinical Interventions in Criminal Justice Settings</w:t>
      </w:r>
      <w:r w:rsidRPr="00E822DF">
        <w:t>,</w:t>
      </w:r>
      <w:r>
        <w:t xml:space="preserve"> </w:t>
      </w:r>
      <w:r w:rsidRPr="00E822DF">
        <w:t>https://www.sciencedirect.com/science/article/abs/pii/B9780128113813000111</w:t>
      </w:r>
    </w:p>
    <w:p w14:paraId="358E7FFE" w14:textId="77777777" w:rsidR="00FA3CA5" w:rsidRDefault="00FA3CA5" w:rsidP="00FA3CA5">
      <w:r w:rsidRPr="00E822DF">
        <w:rPr>
          <w:rStyle w:val="StyleBoldUnderline"/>
        </w:rPr>
        <w:t>The criminal justice system is a complex system comprised of four major components each with separate and distinct subcomponents. A diverse group of criminal justice practitioners are employed in these systems, including law enforcement officers, corrections officers, probation and parole officers, judges, attorneys, paralegals, mental health professionals, and paraprofessionals. Each of these professional groups, as well as individuals within these groups, hold different perspectives on offending behavior, punishment, and rehabilitation</w:t>
      </w:r>
      <w:r w:rsidRPr="00E822DF">
        <w:t>.</w:t>
      </w:r>
    </w:p>
    <w:p w14:paraId="36D1003A" w14:textId="77777777" w:rsidR="00FA3CA5" w:rsidRDefault="00FA3CA5" w:rsidP="00FA3CA5"/>
    <w:p w14:paraId="0B027974" w14:textId="77777777" w:rsidR="00FA3CA5" w:rsidRDefault="00FA3CA5" w:rsidP="00FA3CA5">
      <w:pPr>
        <w:pStyle w:val="Heading4"/>
      </w:pPr>
      <w:r>
        <w:t xml:space="preserve">The US criminal justice system exists to enforce US laws, and consists of the police, the courts, and the corrections </w:t>
      </w:r>
      <w:proofErr w:type="gramStart"/>
      <w:r>
        <w:t>system</w:t>
      </w:r>
      <w:proofErr w:type="gramEnd"/>
    </w:p>
    <w:p w14:paraId="78FA1C72" w14:textId="77777777" w:rsidR="00FA3CA5" w:rsidRDefault="00FA3CA5" w:rsidP="00FA3CA5">
      <w:r w:rsidRPr="00E822DF">
        <w:rPr>
          <w:rStyle w:val="StyleStyleBold12pt"/>
        </w:rPr>
        <w:t>Lumen Learning</w:t>
      </w:r>
      <w:r>
        <w:t xml:space="preserve">, </w:t>
      </w:r>
      <w:r w:rsidRPr="00B622B5">
        <w:rPr>
          <w:rStyle w:val="StyleStyleBold12pt"/>
        </w:rPr>
        <w:t>no date</w:t>
      </w:r>
      <w:r>
        <w:br/>
        <w:t>“</w:t>
      </w:r>
      <w:r w:rsidRPr="00E822DF">
        <w:t>The Criminal Justice System</w:t>
      </w:r>
      <w:r>
        <w:t xml:space="preserve">,” in </w:t>
      </w:r>
      <w:r w:rsidRPr="00E822DF">
        <w:rPr>
          <w:i/>
          <w:iCs/>
        </w:rPr>
        <w:t>Introduction to Sociology</w:t>
      </w:r>
      <w:r>
        <w:t xml:space="preserve">, </w:t>
      </w:r>
      <w:hyperlink r:id="rId19" w:history="1">
        <w:r w:rsidRPr="00461AB6">
          <w:rPr>
            <w:rStyle w:val="Hyperlink"/>
          </w:rPr>
          <w:t>https://courses.lumenlearning.com/wm-introductiontosociology/chapter/the-criminal-justice-system/</w:t>
        </w:r>
      </w:hyperlink>
    </w:p>
    <w:p w14:paraId="2E22424B" w14:textId="77777777" w:rsidR="00FA3CA5" w:rsidRDefault="00FA3CA5" w:rsidP="00FA3CA5">
      <w:r w:rsidRPr="00B622B5">
        <w:rPr>
          <w:rStyle w:val="StyleBoldUnderline"/>
        </w:rPr>
        <w:t>A criminal justice system is an organization that exists to enforce a legal code. There are three branches of the U.S. criminal justice system: the police, the courts, and the corrections system</w:t>
      </w:r>
      <w:r w:rsidRPr="00B622B5">
        <w:t>.</w:t>
      </w:r>
    </w:p>
    <w:p w14:paraId="7355FAE7" w14:textId="77777777" w:rsidR="00FA3CA5" w:rsidRDefault="00FA3CA5" w:rsidP="00FA3CA5"/>
    <w:p w14:paraId="448770F2" w14:textId="77777777" w:rsidR="00FA3CA5" w:rsidRDefault="00FA3CA5" w:rsidP="00FA3CA5">
      <w:pPr>
        <w:pStyle w:val="Heading3"/>
      </w:pPr>
      <w:bookmarkStart w:id="13" w:name="_Toc158303776"/>
      <w:r>
        <w:lastRenderedPageBreak/>
        <w:t>Ought</w:t>
      </w:r>
      <w:bookmarkEnd w:id="13"/>
    </w:p>
    <w:p w14:paraId="1B04C5AA" w14:textId="77777777" w:rsidR="00FA3CA5" w:rsidRDefault="00FA3CA5" w:rsidP="00FA3CA5"/>
    <w:p w14:paraId="211FC4C1" w14:textId="77777777" w:rsidR="00FA3CA5" w:rsidRDefault="00FA3CA5" w:rsidP="00FA3CA5">
      <w:pPr>
        <w:pStyle w:val="Heading4"/>
      </w:pPr>
      <w:r>
        <w:t xml:space="preserve">Ought to means necessary or </w:t>
      </w:r>
      <w:proofErr w:type="gramStart"/>
      <w:r>
        <w:t>good</w:t>
      </w:r>
      <w:proofErr w:type="gramEnd"/>
    </w:p>
    <w:p w14:paraId="5ACBEA37" w14:textId="77777777" w:rsidR="00FA3CA5" w:rsidRDefault="00FA3CA5" w:rsidP="00FA3CA5">
      <w:r w:rsidRPr="00EE1921">
        <w:rPr>
          <w:rStyle w:val="StyleStyleBold12pt"/>
        </w:rPr>
        <w:t>Cambridge Dictionary</w:t>
      </w:r>
      <w:r>
        <w:t xml:space="preserve">, </w:t>
      </w:r>
      <w:r w:rsidRPr="00EE1921">
        <w:rPr>
          <w:rStyle w:val="StyleStyleBold12pt"/>
        </w:rPr>
        <w:t>202</w:t>
      </w:r>
      <w:r>
        <w:rPr>
          <w:rStyle w:val="StyleStyleBold12pt"/>
        </w:rPr>
        <w:t>2</w:t>
      </w:r>
      <w:r>
        <w:br/>
        <w:t xml:space="preserve">“Ought to,” Cambridge Dictionary, </w:t>
      </w:r>
      <w:hyperlink r:id="rId20" w:history="1">
        <w:r w:rsidRPr="009B7708">
          <w:rPr>
            <w:rStyle w:val="Hyperlink"/>
          </w:rPr>
          <w:t>https://dictionary.cambridge.org/us/dictionary/english/ought-to</w:t>
        </w:r>
      </w:hyperlink>
      <w:r>
        <w:t xml:space="preserve"> (accessed 8/11/22)</w:t>
      </w:r>
    </w:p>
    <w:p w14:paraId="5BE53278" w14:textId="77777777" w:rsidR="00FA3CA5" w:rsidRPr="0044526C" w:rsidRDefault="00FA3CA5" w:rsidP="00FA3CA5">
      <w:pPr>
        <w:rPr>
          <w:rStyle w:val="StyleBoldUnderline"/>
        </w:rPr>
      </w:pPr>
      <w:r w:rsidRPr="0044526C">
        <w:rPr>
          <w:rStyle w:val="StyleBoldUnderline"/>
        </w:rPr>
        <w:t>used to show when it is necessary or would be a good thing to perform the activity referred to by the following verb.</w:t>
      </w:r>
    </w:p>
    <w:p w14:paraId="02CE146B" w14:textId="77777777" w:rsidR="00FA3CA5" w:rsidRDefault="00FA3CA5" w:rsidP="00FA3CA5"/>
    <w:p w14:paraId="36F1F2C9" w14:textId="77777777" w:rsidR="00FA3CA5" w:rsidRDefault="00FA3CA5" w:rsidP="00FA3CA5">
      <w:pPr>
        <w:pStyle w:val="Heading4"/>
      </w:pPr>
      <w:r>
        <w:t xml:space="preserve">Ought </w:t>
      </w:r>
      <w:proofErr w:type="gramStart"/>
      <w:r>
        <w:t>implies</w:t>
      </w:r>
      <w:proofErr w:type="gramEnd"/>
      <w:r>
        <w:t xml:space="preserve"> reasons to do something </w:t>
      </w:r>
    </w:p>
    <w:p w14:paraId="7AFBDF69" w14:textId="77777777" w:rsidR="00FA3CA5" w:rsidRDefault="00FA3CA5" w:rsidP="00FA3CA5">
      <w:r w:rsidRPr="0044526C">
        <w:t xml:space="preserve">Patricia </w:t>
      </w:r>
      <w:r w:rsidRPr="0044526C">
        <w:rPr>
          <w:rStyle w:val="StyleStyleBold12pt"/>
        </w:rPr>
        <w:t>Greenspan</w:t>
      </w:r>
      <w:r>
        <w:t xml:space="preserve">, </w:t>
      </w:r>
      <w:r w:rsidRPr="0044526C">
        <w:t>professor of philosophy at the University of Maryland</w:t>
      </w:r>
      <w:r>
        <w:t xml:space="preserve">, </w:t>
      </w:r>
      <w:r w:rsidRPr="0044526C">
        <w:rPr>
          <w:rStyle w:val="StyleStyleBold12pt"/>
        </w:rPr>
        <w:t>2007</w:t>
      </w:r>
      <w:r>
        <w:br/>
        <w:t>“</w:t>
      </w:r>
      <w:r w:rsidRPr="0044526C">
        <w:t>Practical Reasons and Moral 'Ought'</w:t>
      </w:r>
      <w:r>
        <w:t xml:space="preserve">,” </w:t>
      </w:r>
      <w:r w:rsidRPr="0044526C">
        <w:t>In Russell Schafer-Landau (ed.), Oxford Studies in Metaethics, vol. II. Clarendon Press. pp. 172-194 (2007)</w:t>
      </w:r>
      <w:r>
        <w:t xml:space="preserve">, </w:t>
      </w:r>
      <w:hyperlink r:id="rId21" w:history="1">
        <w:r w:rsidRPr="009B7708">
          <w:rPr>
            <w:rStyle w:val="Hyperlink"/>
          </w:rPr>
          <w:t>http://faculty.philosophy.umd.edu/PGreenspan/Res/ME.pdf</w:t>
        </w:r>
      </w:hyperlink>
      <w:r>
        <w:t xml:space="preserve"> (accessed 8/11/22)</w:t>
      </w:r>
    </w:p>
    <w:p w14:paraId="2BB6C08C" w14:textId="77777777" w:rsidR="00FA3CA5" w:rsidRPr="0044526C" w:rsidRDefault="00FA3CA5" w:rsidP="00FA3CA5">
      <w:pPr>
        <w:rPr>
          <w:rStyle w:val="StyleBoldUnderline"/>
        </w:rPr>
      </w:pPr>
      <w:r w:rsidRPr="0044526C">
        <w:rPr>
          <w:rStyle w:val="StyleBoldUnderline"/>
        </w:rPr>
        <w:t>We can</w:t>
      </w:r>
      <w:r w:rsidRPr="00B067E3">
        <w:rPr>
          <w:sz w:val="16"/>
        </w:rPr>
        <w:t xml:space="preserve"> even </w:t>
      </w:r>
      <w:r w:rsidRPr="0044526C">
        <w:rPr>
          <w:rStyle w:val="StyleBoldUnderline"/>
        </w:rPr>
        <w:t>think of moral requirements as amounting to particularly strong or stringent reasons</w:t>
      </w:r>
      <w:r w:rsidRPr="00B067E3">
        <w:rPr>
          <w:sz w:val="16"/>
        </w:rPr>
        <w:t xml:space="preserve">, in an effort to demystify deontological views like Kant’s, with its insistence on inescapable or ‘binding’ moral requirements or ‘oughts.’1 </w:t>
      </w:r>
      <w:r w:rsidRPr="0044526C">
        <w:rPr>
          <w:rStyle w:val="StyleBoldUnderline"/>
        </w:rPr>
        <w:t>When we say that someone morally ought not to harm others, perhaps all we are saying is that he has a certain kind of reason not to, one that wins out against any opposing reasons such as those touting benefits to him of ignoring others’ concerns.</w:t>
      </w:r>
    </w:p>
    <w:p w14:paraId="1D058903" w14:textId="77777777" w:rsidR="00FA3CA5" w:rsidRDefault="00FA3CA5" w:rsidP="00FA3CA5"/>
    <w:p w14:paraId="7865FCDF" w14:textId="77777777" w:rsidR="00FA3CA5" w:rsidRDefault="00FA3CA5" w:rsidP="00FA3CA5">
      <w:pPr>
        <w:pStyle w:val="Heading3"/>
      </w:pPr>
      <w:bookmarkStart w:id="14" w:name="_Toc158303777"/>
      <w:r>
        <w:lastRenderedPageBreak/>
        <w:t>Rehabilitation</w:t>
      </w:r>
      <w:bookmarkEnd w:id="14"/>
    </w:p>
    <w:p w14:paraId="7BA2ED78" w14:textId="77777777" w:rsidR="00FA3CA5" w:rsidRDefault="00FA3CA5" w:rsidP="00FA3CA5"/>
    <w:p w14:paraId="347D1B8A" w14:textId="77777777" w:rsidR="00FA3CA5" w:rsidRDefault="00FA3CA5" w:rsidP="00FA3CA5">
      <w:pPr>
        <w:pStyle w:val="Heading4"/>
      </w:pPr>
      <w:r>
        <w:t xml:space="preserve">Rehabilitation is a new development in criminal justice where the goal is transformation of the </w:t>
      </w:r>
      <w:proofErr w:type="gramStart"/>
      <w:r>
        <w:t>offender</w:t>
      </w:r>
      <w:proofErr w:type="gramEnd"/>
    </w:p>
    <w:p w14:paraId="3E965C38" w14:textId="77777777" w:rsidR="00FA3CA5" w:rsidRDefault="00FA3CA5" w:rsidP="00FA3CA5">
      <w:r w:rsidRPr="00852627">
        <w:rPr>
          <w:rStyle w:val="StyleStyleBold12pt"/>
        </w:rPr>
        <w:t>Britannica</w:t>
      </w:r>
      <w:r>
        <w:t xml:space="preserve">, </w:t>
      </w:r>
      <w:r w:rsidRPr="00852627">
        <w:rPr>
          <w:rStyle w:val="StyleStyleBold12pt"/>
        </w:rPr>
        <w:t>no date</w:t>
      </w:r>
      <w:r>
        <w:br/>
        <w:t>“</w:t>
      </w:r>
      <w:r w:rsidRPr="00B622B5">
        <w:t>Rehabilitation</w:t>
      </w:r>
      <w:r>
        <w:t xml:space="preserve">,” </w:t>
      </w:r>
      <w:r w:rsidRPr="00B622B5">
        <w:t>Britannica,</w:t>
      </w:r>
      <w:r>
        <w:t xml:space="preserve"> </w:t>
      </w:r>
      <w:hyperlink r:id="rId22" w:history="1">
        <w:r w:rsidRPr="00461AB6">
          <w:rPr>
            <w:rStyle w:val="Hyperlink"/>
          </w:rPr>
          <w:t>https://www.britannica.com/topic/punishment/Rehabilitation</w:t>
        </w:r>
      </w:hyperlink>
    </w:p>
    <w:p w14:paraId="295C9714" w14:textId="77777777" w:rsidR="00FA3CA5" w:rsidRPr="00852627" w:rsidRDefault="00FA3CA5" w:rsidP="00FA3CA5">
      <w:pPr>
        <w:rPr>
          <w:rStyle w:val="StyleBoldUnderline"/>
        </w:rPr>
      </w:pPr>
      <w:r w:rsidRPr="00852627">
        <w:rPr>
          <w:rStyle w:val="StyleBoldUnderline"/>
        </w:rPr>
        <w:t>The most recently formulated theory of punishment is that of rehabilitation—the idea that the purpose of punishment is to apply treatment and training to the offender so that he is made capable of returning to society and functioning as a law-abiding member of the community.</w:t>
      </w:r>
    </w:p>
    <w:p w14:paraId="601C9FB9" w14:textId="77777777" w:rsidR="00FA3CA5" w:rsidRDefault="00FA3CA5" w:rsidP="00FA3CA5"/>
    <w:p w14:paraId="452864A8" w14:textId="77777777" w:rsidR="00FA3CA5" w:rsidRDefault="00FA3CA5" w:rsidP="00FA3CA5">
      <w:pPr>
        <w:pStyle w:val="Heading4"/>
      </w:pPr>
      <w:r>
        <w:t xml:space="preserve">Rehabilitation has multiple meanings in the context of criminal </w:t>
      </w:r>
      <w:proofErr w:type="gramStart"/>
      <w:r>
        <w:t>justice</w:t>
      </w:r>
      <w:proofErr w:type="gramEnd"/>
      <w:r>
        <w:t xml:space="preserve"> </w:t>
      </w:r>
    </w:p>
    <w:p w14:paraId="39AA62D0" w14:textId="77777777" w:rsidR="00FA3CA5" w:rsidRDefault="00FA3CA5" w:rsidP="00FA3CA5">
      <w:r w:rsidRPr="00B622B5">
        <w:t xml:space="preserve">Lisa </w:t>
      </w:r>
      <w:r w:rsidRPr="00B622B5">
        <w:rPr>
          <w:rStyle w:val="StyleStyleBold12pt"/>
        </w:rPr>
        <w:t>Forsberg and</w:t>
      </w:r>
      <w:r w:rsidRPr="00B622B5">
        <w:t xml:space="preserve"> Thomas </w:t>
      </w:r>
      <w:r w:rsidRPr="00B622B5">
        <w:rPr>
          <w:rStyle w:val="StyleStyleBold12pt"/>
        </w:rPr>
        <w:t>Douglas</w:t>
      </w:r>
      <w:r>
        <w:t xml:space="preserve">, </w:t>
      </w:r>
      <w:r w:rsidRPr="00B622B5">
        <w:rPr>
          <w:rStyle w:val="StyleStyleBold12pt"/>
        </w:rPr>
        <w:t>2022</w:t>
      </w:r>
      <w:r>
        <w:br/>
        <w:t>“</w:t>
      </w:r>
      <w:r w:rsidRPr="00B622B5">
        <w:t xml:space="preserve">What is Criminal </w:t>
      </w:r>
      <w:proofErr w:type="gramStart"/>
      <w:r w:rsidRPr="00B622B5">
        <w:t>Rehabilitation?</w:t>
      </w:r>
      <w:r>
        <w:t>,</w:t>
      </w:r>
      <w:proofErr w:type="gramEnd"/>
      <w:r>
        <w:t xml:space="preserve">” Journal of Criminal Law and Philosophy, volume 16, </w:t>
      </w:r>
      <w:hyperlink r:id="rId23" w:history="1">
        <w:r w:rsidRPr="00461AB6">
          <w:rPr>
            <w:rStyle w:val="Hyperlink"/>
          </w:rPr>
          <w:t>https://www.ncbi.nlm.nih.gov/pmc/articles/PMC9034978/</w:t>
        </w:r>
      </w:hyperlink>
    </w:p>
    <w:p w14:paraId="589DA0F9" w14:textId="77777777" w:rsidR="00FA3CA5" w:rsidRPr="00B622B5" w:rsidRDefault="00FA3CA5" w:rsidP="00FA3CA5">
      <w:pPr>
        <w:rPr>
          <w:sz w:val="16"/>
        </w:rPr>
      </w:pPr>
      <w:r w:rsidRPr="00B622B5">
        <w:rPr>
          <w:sz w:val="16"/>
        </w:rPr>
        <w:t xml:space="preserve">In the previous section, we distinguished </w:t>
      </w:r>
      <w:r w:rsidRPr="00B622B5">
        <w:rPr>
          <w:rStyle w:val="StyleBoldUnderline"/>
        </w:rPr>
        <w:t xml:space="preserve">five different conceptions of rehabilitation </w:t>
      </w:r>
      <w:proofErr w:type="gramStart"/>
      <w:r w:rsidRPr="00B622B5">
        <w:rPr>
          <w:rStyle w:val="StyleBoldUnderline"/>
        </w:rPr>
        <w:t>on the basis of</w:t>
      </w:r>
      <w:proofErr w:type="gramEnd"/>
      <w:r w:rsidRPr="00B622B5">
        <w:rPr>
          <w:rStyle w:val="StyleBoldUnderline"/>
        </w:rPr>
        <w:t xml:space="preserve"> their aims or ends</w:t>
      </w:r>
      <w:r w:rsidRPr="00B622B5">
        <w:rPr>
          <w:sz w:val="16"/>
        </w:rPr>
        <w:t>. In relation to the first two conceptions—</w:t>
      </w:r>
      <w:r w:rsidRPr="00B622B5">
        <w:rPr>
          <w:rStyle w:val="StyleBoldUnderline"/>
        </w:rPr>
        <w:t>rehabilitation as anti-recidivism</w:t>
      </w:r>
      <w:r w:rsidRPr="00B622B5">
        <w:rPr>
          <w:sz w:val="16"/>
        </w:rPr>
        <w:t xml:space="preserve"> and </w:t>
      </w:r>
      <w:r w:rsidRPr="00B622B5">
        <w:rPr>
          <w:rStyle w:val="StyleBoldUnderline"/>
        </w:rPr>
        <w:t>rehabilitation as harm-reduction</w:t>
      </w:r>
      <w:r w:rsidRPr="00B622B5">
        <w:rPr>
          <w:sz w:val="16"/>
        </w:rPr>
        <w:t>—we introduced a condition restricting the means that could be used to achieve the intended aim. In respect of the latter three conceptions—</w:t>
      </w:r>
      <w:r w:rsidRPr="00B622B5">
        <w:rPr>
          <w:rStyle w:val="StyleBoldUnderline"/>
        </w:rPr>
        <w:t>rehabilitation as therapy, rehabilitation as moral improvement, and rehabilitation as restoration</w:t>
      </w:r>
      <w:r w:rsidRPr="00B622B5">
        <w:rPr>
          <w:sz w:val="16"/>
        </w:rPr>
        <w:t>—we included no such condition.</w:t>
      </w:r>
    </w:p>
    <w:p w14:paraId="32356160" w14:textId="77777777" w:rsidR="00FA3CA5" w:rsidRDefault="00FA3CA5" w:rsidP="00FA3CA5"/>
    <w:p w14:paraId="44E56F73" w14:textId="77777777" w:rsidR="00FA3CA5" w:rsidRDefault="00FA3CA5" w:rsidP="00FA3CA5"/>
    <w:p w14:paraId="30F164DF" w14:textId="77777777" w:rsidR="00FA3CA5" w:rsidRDefault="00FA3CA5" w:rsidP="00FA3CA5">
      <w:pPr>
        <w:pStyle w:val="Heading2"/>
      </w:pPr>
      <w:bookmarkStart w:id="15" w:name="_Toc158303778"/>
      <w:r>
        <w:lastRenderedPageBreak/>
        <w:t>Affirmative</w:t>
      </w:r>
      <w:bookmarkEnd w:id="15"/>
    </w:p>
    <w:p w14:paraId="37B78D8A" w14:textId="77777777" w:rsidR="00FA3CA5" w:rsidRPr="004823B3" w:rsidRDefault="00FA3CA5" w:rsidP="00FA3CA5"/>
    <w:p w14:paraId="17BDA866" w14:textId="77777777" w:rsidR="00FA3CA5" w:rsidRDefault="00FA3CA5" w:rsidP="00FA3CA5">
      <w:pPr>
        <w:pStyle w:val="Heading3"/>
      </w:pPr>
      <w:bookmarkStart w:id="16" w:name="_Toc158303779"/>
      <w:r>
        <w:lastRenderedPageBreak/>
        <w:t>1AC</w:t>
      </w:r>
      <w:bookmarkEnd w:id="16"/>
    </w:p>
    <w:p w14:paraId="61F20C8C" w14:textId="77777777" w:rsidR="00FA3CA5" w:rsidRDefault="00FA3CA5" w:rsidP="00FA3CA5"/>
    <w:p w14:paraId="1DD8393E" w14:textId="77777777" w:rsidR="00FA3CA5" w:rsidRPr="004823B3" w:rsidRDefault="00FA3CA5" w:rsidP="00FA3CA5">
      <w:pPr>
        <w:pStyle w:val="Heading4"/>
      </w:pPr>
      <w:r>
        <w:t xml:space="preserve">In a world where we address social issues with incarceration, prioritizing rehabilitation is more important than ever. Because of this, I stand resolved that: </w:t>
      </w:r>
      <w:r w:rsidRPr="004823B3">
        <w:t xml:space="preserve">The primary objective of the United States criminal justice system ought to be </w:t>
      </w:r>
      <w:proofErr w:type="gramStart"/>
      <w:r w:rsidRPr="004823B3">
        <w:t>rehabilitation</w:t>
      </w:r>
      <w:proofErr w:type="gramEnd"/>
    </w:p>
    <w:p w14:paraId="0B18C5F6" w14:textId="77777777" w:rsidR="00FA3CA5" w:rsidRDefault="00FA3CA5" w:rsidP="00FA3CA5"/>
    <w:p w14:paraId="506F17F4" w14:textId="77777777" w:rsidR="00FA3CA5" w:rsidRDefault="00FA3CA5" w:rsidP="00FA3CA5">
      <w:pPr>
        <w:pStyle w:val="Heading4"/>
      </w:pPr>
      <w:r>
        <w:t>Observation 1: Resolutional Analysis</w:t>
      </w:r>
    </w:p>
    <w:p w14:paraId="50F6BE36" w14:textId="77777777" w:rsidR="00FA3CA5" w:rsidRDefault="00FA3CA5" w:rsidP="00FA3CA5"/>
    <w:p w14:paraId="24EBFDE7" w14:textId="77777777" w:rsidR="00FA3CA5" w:rsidRDefault="00FA3CA5" w:rsidP="00FA3CA5">
      <w:pPr>
        <w:pStyle w:val="Heading4"/>
        <w:numPr>
          <w:ilvl w:val="0"/>
          <w:numId w:val="38"/>
        </w:numPr>
      </w:pPr>
      <w:r w:rsidRPr="00157FA7">
        <w:t>Definitions</w:t>
      </w:r>
    </w:p>
    <w:p w14:paraId="0C784A0F" w14:textId="77777777" w:rsidR="00FA3CA5" w:rsidRDefault="00FA3CA5" w:rsidP="00FA3CA5"/>
    <w:p w14:paraId="7DBDCB55" w14:textId="77777777" w:rsidR="00FA3CA5" w:rsidRDefault="00FA3CA5" w:rsidP="00FA3CA5">
      <w:pPr>
        <w:pStyle w:val="Heading4"/>
      </w:pPr>
      <w:r>
        <w:t xml:space="preserve">Primary objectives are specific goals to accomplish or result in that can actualized and </w:t>
      </w:r>
      <w:proofErr w:type="gramStart"/>
      <w:r>
        <w:t>measured</w:t>
      </w:r>
      <w:proofErr w:type="gramEnd"/>
      <w:r>
        <w:t xml:space="preserve"> </w:t>
      </w:r>
    </w:p>
    <w:p w14:paraId="752E6A52" w14:textId="77777777" w:rsidR="00FA3CA5" w:rsidRDefault="00FA3CA5" w:rsidP="00FA3CA5">
      <w:r w:rsidRPr="00911CCC">
        <w:rPr>
          <w:rStyle w:val="StyleStyleBold12pt"/>
        </w:rPr>
        <w:t>Law Insider</w:t>
      </w:r>
      <w:r>
        <w:t xml:space="preserve">, </w:t>
      </w:r>
      <w:r w:rsidRPr="00911CCC">
        <w:rPr>
          <w:rStyle w:val="StyleStyleBold12pt"/>
        </w:rPr>
        <w:t>2024</w:t>
      </w:r>
      <w:r>
        <w:br/>
        <w:t>“</w:t>
      </w:r>
      <w:r w:rsidRPr="00911CCC">
        <w:t>Primary Objective definition</w:t>
      </w:r>
      <w:r>
        <w:t xml:space="preserve">,” Law Insider, </w:t>
      </w:r>
      <w:hyperlink r:id="rId24" w:history="1">
        <w:r w:rsidRPr="00461AB6">
          <w:rPr>
            <w:rStyle w:val="Hyperlink"/>
          </w:rPr>
          <w:t>https://www.lawinsider.com/dictionary/primary-objective</w:t>
        </w:r>
      </w:hyperlink>
    </w:p>
    <w:p w14:paraId="10B1C21B" w14:textId="77777777" w:rsidR="00FA3CA5" w:rsidRPr="00911CCC" w:rsidRDefault="00FA3CA5" w:rsidP="00FA3CA5">
      <w:pPr>
        <w:rPr>
          <w:rStyle w:val="StyleBoldUnderline"/>
        </w:rPr>
      </w:pPr>
      <w:r w:rsidRPr="00911CCC">
        <w:rPr>
          <w:rStyle w:val="StyleBoldUnderline"/>
        </w:rPr>
        <w:t xml:space="preserve">Objectives means a specific statement of planned accomplishments or results that are specific, measurable, attainable, realistic, and </w:t>
      </w:r>
      <w:proofErr w:type="gramStart"/>
      <w:r w:rsidRPr="00911CCC">
        <w:rPr>
          <w:rStyle w:val="StyleBoldUnderline"/>
        </w:rPr>
        <w:t>time-limited</w:t>
      </w:r>
      <w:proofErr w:type="gramEnd"/>
      <w:r w:rsidRPr="00911CCC">
        <w:rPr>
          <w:rStyle w:val="StyleBoldUnderline"/>
        </w:rPr>
        <w:t>.</w:t>
      </w:r>
    </w:p>
    <w:p w14:paraId="0E703218" w14:textId="77777777" w:rsidR="00FA3CA5" w:rsidRDefault="00FA3CA5" w:rsidP="00FA3CA5"/>
    <w:p w14:paraId="013E839C" w14:textId="77777777" w:rsidR="00FA3CA5" w:rsidRDefault="00FA3CA5" w:rsidP="00FA3CA5">
      <w:pPr>
        <w:pStyle w:val="Heading4"/>
      </w:pPr>
      <w:r>
        <w:t xml:space="preserve">Rehabilitation is a new development in criminal justice where the goal is transformation of the </w:t>
      </w:r>
      <w:proofErr w:type="gramStart"/>
      <w:r>
        <w:t>offender</w:t>
      </w:r>
      <w:proofErr w:type="gramEnd"/>
    </w:p>
    <w:p w14:paraId="564BB6AF" w14:textId="77777777" w:rsidR="00FA3CA5" w:rsidRDefault="00FA3CA5" w:rsidP="00FA3CA5">
      <w:r w:rsidRPr="00852627">
        <w:rPr>
          <w:rStyle w:val="StyleStyleBold12pt"/>
        </w:rPr>
        <w:t>Britannica</w:t>
      </w:r>
      <w:r>
        <w:t xml:space="preserve">, </w:t>
      </w:r>
      <w:r w:rsidRPr="00852627">
        <w:rPr>
          <w:rStyle w:val="StyleStyleBold12pt"/>
        </w:rPr>
        <w:t>no date</w:t>
      </w:r>
      <w:r>
        <w:br/>
        <w:t>“</w:t>
      </w:r>
      <w:r w:rsidRPr="00B622B5">
        <w:t>Rehabilitation</w:t>
      </w:r>
      <w:r>
        <w:t xml:space="preserve">,” </w:t>
      </w:r>
      <w:r w:rsidRPr="00B622B5">
        <w:t>Britannica,</w:t>
      </w:r>
      <w:r>
        <w:t xml:space="preserve"> </w:t>
      </w:r>
      <w:hyperlink r:id="rId25" w:history="1">
        <w:r w:rsidRPr="00461AB6">
          <w:rPr>
            <w:rStyle w:val="Hyperlink"/>
          </w:rPr>
          <w:t>https://www.britannica.com/topic/punishment/Rehabilitation</w:t>
        </w:r>
      </w:hyperlink>
    </w:p>
    <w:p w14:paraId="31AC4E90" w14:textId="77777777" w:rsidR="00FA3CA5" w:rsidRPr="004823B3" w:rsidRDefault="00FA3CA5" w:rsidP="00FA3CA5">
      <w:pPr>
        <w:rPr>
          <w:u w:val="single"/>
        </w:rPr>
      </w:pPr>
      <w:r w:rsidRPr="00852627">
        <w:rPr>
          <w:rStyle w:val="StyleBoldUnderline"/>
        </w:rPr>
        <w:t>The most recently formulated theory of punishment is that of rehabilitation—the idea that the purpose of punishment is to apply treatment and training to the offender so that he is made capable of returning to society and functioning as a law-abiding member of the community.</w:t>
      </w:r>
    </w:p>
    <w:p w14:paraId="3A4EBA56" w14:textId="77777777" w:rsidR="00FA3CA5" w:rsidRDefault="00FA3CA5" w:rsidP="00FA3CA5"/>
    <w:p w14:paraId="794F4EC7" w14:textId="77777777" w:rsidR="00FA3CA5" w:rsidRDefault="00FA3CA5" w:rsidP="00FA3CA5">
      <w:pPr>
        <w:pStyle w:val="Heading4"/>
        <w:numPr>
          <w:ilvl w:val="0"/>
          <w:numId w:val="38"/>
        </w:numPr>
      </w:pPr>
      <w:r>
        <w:t xml:space="preserve">Value: Humanity. Rehabilitation is more humane, and it makes sense in the context of the majority of those </w:t>
      </w:r>
      <w:proofErr w:type="gramStart"/>
      <w:r>
        <w:t>incarcerated</w:t>
      </w:r>
      <w:proofErr w:type="gramEnd"/>
      <w:r>
        <w:t xml:space="preserve"> </w:t>
      </w:r>
    </w:p>
    <w:p w14:paraId="728E2AD1" w14:textId="77777777" w:rsidR="00FA3CA5" w:rsidRDefault="00FA3CA5" w:rsidP="00FA3CA5">
      <w:r w:rsidRPr="00A82C49">
        <w:t xml:space="preserve">Jessica </w:t>
      </w:r>
      <w:r w:rsidRPr="00A82C49">
        <w:rPr>
          <w:rStyle w:val="StyleStyleBold12pt"/>
        </w:rPr>
        <w:t>Maloney</w:t>
      </w:r>
      <w:r>
        <w:t xml:space="preserve">, author for the </w:t>
      </w:r>
      <w:r w:rsidRPr="00A82C49">
        <w:t>McGill Journal Of Political Studies</w:t>
      </w:r>
      <w:r>
        <w:t xml:space="preserve">, 14 March </w:t>
      </w:r>
      <w:r w:rsidRPr="00A82C49">
        <w:rPr>
          <w:rStyle w:val="StyleStyleBold12pt"/>
        </w:rPr>
        <w:t>2021</w:t>
      </w:r>
      <w:r>
        <w:br/>
        <w:t>“</w:t>
      </w:r>
      <w:r w:rsidRPr="00A82C49">
        <w:t>Rehabilitation Over Retribution: Reforming the Prison System</w:t>
      </w:r>
      <w:r>
        <w:t xml:space="preserve">,” </w:t>
      </w:r>
      <w:r w:rsidRPr="00A82C49">
        <w:t>McGill Journal Of Political Studies</w:t>
      </w:r>
      <w:r>
        <w:t xml:space="preserve">, </w:t>
      </w:r>
      <w:hyperlink r:id="rId26" w:history="1">
        <w:r w:rsidRPr="00461AB6">
          <w:rPr>
            <w:rStyle w:val="Hyperlink"/>
          </w:rPr>
          <w:t>https://mjps.ssmu.ca/2021/03/14/rehabilitation-over-retribution-reforming-the-prison-system/</w:t>
        </w:r>
      </w:hyperlink>
    </w:p>
    <w:p w14:paraId="530D7DF3" w14:textId="77777777" w:rsidR="00FA3CA5" w:rsidRPr="00A82C49" w:rsidRDefault="00FA3CA5" w:rsidP="00FA3CA5">
      <w:pPr>
        <w:rPr>
          <w:rStyle w:val="StyleBoldUnderline"/>
        </w:rPr>
      </w:pPr>
      <w:r w:rsidRPr="00A82C49">
        <w:rPr>
          <w:sz w:val="16"/>
        </w:rPr>
        <w:t xml:space="preserve">For one thing, </w:t>
      </w:r>
      <w:r w:rsidRPr="00A82C49">
        <w:rPr>
          <w:rStyle w:val="StyleBoldUnderline"/>
        </w:rPr>
        <w:t>a system that prioritizes rehabilitation and deterrence is undeniably more humane. In the United States alone, on any given day 450,000 people are in prison for nonviolent drug crimes. It is one thing to prioritize vengeance for violent criminal behavior, but to lock nonviolent offenders away and deny them opportunities for rehabilitation, such as education and training programs, is careless and cruel. Providing better support for prisoners also makes sense from this standpoint considering their composition. People with mental illness or substance abuse problems are overrepresented in the prison population</w:t>
      </w:r>
      <w:r w:rsidRPr="00A82C49">
        <w:rPr>
          <w:sz w:val="16"/>
        </w:rPr>
        <w:t xml:space="preserve">. For example, in the United Kingdom, 90 per cent of the prison population suffers from mental health problems. </w:t>
      </w:r>
      <w:r w:rsidRPr="00A82C49">
        <w:rPr>
          <w:rStyle w:val="StyleBoldUnderline"/>
        </w:rPr>
        <w:t>To focus primarily on punitive measures rather than addressing these root causes, or issues correlated with crime, is morally reprehensible.</w:t>
      </w:r>
    </w:p>
    <w:p w14:paraId="47A5AE04" w14:textId="77777777" w:rsidR="00FA3CA5" w:rsidRDefault="00FA3CA5" w:rsidP="00FA3CA5"/>
    <w:p w14:paraId="3A11A805" w14:textId="77777777" w:rsidR="00FA3CA5" w:rsidRDefault="00FA3CA5" w:rsidP="00FA3CA5">
      <w:pPr>
        <w:pStyle w:val="Heading4"/>
        <w:numPr>
          <w:ilvl w:val="0"/>
          <w:numId w:val="38"/>
        </w:numPr>
      </w:pPr>
      <w:r>
        <w:t xml:space="preserve">Criterion: Utilitarianism. Utilitarianism prefers rehabilitation over deterrence via </w:t>
      </w:r>
      <w:proofErr w:type="gramStart"/>
      <w:r>
        <w:t>punishment</w:t>
      </w:r>
      <w:proofErr w:type="gramEnd"/>
      <w:r>
        <w:t xml:space="preserve"> </w:t>
      </w:r>
    </w:p>
    <w:p w14:paraId="5267961E" w14:textId="77777777" w:rsidR="00FA3CA5" w:rsidRDefault="00FA3CA5" w:rsidP="00FA3CA5">
      <w:r w:rsidRPr="006141AE">
        <w:rPr>
          <w:rStyle w:val="StyleStyleBold12pt"/>
        </w:rPr>
        <w:t>University of North Carolina</w:t>
      </w:r>
      <w:r>
        <w:t xml:space="preserve"> at Greensboro, </w:t>
      </w:r>
      <w:r w:rsidRPr="006141AE">
        <w:rPr>
          <w:rStyle w:val="StyleStyleBold12pt"/>
        </w:rPr>
        <w:t>no date</w:t>
      </w:r>
      <w:r>
        <w:br/>
        <w:t xml:space="preserve">“Punishment—Retribution, Rehabilitation, and Deterrence,” Module 7, </w:t>
      </w:r>
      <w:hyperlink r:id="rId27" w:history="1">
        <w:r w:rsidRPr="00461AB6">
          <w:rPr>
            <w:rStyle w:val="Hyperlink"/>
          </w:rPr>
          <w:t>https://web.uncg.edu/dcl/courses/vicecrime/pdf/m7.pdf</w:t>
        </w:r>
      </w:hyperlink>
    </w:p>
    <w:p w14:paraId="6AF6CF9E" w14:textId="77777777" w:rsidR="00FA3CA5" w:rsidRPr="006141AE" w:rsidRDefault="00FA3CA5" w:rsidP="00FA3CA5">
      <w:pPr>
        <w:rPr>
          <w:sz w:val="16"/>
        </w:rPr>
      </w:pPr>
      <w:r w:rsidRPr="006141AE">
        <w:rPr>
          <w:sz w:val="16"/>
        </w:rPr>
        <w:t xml:space="preserve">Rehabilitation: Punishments to shape the future behavior of the criminal are considered rehabilitation. </w:t>
      </w:r>
      <w:r w:rsidRPr="006141AE">
        <w:rPr>
          <w:rStyle w:val="StyleBoldUnderline"/>
        </w:rPr>
        <w:t xml:space="preserve">Utilitarians favor rehabilitation because it salvages one more person from becoming a criminal and transforms them into </w:t>
      </w:r>
      <w:proofErr w:type="gramStart"/>
      <w:r w:rsidRPr="006141AE">
        <w:rPr>
          <w:rStyle w:val="StyleBoldUnderline"/>
        </w:rPr>
        <w:t>a productive</w:t>
      </w:r>
      <w:proofErr w:type="gramEnd"/>
      <w:r w:rsidRPr="006141AE">
        <w:rPr>
          <w:rStyle w:val="StyleBoldUnderline"/>
        </w:rPr>
        <w:t xml:space="preserve"> law-abiding citizen. Deterrence, on the individual level, may have a similar effect to rehabilitation (criminals stop committing crimes), but the motive is different. Rehabilitation means an individual no longer wants to commit the crime(s) in question. In contrast, individual deterrence means a criminal is simply afraid to commit the crime(s) again</w:t>
      </w:r>
      <w:r w:rsidRPr="006141AE">
        <w:rPr>
          <w:sz w:val="16"/>
        </w:rPr>
        <w:t>.</w:t>
      </w:r>
    </w:p>
    <w:p w14:paraId="1987CE9F" w14:textId="77777777" w:rsidR="00FA3CA5" w:rsidRPr="0026467E" w:rsidRDefault="00FA3CA5" w:rsidP="00FA3CA5"/>
    <w:p w14:paraId="0A0E64BC" w14:textId="77777777" w:rsidR="00FA3CA5" w:rsidRDefault="00FA3CA5" w:rsidP="00FA3CA5">
      <w:pPr>
        <w:pStyle w:val="Heading4"/>
      </w:pPr>
      <w:r>
        <w:t xml:space="preserve">Observation 2: Prioritizing rehabilitation over retribution in the criminal justice system is more humane and results in more utilitarian </w:t>
      </w:r>
      <w:proofErr w:type="gramStart"/>
      <w:r>
        <w:t>outcomes</w:t>
      </w:r>
      <w:proofErr w:type="gramEnd"/>
    </w:p>
    <w:p w14:paraId="653B31E6" w14:textId="77777777" w:rsidR="00FA3CA5" w:rsidRDefault="00FA3CA5" w:rsidP="00FA3CA5"/>
    <w:p w14:paraId="2AF627D6" w14:textId="77777777" w:rsidR="00FA3CA5" w:rsidRDefault="00FA3CA5" w:rsidP="00FA3CA5">
      <w:pPr>
        <w:pStyle w:val="Heading4"/>
        <w:numPr>
          <w:ilvl w:val="0"/>
          <w:numId w:val="62"/>
        </w:numPr>
      </w:pPr>
      <w:r>
        <w:t xml:space="preserve">The US criminal justice system’s focus on punishment has come at the expense of rehabilitation and created a carceral </w:t>
      </w:r>
      <w:proofErr w:type="gramStart"/>
      <w:r>
        <w:t>state</w:t>
      </w:r>
      <w:proofErr w:type="gramEnd"/>
      <w:r>
        <w:t xml:space="preserve"> </w:t>
      </w:r>
    </w:p>
    <w:p w14:paraId="40630A12" w14:textId="77777777" w:rsidR="00FA3CA5" w:rsidRDefault="00FA3CA5" w:rsidP="00FA3CA5">
      <w:r>
        <w:t xml:space="preserve">Etienne </w:t>
      </w:r>
      <w:r w:rsidRPr="00F5508E">
        <w:rPr>
          <w:rStyle w:val="StyleStyleBold12pt"/>
        </w:rPr>
        <w:t>Benson</w:t>
      </w:r>
      <w:r>
        <w:t xml:space="preserve">, staff writer, </w:t>
      </w:r>
      <w:r w:rsidRPr="00F5508E">
        <w:t xml:space="preserve">August </w:t>
      </w:r>
      <w:r w:rsidRPr="00F5508E">
        <w:rPr>
          <w:rStyle w:val="StyleStyleBold12pt"/>
        </w:rPr>
        <w:t>2003</w:t>
      </w:r>
      <w:r>
        <w:br/>
        <w:t>“</w:t>
      </w:r>
      <w:r w:rsidRPr="00F5508E">
        <w:t xml:space="preserve">Rehabilitate or </w:t>
      </w:r>
      <w:proofErr w:type="gramStart"/>
      <w:r w:rsidRPr="00F5508E">
        <w:t>punish?</w:t>
      </w:r>
      <w:r>
        <w:t>,</w:t>
      </w:r>
      <w:proofErr w:type="gramEnd"/>
      <w:r>
        <w:t xml:space="preserve">” American Psychological Association, Volume 34, Number 7, </w:t>
      </w:r>
      <w:hyperlink r:id="rId28" w:history="1">
        <w:r w:rsidRPr="00461AB6">
          <w:rPr>
            <w:rStyle w:val="Hyperlink"/>
          </w:rPr>
          <w:t>https://www.apa.org/monitor/julaug03/rehab</w:t>
        </w:r>
      </w:hyperlink>
    </w:p>
    <w:p w14:paraId="32861966" w14:textId="77777777" w:rsidR="00FA3CA5" w:rsidRPr="00F5508E" w:rsidRDefault="00FA3CA5" w:rsidP="00FA3CA5">
      <w:pPr>
        <w:rPr>
          <w:sz w:val="16"/>
        </w:rPr>
      </w:pPr>
      <w:r w:rsidRPr="00F5508E">
        <w:rPr>
          <w:rStyle w:val="StyleBoldUnderline"/>
        </w:rPr>
        <w:t>Until the mid-1970s, rehabilitation was a key part of U.S. prison policy</w:t>
      </w:r>
      <w:r w:rsidRPr="00F5508E">
        <w:rPr>
          <w:sz w:val="16"/>
        </w:rPr>
        <w:t xml:space="preserve">. Prisoners were encouraged to develop occupational skills and to resolve psychological problems--such as substance abuse or aggression--that might interfere with their reintegration into society. Indeed, many inmates received court sentences that mandated treatment for such problems. </w:t>
      </w:r>
      <w:r w:rsidRPr="00F5508E">
        <w:rPr>
          <w:rStyle w:val="StyleBoldUnderline"/>
        </w:rPr>
        <w:t>Since then, however, rehabilitation has taken a back seat to a "get tough on crime" approach that sees punishment as prison's main function</w:t>
      </w:r>
      <w:r w:rsidRPr="00F5508E">
        <w:rPr>
          <w:sz w:val="16"/>
        </w:rPr>
        <w:t xml:space="preserve">, says Haney. </w:t>
      </w:r>
      <w:r w:rsidRPr="00F5508E">
        <w:rPr>
          <w:rStyle w:val="StyleBoldUnderline"/>
        </w:rPr>
        <w:t>The approach has created explosive growth in the prison population, while having at most a modest effect on crime rates.</w:t>
      </w:r>
      <w:r>
        <w:rPr>
          <w:rStyle w:val="StyleBoldUnderline"/>
        </w:rPr>
        <w:t xml:space="preserve"> </w:t>
      </w:r>
      <w:r w:rsidRPr="00F5508E">
        <w:rPr>
          <w:rStyle w:val="StyleBoldUnderline"/>
        </w:rPr>
        <w:t>As a result, the United States now has more than 2 million people in prisons or jails--the equivalent of one in every 142 U.S. residents--and another four to five million people on probation or parole. A higher percentage of the population is involved in the criminal justice system in the United States than in any other developed country</w:t>
      </w:r>
      <w:r w:rsidRPr="00F5508E">
        <w:rPr>
          <w:sz w:val="16"/>
        </w:rPr>
        <w:t>.</w:t>
      </w:r>
    </w:p>
    <w:p w14:paraId="5D89351F" w14:textId="77777777" w:rsidR="00FA3CA5" w:rsidRDefault="00FA3CA5" w:rsidP="00FA3CA5">
      <w:pPr>
        <w:spacing w:after="200" w:line="276" w:lineRule="auto"/>
      </w:pPr>
      <w:r>
        <w:br w:type="page"/>
      </w:r>
    </w:p>
    <w:p w14:paraId="73C7C2A5" w14:textId="77777777" w:rsidR="00FA3CA5" w:rsidRDefault="00FA3CA5" w:rsidP="00FA3CA5"/>
    <w:p w14:paraId="518332B8" w14:textId="77777777" w:rsidR="00FA3CA5" w:rsidRDefault="00FA3CA5" w:rsidP="00FA3CA5">
      <w:pPr>
        <w:pStyle w:val="Heading4"/>
        <w:numPr>
          <w:ilvl w:val="0"/>
          <w:numId w:val="62"/>
        </w:numPr>
      </w:pPr>
      <w:r>
        <w:t xml:space="preserve">The criminal justice system’s consequence of mass incarceration has multiple systemic </w:t>
      </w:r>
      <w:proofErr w:type="gramStart"/>
      <w:r>
        <w:t>impacts</w:t>
      </w:r>
      <w:proofErr w:type="gramEnd"/>
      <w:r>
        <w:t xml:space="preserve"> </w:t>
      </w:r>
    </w:p>
    <w:p w14:paraId="313DA392" w14:textId="77777777" w:rsidR="00FA3CA5" w:rsidRDefault="00FA3CA5" w:rsidP="00FA3CA5">
      <w:r w:rsidRPr="00F2668F">
        <w:t xml:space="preserve">Daryl V. </w:t>
      </w:r>
      <w:r w:rsidRPr="00F2668F">
        <w:rPr>
          <w:rStyle w:val="StyleStyleBold12pt"/>
        </w:rPr>
        <w:t>Atkinson</w:t>
      </w:r>
      <w:r>
        <w:t xml:space="preserve">, </w:t>
      </w:r>
      <w:r w:rsidRPr="00F2668F">
        <w:t>senior fellow with the Center for American Progress</w:t>
      </w:r>
      <w:r>
        <w:t xml:space="preserve">, 27 February </w:t>
      </w:r>
      <w:r w:rsidRPr="00F2668F">
        <w:rPr>
          <w:rStyle w:val="StyleStyleBold12pt"/>
        </w:rPr>
        <w:t>2018</w:t>
      </w:r>
      <w:r>
        <w:br/>
        <w:t>“</w:t>
      </w:r>
      <w:r w:rsidRPr="00F2668F">
        <w:t>A Revolution of Values in the U.S. Criminal Justice System</w:t>
      </w:r>
      <w:r>
        <w:t xml:space="preserve">,” </w:t>
      </w:r>
      <w:r w:rsidRPr="00F2668F">
        <w:t>Center for American Progress</w:t>
      </w:r>
      <w:r>
        <w:t xml:space="preserve">, </w:t>
      </w:r>
      <w:hyperlink r:id="rId29" w:history="1">
        <w:r w:rsidRPr="00461AB6">
          <w:rPr>
            <w:rStyle w:val="Hyperlink"/>
          </w:rPr>
          <w:t>https://www.americanprogress.org/article/revolution-values-u-s-criminal-justice-system/</w:t>
        </w:r>
      </w:hyperlink>
    </w:p>
    <w:p w14:paraId="24B8F301" w14:textId="77777777" w:rsidR="00FA3CA5" w:rsidRPr="00515BDD" w:rsidRDefault="00FA3CA5" w:rsidP="00FA3CA5">
      <w:pPr>
        <w:rPr>
          <w:rStyle w:val="StyleBoldUnderline"/>
        </w:rPr>
      </w:pPr>
      <w:r w:rsidRPr="00515BDD">
        <w:rPr>
          <w:sz w:val="16"/>
        </w:rPr>
        <w:t xml:space="preserve">Today, </w:t>
      </w:r>
      <w:r w:rsidRPr="00515BDD">
        <w:rPr>
          <w:rStyle w:val="StyleBoldUnderline"/>
        </w:rPr>
        <w:t>roughly 2.2 million Americans are incarcerated in state and federal prisons and local jails—a 500 percent increase in just 40 years—and there are more than 70 million Americans living with a criminal record. The rise in incarceration rates has not affected all communities equally. Blacks and Latinos collectively represent around 30 percent of the general population, but account for nearly 60 percent of the prison population. For black men, the incarceration rate is more than six times higher than it is for white men and more than two and a half times higher than it is for Hispanic men. The cumulative consequences of mass incarceration for communities of color—many of which lose significant numbers of working-age men and women to the criminal justice system—include the creation of geographic pockets of concentrated poverty, intergenerational structural disadvantages, and burgeoning racial inequality.</w:t>
      </w:r>
    </w:p>
    <w:p w14:paraId="664F3478" w14:textId="77777777" w:rsidR="00FA3CA5" w:rsidRDefault="00FA3CA5" w:rsidP="00FA3CA5"/>
    <w:p w14:paraId="079CC7E6" w14:textId="77777777" w:rsidR="00FA3CA5" w:rsidRDefault="00FA3CA5" w:rsidP="00FA3CA5">
      <w:pPr>
        <w:pStyle w:val="Heading4"/>
        <w:numPr>
          <w:ilvl w:val="0"/>
          <w:numId w:val="62"/>
        </w:numPr>
      </w:pPr>
      <w:r>
        <w:t xml:space="preserve">In terms of outcomes, rehabilitation should be prioritized over </w:t>
      </w:r>
      <w:proofErr w:type="gramStart"/>
      <w:r>
        <w:t>retribution</w:t>
      </w:r>
      <w:proofErr w:type="gramEnd"/>
      <w:r>
        <w:t xml:space="preserve"> </w:t>
      </w:r>
    </w:p>
    <w:p w14:paraId="24AD700A" w14:textId="77777777" w:rsidR="00FA3CA5" w:rsidRDefault="00FA3CA5" w:rsidP="00FA3CA5">
      <w:r w:rsidRPr="00A82C49">
        <w:t xml:space="preserve">Jessica </w:t>
      </w:r>
      <w:r w:rsidRPr="00A82C49">
        <w:rPr>
          <w:rStyle w:val="StyleStyleBold12pt"/>
        </w:rPr>
        <w:t>Maloney</w:t>
      </w:r>
      <w:r>
        <w:t xml:space="preserve">, author for the </w:t>
      </w:r>
      <w:r w:rsidRPr="00A82C49">
        <w:t>McGill Journal Of Political Studies</w:t>
      </w:r>
      <w:r>
        <w:t xml:space="preserve">, 14 March </w:t>
      </w:r>
      <w:r w:rsidRPr="00A82C49">
        <w:rPr>
          <w:rStyle w:val="StyleStyleBold12pt"/>
        </w:rPr>
        <w:t>2021</w:t>
      </w:r>
      <w:r>
        <w:br/>
        <w:t>“</w:t>
      </w:r>
      <w:r w:rsidRPr="00A82C49">
        <w:t>Rehabilitation Over Retribution: Reforming the Prison System</w:t>
      </w:r>
      <w:r>
        <w:t xml:space="preserve">,” </w:t>
      </w:r>
      <w:r w:rsidRPr="00A82C49">
        <w:t>McGill Journal Of Political Studies</w:t>
      </w:r>
      <w:r>
        <w:t xml:space="preserve">, </w:t>
      </w:r>
      <w:hyperlink r:id="rId30" w:history="1">
        <w:r w:rsidRPr="00461AB6">
          <w:rPr>
            <w:rStyle w:val="Hyperlink"/>
          </w:rPr>
          <w:t>https://mjps.ssmu.ca/2021/03/14/rehabilitation-over-retribution-reforming-the-prison-system/</w:t>
        </w:r>
      </w:hyperlink>
    </w:p>
    <w:p w14:paraId="2CAFECED" w14:textId="77777777" w:rsidR="00FA3CA5" w:rsidRDefault="00FA3CA5" w:rsidP="00FA3CA5">
      <w:r w:rsidRPr="00A82C49">
        <w:rPr>
          <w:rStyle w:val="StyleBoldUnderline"/>
        </w:rPr>
        <w:t xml:space="preserve">Even outside of the argument of humaneness, it is practical to pursue objectives beyond vengeance. Between systems that send more people to prison (retributive) and those that utilize non-prison community sentences (rehabilitative), the former sees both a smaller deterrent effect and a much higher economic cost.  Imprisonment must have an objective beyond simple retribution for its undertaking to be worthwhile. English philosopher Jeremy Bentham argued that “all punishment </w:t>
      </w:r>
      <w:proofErr w:type="gramStart"/>
      <w:r w:rsidRPr="00A82C49">
        <w:rPr>
          <w:rStyle w:val="StyleBoldUnderline"/>
        </w:rPr>
        <w:t>in itself is</w:t>
      </w:r>
      <w:proofErr w:type="gramEnd"/>
      <w:r w:rsidRPr="00A82C49">
        <w:rPr>
          <w:rStyle w:val="StyleBoldUnderline"/>
        </w:rPr>
        <w:t xml:space="preserve"> evil. Upon the principle of utility… it ought only to be admitted in as far as it promises to exclude some greater evil.” If the extreme prioritization of vengeance precludes deterrence and obstructs rehabilitation, then it is both a practical and a moral failure</w:t>
      </w:r>
      <w:r w:rsidRPr="00A82C49">
        <w:t>.</w:t>
      </w:r>
    </w:p>
    <w:p w14:paraId="742109E6" w14:textId="77777777" w:rsidR="00FA3CA5" w:rsidRDefault="00FA3CA5" w:rsidP="00FA3CA5">
      <w:pPr>
        <w:spacing w:after="200" w:line="276" w:lineRule="auto"/>
      </w:pPr>
      <w:r>
        <w:br w:type="page"/>
      </w:r>
    </w:p>
    <w:p w14:paraId="3285B989" w14:textId="77777777" w:rsidR="00FA3CA5" w:rsidRDefault="00FA3CA5" w:rsidP="00FA3CA5"/>
    <w:p w14:paraId="4F2B95B5" w14:textId="77777777" w:rsidR="00FA3CA5" w:rsidRDefault="00FA3CA5" w:rsidP="00FA3CA5">
      <w:pPr>
        <w:pStyle w:val="Heading4"/>
        <w:numPr>
          <w:ilvl w:val="0"/>
          <w:numId w:val="62"/>
        </w:numPr>
      </w:pPr>
      <w:r>
        <w:t xml:space="preserve">Psychological research shows that rehabilitation is the best way to address the root cause of </w:t>
      </w:r>
      <w:proofErr w:type="gramStart"/>
      <w:r>
        <w:t>crime</w:t>
      </w:r>
      <w:proofErr w:type="gramEnd"/>
      <w:r>
        <w:t xml:space="preserve"> </w:t>
      </w:r>
    </w:p>
    <w:p w14:paraId="561B31E5" w14:textId="77777777" w:rsidR="00FA3CA5" w:rsidRDefault="00FA3CA5" w:rsidP="00FA3CA5">
      <w:r>
        <w:t xml:space="preserve">Etienne </w:t>
      </w:r>
      <w:r w:rsidRPr="00F5508E">
        <w:rPr>
          <w:rStyle w:val="StyleStyleBold12pt"/>
        </w:rPr>
        <w:t>Benson</w:t>
      </w:r>
      <w:r>
        <w:t xml:space="preserve">, staff writer, </w:t>
      </w:r>
      <w:r w:rsidRPr="00F5508E">
        <w:t xml:space="preserve">August </w:t>
      </w:r>
      <w:r w:rsidRPr="00F5508E">
        <w:rPr>
          <w:rStyle w:val="StyleStyleBold12pt"/>
        </w:rPr>
        <w:t>2003</w:t>
      </w:r>
      <w:r>
        <w:br/>
        <w:t>“</w:t>
      </w:r>
      <w:r w:rsidRPr="00F5508E">
        <w:t xml:space="preserve">Rehabilitate or </w:t>
      </w:r>
      <w:proofErr w:type="gramStart"/>
      <w:r w:rsidRPr="00F5508E">
        <w:t>punish?</w:t>
      </w:r>
      <w:r>
        <w:t>,</w:t>
      </w:r>
      <w:proofErr w:type="gramEnd"/>
      <w:r>
        <w:t xml:space="preserve">” American Psychological Association, Volume 34, Number 7, </w:t>
      </w:r>
      <w:hyperlink r:id="rId31" w:history="1">
        <w:r w:rsidRPr="00461AB6">
          <w:rPr>
            <w:rStyle w:val="Hyperlink"/>
          </w:rPr>
          <w:t>https://www.apa.org/monitor/julaug03/rehab</w:t>
        </w:r>
      </w:hyperlink>
    </w:p>
    <w:p w14:paraId="6C5602AB" w14:textId="77777777" w:rsidR="00FA3CA5" w:rsidRPr="00F77D7F" w:rsidRDefault="00FA3CA5" w:rsidP="00FA3CA5">
      <w:pPr>
        <w:rPr>
          <w:sz w:val="16"/>
        </w:rPr>
      </w:pPr>
      <w:r w:rsidRPr="00F77D7F">
        <w:rPr>
          <w:sz w:val="16"/>
        </w:rPr>
        <w:t xml:space="preserve">To help shift the focus from punishment to rehabilitation, </w:t>
      </w:r>
      <w:r w:rsidRPr="00F77D7F">
        <w:rPr>
          <w:rStyle w:val="StyleBoldUnderline"/>
        </w:rPr>
        <w:t>psychologists are doing research on the causes of crime and the psychological effects of incarceration</w:t>
      </w:r>
      <w:r w:rsidRPr="00F77D7F">
        <w:rPr>
          <w:sz w:val="16"/>
        </w:rPr>
        <w:t xml:space="preserve">. In the 1970s, when major changes were being made to the U.S. prison system, psychologists had little hard data to contribute. But </w:t>
      </w:r>
      <w:r w:rsidRPr="00F77D7F">
        <w:rPr>
          <w:rStyle w:val="StyleBoldUnderline"/>
        </w:rPr>
        <w:t>in the past 25 years</w:t>
      </w:r>
      <w:r w:rsidRPr="00F77D7F">
        <w:rPr>
          <w:sz w:val="16"/>
        </w:rPr>
        <w:t xml:space="preserve">, says Haney, they have generated </w:t>
      </w:r>
      <w:r w:rsidRPr="00F77D7F">
        <w:rPr>
          <w:rStyle w:val="StyleBoldUnderline"/>
        </w:rPr>
        <w:t>a massive literature documenting the importance of child abuse, poverty, early exposure to substance abuse and other risk factors for criminal behavior. The findings suggest that individual-centered approaches to crime prevention need to be complemented by community-based approaches</w:t>
      </w:r>
      <w:r w:rsidRPr="00F77D7F">
        <w:rPr>
          <w:sz w:val="16"/>
        </w:rPr>
        <w:t xml:space="preserve">. </w:t>
      </w:r>
      <w:r w:rsidRPr="00F77D7F">
        <w:rPr>
          <w:rStyle w:val="StyleBoldUnderline"/>
        </w:rPr>
        <w:t>Researchers have also found that the pessimistic "nothing works" attitude toward rehabilitation that helped justify punitive prison policies in the 1970s was overstated. When properly implemented, work programs, education and psychotherapy can ease prisoners' transitions to the free world</w:t>
      </w:r>
      <w:r w:rsidRPr="00F77D7F">
        <w:rPr>
          <w:sz w:val="16"/>
        </w:rPr>
        <w:t>, says Haney.</w:t>
      </w:r>
    </w:p>
    <w:p w14:paraId="3AB14A37" w14:textId="77777777" w:rsidR="00FA3CA5" w:rsidRDefault="00FA3CA5" w:rsidP="00FA3CA5"/>
    <w:p w14:paraId="3E78EFA1" w14:textId="77777777" w:rsidR="00FA3CA5" w:rsidRDefault="00FA3CA5" w:rsidP="00FA3CA5"/>
    <w:p w14:paraId="408DD08D" w14:textId="77777777" w:rsidR="00FA3CA5" w:rsidRDefault="00FA3CA5" w:rsidP="00FA3CA5">
      <w:pPr>
        <w:pStyle w:val="Heading3"/>
      </w:pPr>
      <w:bookmarkStart w:id="17" w:name="_Toc158303780"/>
      <w:r>
        <w:lastRenderedPageBreak/>
        <w:t>Extensions – Prefer Rehabilitation</w:t>
      </w:r>
      <w:bookmarkEnd w:id="17"/>
    </w:p>
    <w:p w14:paraId="1B867BA1" w14:textId="77777777" w:rsidR="00FA3CA5" w:rsidRDefault="00FA3CA5" w:rsidP="00FA3CA5"/>
    <w:p w14:paraId="11419121" w14:textId="77777777" w:rsidR="00FA3CA5" w:rsidRDefault="00FA3CA5" w:rsidP="00FA3CA5">
      <w:pPr>
        <w:pStyle w:val="Heading4"/>
      </w:pPr>
      <w:r>
        <w:t xml:space="preserve">Psychology reveals the necessity for justice to prioritize rehabilitation over </w:t>
      </w:r>
      <w:proofErr w:type="gramStart"/>
      <w:r>
        <w:t>punishment</w:t>
      </w:r>
      <w:proofErr w:type="gramEnd"/>
      <w:r>
        <w:t xml:space="preserve"> </w:t>
      </w:r>
    </w:p>
    <w:p w14:paraId="1B6956F6" w14:textId="77777777" w:rsidR="00FA3CA5" w:rsidRDefault="00FA3CA5" w:rsidP="00FA3CA5">
      <w:r>
        <w:t xml:space="preserve">Etienne </w:t>
      </w:r>
      <w:r w:rsidRPr="00F5508E">
        <w:rPr>
          <w:rStyle w:val="StyleStyleBold12pt"/>
        </w:rPr>
        <w:t>Benson</w:t>
      </w:r>
      <w:r>
        <w:t xml:space="preserve">, staff writer, </w:t>
      </w:r>
      <w:r w:rsidRPr="00F5508E">
        <w:t xml:space="preserve">August </w:t>
      </w:r>
      <w:r w:rsidRPr="00F5508E">
        <w:rPr>
          <w:rStyle w:val="StyleStyleBold12pt"/>
        </w:rPr>
        <w:t>2003</w:t>
      </w:r>
      <w:r>
        <w:br/>
        <w:t>“</w:t>
      </w:r>
      <w:r w:rsidRPr="00F5508E">
        <w:t xml:space="preserve">Rehabilitate or </w:t>
      </w:r>
      <w:proofErr w:type="gramStart"/>
      <w:r w:rsidRPr="00F5508E">
        <w:t>punish?</w:t>
      </w:r>
      <w:r>
        <w:t>,</w:t>
      </w:r>
      <w:proofErr w:type="gramEnd"/>
      <w:r>
        <w:t xml:space="preserve">” American Psychological Association, Volume 34, Number 7, </w:t>
      </w:r>
      <w:hyperlink r:id="rId32" w:history="1">
        <w:r w:rsidRPr="00461AB6">
          <w:rPr>
            <w:rStyle w:val="Hyperlink"/>
          </w:rPr>
          <w:t>https://www.apa.org/monitor/julaug03/rehab</w:t>
        </w:r>
      </w:hyperlink>
    </w:p>
    <w:p w14:paraId="3339E925" w14:textId="77777777" w:rsidR="00FA3CA5" w:rsidRPr="00F5508E" w:rsidRDefault="00FA3CA5" w:rsidP="00FA3CA5">
      <w:pPr>
        <w:rPr>
          <w:sz w:val="16"/>
        </w:rPr>
      </w:pPr>
      <w:r w:rsidRPr="00F5508E">
        <w:rPr>
          <w:sz w:val="16"/>
        </w:rPr>
        <w:t xml:space="preserve">Incarceration is not meant to be fun, of course. But </w:t>
      </w:r>
      <w:r w:rsidRPr="00F5508E">
        <w:rPr>
          <w:rStyle w:val="StyleBoldUnderline"/>
        </w:rPr>
        <w:t>a combination of strict sentencing guidelines, budget shortfalls and a punitive philosophy of corrections has made today's prisons much more unpleasant--and much less likely to rehabilitate their inhabitants--than in the past, many researchers say</w:t>
      </w:r>
      <w:r w:rsidRPr="00F5508E">
        <w:rPr>
          <w:sz w:val="16"/>
        </w:rPr>
        <w:t xml:space="preserve">. What is the role for psychologists? First and foremost, they are providing mental health services to </w:t>
      </w:r>
      <w:r w:rsidRPr="00F5508E">
        <w:rPr>
          <w:rStyle w:val="StyleBoldUnderline"/>
        </w:rPr>
        <w:t>the prison population</w:t>
      </w:r>
      <w:r w:rsidRPr="00F5508E">
        <w:rPr>
          <w:sz w:val="16"/>
        </w:rPr>
        <w:t xml:space="preserve">, which </w:t>
      </w:r>
      <w:r w:rsidRPr="00F5508E">
        <w:rPr>
          <w:rStyle w:val="StyleBoldUnderline"/>
        </w:rPr>
        <w:t>has rates of mental illness at least three times the national average</w:t>
      </w:r>
      <w:r w:rsidRPr="00F5508E">
        <w:rPr>
          <w:sz w:val="16"/>
        </w:rPr>
        <w:t>. More broadly, they are contributing a growing body of scientific evidence to political and philosophical discussions about the purpose of imprisonment, says Craig Haney, PhD, a psychologist at the University of California, Santa Cruz. "</w:t>
      </w:r>
      <w:r w:rsidRPr="00F5508E">
        <w:rPr>
          <w:rStyle w:val="StyleBoldUnderline"/>
        </w:rPr>
        <w:t>Psychology as a discipline now has a tremendous amount of information about the origins of criminal behavior</w:t>
      </w:r>
      <w:r w:rsidRPr="00F5508E">
        <w:rPr>
          <w:sz w:val="16"/>
        </w:rPr>
        <w:t>," says Haney. "</w:t>
      </w:r>
      <w:r w:rsidRPr="00F5508E">
        <w:rPr>
          <w:rStyle w:val="StyleBoldUnderline"/>
        </w:rPr>
        <w:t>I think that it is important for psychologists to bring that information to bear in the debate on what kind of crime control policies we, as a society, should follow.</w:t>
      </w:r>
      <w:r w:rsidRPr="00F5508E">
        <w:rPr>
          <w:sz w:val="16"/>
        </w:rPr>
        <w:t>"</w:t>
      </w:r>
    </w:p>
    <w:p w14:paraId="4FB1F8BF" w14:textId="77777777" w:rsidR="00FA3CA5" w:rsidRDefault="00FA3CA5" w:rsidP="00FA3CA5"/>
    <w:p w14:paraId="79A09C16" w14:textId="77777777" w:rsidR="00FA3CA5" w:rsidRDefault="00FA3CA5" w:rsidP="00FA3CA5">
      <w:pPr>
        <w:pStyle w:val="Heading4"/>
      </w:pPr>
      <w:r>
        <w:t xml:space="preserve">A rehabilitative approach to criminal justice addresses the root of the </w:t>
      </w:r>
      <w:proofErr w:type="gramStart"/>
      <w:r>
        <w:t>issue</w:t>
      </w:r>
      <w:proofErr w:type="gramEnd"/>
    </w:p>
    <w:p w14:paraId="2190FCFE" w14:textId="77777777" w:rsidR="00FA3CA5" w:rsidRDefault="00FA3CA5" w:rsidP="00FA3CA5">
      <w:r>
        <w:t xml:space="preserve">Samson </w:t>
      </w:r>
      <w:r w:rsidRPr="00224646">
        <w:rPr>
          <w:rStyle w:val="StyleStyleBold12pt"/>
        </w:rPr>
        <w:t>Baraza</w:t>
      </w:r>
      <w:r>
        <w:t xml:space="preserve">, student at Moi University School of Law, 16 January </w:t>
      </w:r>
      <w:r w:rsidRPr="00224646">
        <w:rPr>
          <w:rStyle w:val="StyleStyleBold12pt"/>
        </w:rPr>
        <w:t>2021</w:t>
      </w:r>
      <w:r>
        <w:br/>
        <w:t>“Criminal Justice Should Focus More on Rehabilitation than Punishment,” SSRN, https://papers.ssrn.com/sol3/papers.cfm?abstract_id=3727711</w:t>
      </w:r>
    </w:p>
    <w:p w14:paraId="52465FA2" w14:textId="77777777" w:rsidR="00FA3CA5" w:rsidRPr="00224646" w:rsidRDefault="00FA3CA5" w:rsidP="00FA3CA5">
      <w:pPr>
        <w:rPr>
          <w:sz w:val="16"/>
        </w:rPr>
      </w:pPr>
      <w:r w:rsidRPr="00224646">
        <w:rPr>
          <w:sz w:val="16"/>
        </w:rPr>
        <w:t xml:space="preserve">In the present society, </w:t>
      </w:r>
      <w:r w:rsidRPr="00224646">
        <w:rPr>
          <w:rStyle w:val="StyleBoldUnderline"/>
        </w:rPr>
        <w:t>criminals are ever-increasing as days go by</w:t>
      </w:r>
      <w:r w:rsidRPr="00224646">
        <w:rPr>
          <w:sz w:val="16"/>
        </w:rPr>
        <w:t xml:space="preserve">. Arguably, the numbers might go higher, </w:t>
      </w:r>
      <w:r w:rsidRPr="00224646">
        <w:rPr>
          <w:rStyle w:val="StyleBoldUnderline"/>
        </w:rPr>
        <w:t>calling for the need to devise ways through which governments and organizations can effectively curb the threat of higher crime rates. Rehabilitation can take place in any of the stages within the criminal justice system in a bid to curb criminals from reoffending in future</w:t>
      </w:r>
      <w:r w:rsidRPr="00224646">
        <w:rPr>
          <w:sz w:val="16"/>
        </w:rPr>
        <w:t xml:space="preserve">. The concepts of rehabilitation and punishment overshadow each other in various aspects, with punishment being a traditional mode of treating inmates that has been passed down from various eras and dynasties, while rehabilitation is a modern concept that has been legalized by various countries (Atkin-Plunk 218). </w:t>
      </w:r>
      <w:r w:rsidRPr="00224646">
        <w:rPr>
          <w:rStyle w:val="StyleBoldUnderline"/>
        </w:rPr>
        <w:t>By focusing more on rehabilitation than retribution, the criminal justice system will be doing more than just putting criminals’ ways, as it makes it possible to actively identify factors that could have encouraged these criminals to undertake their deviant ways</w:t>
      </w:r>
      <w:r w:rsidRPr="00224646">
        <w:rPr>
          <w:sz w:val="16"/>
        </w:rPr>
        <w:t>.</w:t>
      </w:r>
    </w:p>
    <w:p w14:paraId="70CFAF01" w14:textId="77777777" w:rsidR="00FA3CA5" w:rsidRDefault="00FA3CA5" w:rsidP="00FA3CA5"/>
    <w:p w14:paraId="6A799B71" w14:textId="77777777" w:rsidR="00FA3CA5" w:rsidRDefault="00FA3CA5" w:rsidP="00FA3CA5">
      <w:pPr>
        <w:pStyle w:val="Heading3"/>
      </w:pPr>
      <w:bookmarkStart w:id="18" w:name="_Toc158303781"/>
      <w:r>
        <w:lastRenderedPageBreak/>
        <w:t>Extensions – Value/Criterion</w:t>
      </w:r>
      <w:bookmarkEnd w:id="18"/>
    </w:p>
    <w:p w14:paraId="564D3569" w14:textId="77777777" w:rsidR="00FA3CA5" w:rsidRDefault="00FA3CA5" w:rsidP="00FA3CA5"/>
    <w:p w14:paraId="6B06E48B" w14:textId="77777777" w:rsidR="00FA3CA5" w:rsidRDefault="00FA3CA5" w:rsidP="00FA3CA5">
      <w:pPr>
        <w:pStyle w:val="Heading4"/>
      </w:pPr>
      <w:r>
        <w:t xml:space="preserve">The overall goals of the criminal justice system are at odds with each other, and some are pursued more than </w:t>
      </w:r>
      <w:proofErr w:type="gramStart"/>
      <w:r>
        <w:t>others</w:t>
      </w:r>
      <w:proofErr w:type="gramEnd"/>
    </w:p>
    <w:p w14:paraId="027A9BD1" w14:textId="77777777" w:rsidR="00FA3CA5" w:rsidRDefault="00FA3CA5" w:rsidP="00FA3CA5">
      <w:r w:rsidRPr="00A82C49">
        <w:t xml:space="preserve">Jessica </w:t>
      </w:r>
      <w:r w:rsidRPr="00A82C49">
        <w:rPr>
          <w:rStyle w:val="StyleStyleBold12pt"/>
        </w:rPr>
        <w:t>Maloney</w:t>
      </w:r>
      <w:r>
        <w:t xml:space="preserve">, author for the </w:t>
      </w:r>
      <w:r w:rsidRPr="00A82C49">
        <w:t>McGill Journal Of Political Studies</w:t>
      </w:r>
      <w:r>
        <w:t xml:space="preserve">, 14 March </w:t>
      </w:r>
      <w:r w:rsidRPr="00A82C49">
        <w:rPr>
          <w:rStyle w:val="StyleStyleBold12pt"/>
        </w:rPr>
        <w:t>2021</w:t>
      </w:r>
      <w:r>
        <w:br/>
        <w:t>“</w:t>
      </w:r>
      <w:r w:rsidRPr="00A82C49">
        <w:t>Rehabilitation Over Retribution: Reforming the Prison System</w:t>
      </w:r>
      <w:r>
        <w:t xml:space="preserve">,” </w:t>
      </w:r>
      <w:r w:rsidRPr="00A82C49">
        <w:t>McGill Journal Of Political Studies</w:t>
      </w:r>
      <w:r>
        <w:t xml:space="preserve">, </w:t>
      </w:r>
      <w:hyperlink r:id="rId33" w:history="1">
        <w:r w:rsidRPr="00461AB6">
          <w:rPr>
            <w:rStyle w:val="Hyperlink"/>
          </w:rPr>
          <w:t>https://mjps.ssmu.ca/2021/03/14/rehabilitation-over-retribution-reforming-the-prison-system/</w:t>
        </w:r>
      </w:hyperlink>
    </w:p>
    <w:p w14:paraId="34B84305" w14:textId="77777777" w:rsidR="00FA3CA5" w:rsidRPr="00A82C49" w:rsidRDefault="00FA3CA5" w:rsidP="00FA3CA5">
      <w:pPr>
        <w:rPr>
          <w:sz w:val="16"/>
        </w:rPr>
      </w:pPr>
      <w:r w:rsidRPr="00A82C49">
        <w:rPr>
          <w:rStyle w:val="StyleBoldUnderline"/>
        </w:rPr>
        <w:t>There is a disconnect between the desire to achieve these more positive ideals and the understanding that prison is intended</w:t>
      </w:r>
      <w:r w:rsidRPr="00A82C49">
        <w:rPr>
          <w:sz w:val="16"/>
        </w:rPr>
        <w:t xml:space="preserve">, at least in part, </w:t>
      </w:r>
      <w:r w:rsidRPr="00A82C49">
        <w:rPr>
          <w:rStyle w:val="StyleBoldUnderline"/>
        </w:rPr>
        <w:t xml:space="preserve">to be a punitive measure. The four goals of prison are rehabilitation, incapacitation, retribution, and deterrence. Many of these are obviously at odds with one another. </w:t>
      </w:r>
      <w:proofErr w:type="gramStart"/>
      <w:r w:rsidRPr="00A82C49">
        <w:rPr>
          <w:rStyle w:val="StyleBoldUnderline"/>
        </w:rPr>
        <w:t>In particular, rehabilitation</w:t>
      </w:r>
      <w:proofErr w:type="gramEnd"/>
      <w:r w:rsidRPr="00A82C49">
        <w:rPr>
          <w:rStyle w:val="StyleBoldUnderline"/>
        </w:rPr>
        <w:t xml:space="preserve"> — helping the offender reintegrate into society and reform their character — contradicts the objective of retribution, achieved by removing the offender from society and imposing hardships upon them. Accordingly, the goals of rehabilitation and deterrence within the prison system are often only modestly pursued</w:t>
      </w:r>
      <w:r w:rsidRPr="00A82C49">
        <w:rPr>
          <w:sz w:val="16"/>
        </w:rPr>
        <w:t>.</w:t>
      </w:r>
    </w:p>
    <w:p w14:paraId="1BEFE319" w14:textId="77777777" w:rsidR="00FA3CA5" w:rsidRPr="004823B3" w:rsidRDefault="00FA3CA5" w:rsidP="00FA3CA5"/>
    <w:p w14:paraId="5CE7FD1D" w14:textId="77777777" w:rsidR="00FA3CA5" w:rsidRDefault="00FA3CA5" w:rsidP="00FA3CA5">
      <w:pPr>
        <w:pStyle w:val="Heading4"/>
      </w:pPr>
      <w:r>
        <w:t xml:space="preserve">We need a revolution in values on the criminal justice </w:t>
      </w:r>
      <w:proofErr w:type="gramStart"/>
      <w:r>
        <w:t>system</w:t>
      </w:r>
      <w:proofErr w:type="gramEnd"/>
    </w:p>
    <w:p w14:paraId="4AE622DE" w14:textId="77777777" w:rsidR="00FA3CA5" w:rsidRDefault="00FA3CA5" w:rsidP="00FA3CA5">
      <w:r w:rsidRPr="00F2668F">
        <w:t xml:space="preserve">Daryl V. </w:t>
      </w:r>
      <w:r w:rsidRPr="00F2668F">
        <w:rPr>
          <w:rStyle w:val="StyleStyleBold12pt"/>
        </w:rPr>
        <w:t>Atkinson</w:t>
      </w:r>
      <w:r>
        <w:t xml:space="preserve">, </w:t>
      </w:r>
      <w:r w:rsidRPr="00F2668F">
        <w:t>senior fellow with the Center for American Progress</w:t>
      </w:r>
      <w:r>
        <w:t xml:space="preserve">, 27 February </w:t>
      </w:r>
      <w:r w:rsidRPr="00F2668F">
        <w:rPr>
          <w:rStyle w:val="StyleStyleBold12pt"/>
        </w:rPr>
        <w:t>2018</w:t>
      </w:r>
      <w:r>
        <w:br/>
        <w:t>“</w:t>
      </w:r>
      <w:r w:rsidRPr="00F2668F">
        <w:t>A Revolution of Values in the U.S. Criminal Justice System</w:t>
      </w:r>
      <w:r>
        <w:t xml:space="preserve">,” </w:t>
      </w:r>
      <w:r w:rsidRPr="00F2668F">
        <w:t>Center for American Progress</w:t>
      </w:r>
      <w:r>
        <w:t xml:space="preserve">, </w:t>
      </w:r>
      <w:hyperlink r:id="rId34" w:history="1">
        <w:r w:rsidRPr="00461AB6">
          <w:rPr>
            <w:rStyle w:val="Hyperlink"/>
          </w:rPr>
          <w:t>https://www.americanprogress.org/article/revolution-values-u-s-criminal-justice-system/</w:t>
        </w:r>
      </w:hyperlink>
    </w:p>
    <w:p w14:paraId="79D4769C" w14:textId="77777777" w:rsidR="00FA3CA5" w:rsidRPr="004823B3" w:rsidRDefault="00FA3CA5" w:rsidP="00FA3CA5">
      <w:pPr>
        <w:rPr>
          <w:sz w:val="16"/>
        </w:rPr>
      </w:pPr>
      <w:r w:rsidRPr="00F2668F">
        <w:rPr>
          <w:sz w:val="16"/>
        </w:rPr>
        <w:t xml:space="preserve">As our country reflects on the contributions of African Americans during Black History Month, we would also do well to measure the progress of our society, structures, and institutions against one of Rev. </w:t>
      </w:r>
      <w:r w:rsidRPr="00F2668F">
        <w:rPr>
          <w:rStyle w:val="StyleBoldUnderline"/>
        </w:rPr>
        <w:t xml:space="preserve">Dr. Martin Luther King Jr.’s most prophetic exhortations: “We as a nation must undergo a radical revolution of values.” </w:t>
      </w:r>
      <w:r w:rsidRPr="00F2668F">
        <w:rPr>
          <w:sz w:val="16"/>
        </w:rPr>
        <w:t xml:space="preserve">Dr. King spoke those words on April 4, 1967—exactly one year before his assassination—while addressing a crowd at New York’s Riverside Church. </w:t>
      </w:r>
      <w:r w:rsidRPr="00F2668F">
        <w:rPr>
          <w:rStyle w:val="StyleBoldUnderline"/>
        </w:rPr>
        <w:t>“We must rapidly begin … the shift from a thing-oriented society to a person-oriented society.” Today, half a century later, Dr. King’s</w:t>
      </w:r>
      <w:r w:rsidRPr="00F2668F">
        <w:rPr>
          <w:sz w:val="16"/>
        </w:rPr>
        <w:t xml:space="preserve"> prescient </w:t>
      </w:r>
      <w:r w:rsidRPr="00F2668F">
        <w:rPr>
          <w:rStyle w:val="StyleBoldUnderline"/>
        </w:rPr>
        <w:t xml:space="preserve">call for a “revolution of values” still rings true, and nowhere is such a revolution more necessary than within America’s criminal justice system. The values shaping the criminal justice system </w:t>
      </w:r>
      <w:proofErr w:type="gramStart"/>
      <w:r w:rsidRPr="00F2668F">
        <w:rPr>
          <w:rStyle w:val="StyleBoldUnderline"/>
        </w:rPr>
        <w:t>are in need of</w:t>
      </w:r>
      <w:proofErr w:type="gramEnd"/>
      <w:r w:rsidRPr="00F2668F">
        <w:rPr>
          <w:rStyle w:val="StyleBoldUnderline"/>
        </w:rPr>
        <w:t xml:space="preserve"> a radical transformation. The punitive approach that drives current policies emerged in the 1970s and 1980s, when the primary theory of criminal justice shifted from rehabilitation to retribution and crime control.</w:t>
      </w:r>
    </w:p>
    <w:p w14:paraId="66D74850" w14:textId="77777777" w:rsidR="00FA3CA5" w:rsidRPr="00F93791" w:rsidRDefault="00FA3CA5" w:rsidP="00FA3CA5"/>
    <w:p w14:paraId="6BFE18D3" w14:textId="77777777" w:rsidR="00FA3CA5" w:rsidRDefault="00FA3CA5" w:rsidP="00FA3CA5">
      <w:pPr>
        <w:pStyle w:val="Heading3"/>
      </w:pPr>
      <w:bookmarkStart w:id="19" w:name="_Toc158303782"/>
      <w:r>
        <w:lastRenderedPageBreak/>
        <w:t>A2 – Retribution Necessary</w:t>
      </w:r>
      <w:bookmarkEnd w:id="19"/>
    </w:p>
    <w:p w14:paraId="0E0B48D9" w14:textId="77777777" w:rsidR="00FA3CA5" w:rsidRDefault="00FA3CA5" w:rsidP="00FA3CA5"/>
    <w:p w14:paraId="61F6596A" w14:textId="77777777" w:rsidR="00FA3CA5" w:rsidRDefault="00FA3CA5" w:rsidP="00FA3CA5">
      <w:pPr>
        <w:pStyle w:val="Heading4"/>
      </w:pPr>
      <w:r>
        <w:t xml:space="preserve">Currently the US criminal justice system increases the causes of recidivism through excessive punitive </w:t>
      </w:r>
      <w:proofErr w:type="gramStart"/>
      <w:r>
        <w:t>measures</w:t>
      </w:r>
      <w:proofErr w:type="gramEnd"/>
      <w:r>
        <w:t xml:space="preserve"> </w:t>
      </w:r>
    </w:p>
    <w:p w14:paraId="42D11445" w14:textId="77777777" w:rsidR="00FA3CA5" w:rsidRDefault="00FA3CA5" w:rsidP="00FA3CA5">
      <w:r>
        <w:t xml:space="preserve">Etienne </w:t>
      </w:r>
      <w:r w:rsidRPr="00F5508E">
        <w:rPr>
          <w:rStyle w:val="StyleStyleBold12pt"/>
        </w:rPr>
        <w:t>Benson</w:t>
      </w:r>
      <w:r>
        <w:t xml:space="preserve">, staff writer, </w:t>
      </w:r>
      <w:r w:rsidRPr="00F5508E">
        <w:t xml:space="preserve">August </w:t>
      </w:r>
      <w:r w:rsidRPr="00F5508E">
        <w:rPr>
          <w:rStyle w:val="StyleStyleBold12pt"/>
        </w:rPr>
        <w:t>2003</w:t>
      </w:r>
      <w:r>
        <w:br/>
        <w:t>“</w:t>
      </w:r>
      <w:r w:rsidRPr="00F5508E">
        <w:t xml:space="preserve">Rehabilitate or </w:t>
      </w:r>
      <w:proofErr w:type="gramStart"/>
      <w:r w:rsidRPr="00F5508E">
        <w:t>punish?</w:t>
      </w:r>
      <w:r>
        <w:t>,</w:t>
      </w:r>
      <w:proofErr w:type="gramEnd"/>
      <w:r>
        <w:t xml:space="preserve">” American Psychological Association, Volume 34, Number 7, </w:t>
      </w:r>
      <w:hyperlink r:id="rId35" w:history="1">
        <w:r w:rsidRPr="00461AB6">
          <w:rPr>
            <w:rStyle w:val="Hyperlink"/>
          </w:rPr>
          <w:t>https://www.apa.org/monitor/julaug03/rehab</w:t>
        </w:r>
      </w:hyperlink>
    </w:p>
    <w:p w14:paraId="6A036FF5" w14:textId="77777777" w:rsidR="00FA3CA5" w:rsidRPr="004871F7" w:rsidRDefault="00FA3CA5" w:rsidP="00FA3CA5">
      <w:pPr>
        <w:rPr>
          <w:sz w:val="16"/>
        </w:rPr>
      </w:pPr>
      <w:r w:rsidRPr="00B620D1">
        <w:rPr>
          <w:rStyle w:val="StyleBoldUnderline"/>
        </w:rPr>
        <w:t>The Stanford Prison Experiment</w:t>
      </w:r>
      <w:r w:rsidRPr="004871F7">
        <w:rPr>
          <w:sz w:val="16"/>
        </w:rPr>
        <w:t xml:space="preserve">, which Haney co-authored in 1973 with Stanford University psychologist and APA Past-president Philip G. Zimbardo, PhD, is one example. It </w:t>
      </w:r>
      <w:r w:rsidRPr="00B620D1">
        <w:rPr>
          <w:rStyle w:val="StyleBoldUnderline"/>
        </w:rPr>
        <w:t>showed that psychologically healthy individuals could become sadistic or depressed when placed in a prison-like environment</w:t>
      </w:r>
      <w:r w:rsidRPr="004871F7">
        <w:rPr>
          <w:sz w:val="16"/>
        </w:rPr>
        <w:t xml:space="preserve">. More recently, Haney has been studying so-called </w:t>
      </w:r>
      <w:r w:rsidRPr="00B620D1">
        <w:rPr>
          <w:rStyle w:val="StyleBoldUnderline"/>
        </w:rPr>
        <w:t>"supermax" prisons--high-security units in which prisoners spend as many as 23 hours per day in solitary confinement for years at a time</w:t>
      </w:r>
      <w:r w:rsidRPr="004871F7">
        <w:rPr>
          <w:sz w:val="16"/>
        </w:rPr>
        <w:t xml:space="preserve">. Haney's research has shown that </w:t>
      </w:r>
      <w:r w:rsidRPr="00B620D1">
        <w:rPr>
          <w:rStyle w:val="StyleBoldUnderline"/>
        </w:rPr>
        <w:t>many prisoners in supermax units experience extremely high levels of anxiety and other negative emotions. When released--often without any "decompression" period in lower-security facilities--they have few of the social or occupational skills necessary to succeed in the outside world</w:t>
      </w:r>
      <w:r w:rsidRPr="004871F7">
        <w:rPr>
          <w:sz w:val="16"/>
        </w:rPr>
        <w:t xml:space="preserve">. </w:t>
      </w:r>
      <w:r w:rsidRPr="00B620D1">
        <w:rPr>
          <w:rStyle w:val="StyleBoldUnderline"/>
        </w:rPr>
        <w:t>Nonetheless, supermax facilities have become increasingly common over the past five to ten years</w:t>
      </w:r>
      <w:r w:rsidRPr="004871F7">
        <w:rPr>
          <w:sz w:val="16"/>
        </w:rPr>
        <w:t>.</w:t>
      </w:r>
    </w:p>
    <w:p w14:paraId="20EB027E" w14:textId="77777777" w:rsidR="00FA3CA5" w:rsidRDefault="00FA3CA5" w:rsidP="00FA3CA5"/>
    <w:p w14:paraId="72CB523E" w14:textId="77777777" w:rsidR="00FA3CA5" w:rsidRDefault="00FA3CA5" w:rsidP="00FA3CA5">
      <w:pPr>
        <w:pStyle w:val="Heading4"/>
      </w:pPr>
      <w:r>
        <w:t xml:space="preserve">The status quo’s focus on retribution isn’t increasing deterrence or lowering </w:t>
      </w:r>
      <w:proofErr w:type="gramStart"/>
      <w:r>
        <w:t>recidivism</w:t>
      </w:r>
      <w:proofErr w:type="gramEnd"/>
      <w:r>
        <w:t xml:space="preserve"> </w:t>
      </w:r>
    </w:p>
    <w:p w14:paraId="7D1F16BF" w14:textId="77777777" w:rsidR="00FA3CA5" w:rsidRDefault="00FA3CA5" w:rsidP="00FA3CA5">
      <w:r w:rsidRPr="00A82C49">
        <w:t xml:space="preserve">Jessica </w:t>
      </w:r>
      <w:r w:rsidRPr="00A82C49">
        <w:rPr>
          <w:rStyle w:val="StyleStyleBold12pt"/>
        </w:rPr>
        <w:t>Maloney</w:t>
      </w:r>
      <w:r>
        <w:t xml:space="preserve">, author for the </w:t>
      </w:r>
      <w:r w:rsidRPr="00A82C49">
        <w:t>McGill Journal Of Political Studies</w:t>
      </w:r>
      <w:r>
        <w:t xml:space="preserve">, 14 March </w:t>
      </w:r>
      <w:r w:rsidRPr="00A82C49">
        <w:rPr>
          <w:rStyle w:val="StyleStyleBold12pt"/>
        </w:rPr>
        <w:t>2021</w:t>
      </w:r>
      <w:r>
        <w:br/>
        <w:t>“</w:t>
      </w:r>
      <w:r w:rsidRPr="00A82C49">
        <w:t>Rehabilitation Over Retribution: Reforming the Prison System</w:t>
      </w:r>
      <w:r>
        <w:t xml:space="preserve">,” </w:t>
      </w:r>
      <w:r w:rsidRPr="00A82C49">
        <w:t>McGill Journal Of Political Studies</w:t>
      </w:r>
      <w:r>
        <w:t xml:space="preserve">, </w:t>
      </w:r>
      <w:hyperlink r:id="rId36" w:history="1">
        <w:r w:rsidRPr="00461AB6">
          <w:rPr>
            <w:rStyle w:val="Hyperlink"/>
          </w:rPr>
          <w:t>https://mjps.ssmu.ca/2021/03/14/rehabilitation-over-retribution-reforming-the-prison-system/</w:t>
        </w:r>
      </w:hyperlink>
    </w:p>
    <w:p w14:paraId="2CB891E7" w14:textId="77777777" w:rsidR="00FA3CA5" w:rsidRPr="00A82C49" w:rsidRDefault="00FA3CA5" w:rsidP="00FA3CA5">
      <w:pPr>
        <w:rPr>
          <w:sz w:val="16"/>
        </w:rPr>
      </w:pPr>
      <w:r w:rsidRPr="00A82C49">
        <w:rPr>
          <w:rStyle w:val="StyleBoldUnderline"/>
        </w:rPr>
        <w:t>A 2016 study by the Brookings Institution found that 77 per cent of released prisoners in the United States had been rearrested within five years of their release. Additionally, a 2018 analysis found the unemployment rate among the formerly incarcerated to be 27 per cent, higher than the total unemployment rate at any point in U.S. history</w:t>
      </w:r>
      <w:r w:rsidRPr="00A82C49">
        <w:rPr>
          <w:sz w:val="16"/>
        </w:rPr>
        <w:t xml:space="preserve">, including during the Great Depression. </w:t>
      </w:r>
      <w:r w:rsidRPr="00A82C49">
        <w:rPr>
          <w:rStyle w:val="StyleBoldUnderline"/>
        </w:rPr>
        <w:t>The current prison system prioritizes vengeance above the rehabilitation and reintegration of offenders into society.</w:t>
      </w:r>
      <w:r w:rsidRPr="00A82C49">
        <w:rPr>
          <w:sz w:val="16"/>
        </w:rPr>
        <w:t xml:space="preserve"> While this may have merit in the sense that justice for the victims of crimes can be retributive, </w:t>
      </w:r>
      <w:r w:rsidRPr="00A82C49">
        <w:rPr>
          <w:rStyle w:val="StyleBoldUnderline"/>
        </w:rPr>
        <w:t>prisons ought to focus on more than retribution alone</w:t>
      </w:r>
      <w:r w:rsidRPr="00A82C49">
        <w:rPr>
          <w:sz w:val="16"/>
        </w:rPr>
        <w:t>.</w:t>
      </w:r>
    </w:p>
    <w:p w14:paraId="3FC20FC7" w14:textId="77777777" w:rsidR="00FA3CA5" w:rsidRDefault="00FA3CA5" w:rsidP="00FA3CA5"/>
    <w:p w14:paraId="12E41C5D" w14:textId="77777777" w:rsidR="00FA3CA5" w:rsidRDefault="00FA3CA5" w:rsidP="00FA3CA5"/>
    <w:p w14:paraId="5420D1CF" w14:textId="77777777" w:rsidR="00FA3CA5" w:rsidRDefault="00FA3CA5" w:rsidP="00FA3CA5">
      <w:pPr>
        <w:pStyle w:val="Heading3"/>
      </w:pPr>
      <w:bookmarkStart w:id="20" w:name="_Toc158303783"/>
      <w:r>
        <w:lastRenderedPageBreak/>
        <w:t>A2 – Rehabilitation Doesn’t Work</w:t>
      </w:r>
      <w:bookmarkEnd w:id="20"/>
    </w:p>
    <w:p w14:paraId="0A1DCA9E" w14:textId="77777777" w:rsidR="00FA3CA5" w:rsidRDefault="00FA3CA5" w:rsidP="00FA3CA5"/>
    <w:p w14:paraId="33F2CFC3" w14:textId="77777777" w:rsidR="00FA3CA5" w:rsidRDefault="00FA3CA5" w:rsidP="00FA3CA5">
      <w:pPr>
        <w:pStyle w:val="Heading4"/>
      </w:pPr>
      <w:r>
        <w:t xml:space="preserve">Mental health is a large problem in the US criminal justice system that isn’t being effectively </w:t>
      </w:r>
      <w:proofErr w:type="gramStart"/>
      <w:r>
        <w:t>addressed</w:t>
      </w:r>
      <w:proofErr w:type="gramEnd"/>
      <w:r>
        <w:t xml:space="preserve"> </w:t>
      </w:r>
    </w:p>
    <w:p w14:paraId="051946CF" w14:textId="77777777" w:rsidR="00FA3CA5" w:rsidRDefault="00FA3CA5" w:rsidP="00FA3CA5">
      <w:r>
        <w:t xml:space="preserve">Etienne </w:t>
      </w:r>
      <w:r w:rsidRPr="00F5508E">
        <w:rPr>
          <w:rStyle w:val="StyleStyleBold12pt"/>
        </w:rPr>
        <w:t>Benson</w:t>
      </w:r>
      <w:r>
        <w:t xml:space="preserve">, staff writer, </w:t>
      </w:r>
      <w:r w:rsidRPr="00F5508E">
        <w:t xml:space="preserve">August </w:t>
      </w:r>
      <w:r w:rsidRPr="00F5508E">
        <w:rPr>
          <w:rStyle w:val="StyleStyleBold12pt"/>
        </w:rPr>
        <w:t>2003</w:t>
      </w:r>
      <w:r>
        <w:br/>
        <w:t>“</w:t>
      </w:r>
      <w:r w:rsidRPr="00F5508E">
        <w:t xml:space="preserve">Rehabilitate or </w:t>
      </w:r>
      <w:proofErr w:type="gramStart"/>
      <w:r w:rsidRPr="00F5508E">
        <w:t>punish?</w:t>
      </w:r>
      <w:r>
        <w:t>,</w:t>
      </w:r>
      <w:proofErr w:type="gramEnd"/>
      <w:r>
        <w:t xml:space="preserve">” American Psychological Association, Volume 34, Number 7, </w:t>
      </w:r>
      <w:hyperlink r:id="rId37" w:history="1">
        <w:r w:rsidRPr="00461AB6">
          <w:rPr>
            <w:rStyle w:val="Hyperlink"/>
          </w:rPr>
          <w:t>https://www.apa.org/monitor/julaug03/rehab</w:t>
        </w:r>
      </w:hyperlink>
    </w:p>
    <w:p w14:paraId="35BE13F2" w14:textId="77777777" w:rsidR="00FA3CA5" w:rsidRPr="00F77D7F" w:rsidRDefault="00FA3CA5" w:rsidP="00FA3CA5">
      <w:pPr>
        <w:rPr>
          <w:rStyle w:val="StyleBoldUnderline"/>
        </w:rPr>
      </w:pPr>
      <w:r w:rsidRPr="00F77D7F">
        <w:rPr>
          <w:rStyle w:val="StyleBoldUnderline"/>
        </w:rPr>
        <w:t>Many inmates have serious mental illnesses</w:t>
      </w:r>
      <w:r w:rsidRPr="00F77D7F">
        <w:rPr>
          <w:sz w:val="16"/>
        </w:rPr>
        <w:t xml:space="preserve">. Starting in the late 1950s and 1960s, new psychotropic drugs and the community health movement dramatically reduced the number of people in state mental hospitals. But in the 1980s, many of the mentally ill who had left mental institutions in the previous two decades began entering the criminal justice system. </w:t>
      </w:r>
      <w:r w:rsidRPr="00F77D7F">
        <w:rPr>
          <w:rStyle w:val="StyleBoldUnderline"/>
        </w:rPr>
        <w:t>Today, somewhere between 15 and 20 percent of people in prison are mentally ill, according to U.S. Department of Justice estimates</w:t>
      </w:r>
      <w:r w:rsidRPr="00F77D7F">
        <w:rPr>
          <w:sz w:val="16"/>
        </w:rPr>
        <w:t>. "</w:t>
      </w:r>
      <w:r w:rsidRPr="00F77D7F">
        <w:rPr>
          <w:rStyle w:val="StyleBoldUnderline"/>
        </w:rPr>
        <w:t>Prisons have really become, in many ways, the de facto mental health hospitals</w:t>
      </w:r>
      <w:r w:rsidRPr="00F77D7F">
        <w:rPr>
          <w:sz w:val="16"/>
        </w:rPr>
        <w:t>," says former prison psychologist Thomas Fagan, PhD. "</w:t>
      </w:r>
      <w:r w:rsidRPr="00F77D7F">
        <w:rPr>
          <w:rStyle w:val="StyleBoldUnderline"/>
        </w:rPr>
        <w:t>But prisons weren't built to deal with mentally ill people; they were built to deal with criminals doing time."</w:t>
      </w:r>
    </w:p>
    <w:p w14:paraId="580FECDA" w14:textId="77777777" w:rsidR="00FA3CA5" w:rsidRDefault="00FA3CA5" w:rsidP="00FA3CA5"/>
    <w:p w14:paraId="75FE3B09" w14:textId="77777777" w:rsidR="00FA3CA5" w:rsidRDefault="00FA3CA5" w:rsidP="00FA3CA5">
      <w:pPr>
        <w:pStyle w:val="Heading4"/>
      </w:pPr>
      <w:r>
        <w:t xml:space="preserve">Rehabilitation benefits everyone, including offenders, victims, and </w:t>
      </w:r>
      <w:proofErr w:type="gramStart"/>
      <w:r>
        <w:t>society</w:t>
      </w:r>
      <w:proofErr w:type="gramEnd"/>
    </w:p>
    <w:p w14:paraId="352BD24A" w14:textId="77777777" w:rsidR="00FA3CA5" w:rsidRDefault="00FA3CA5" w:rsidP="00FA3CA5">
      <w:r>
        <w:t xml:space="preserve">Beniamino </w:t>
      </w:r>
      <w:r w:rsidRPr="00224646">
        <w:rPr>
          <w:rStyle w:val="StyleStyleBold12pt"/>
        </w:rPr>
        <w:t>Grasso</w:t>
      </w:r>
      <w:r>
        <w:t xml:space="preserve">, PhD in criminal justice, 4 January </w:t>
      </w:r>
      <w:r w:rsidRPr="00224646">
        <w:rPr>
          <w:rStyle w:val="StyleStyleBold12pt"/>
        </w:rPr>
        <w:t>2023</w:t>
      </w:r>
      <w:r>
        <w:br/>
        <w:t xml:space="preserve">“Prioritizing Rehabilitation </w:t>
      </w:r>
      <w:proofErr w:type="gramStart"/>
      <w:r>
        <w:t>For</w:t>
      </w:r>
      <w:proofErr w:type="gramEnd"/>
      <w:r>
        <w:t xml:space="preserve"> Inmates: The Good, The Bad, and The Ugly.”, Medium, https://medium.com/@BeniaminoGrassoPHD/prioritizing-rehabilitation-for-inmates-the-good-the-bad-and-the-ugly-e6d4c4734ae6</w:t>
      </w:r>
    </w:p>
    <w:p w14:paraId="6D2F2AD6" w14:textId="77777777" w:rsidR="00FA3CA5" w:rsidRDefault="00FA3CA5" w:rsidP="00FA3CA5">
      <w:pPr>
        <w:rPr>
          <w:rStyle w:val="StyleBoldUnderline"/>
        </w:rPr>
      </w:pPr>
      <w:r w:rsidRPr="00224646">
        <w:rPr>
          <w:sz w:val="16"/>
        </w:rPr>
        <w:t xml:space="preserve">Rehabilitating criminals is an important part of the justice </w:t>
      </w:r>
      <w:proofErr w:type="gramStart"/>
      <w:r w:rsidRPr="00224646">
        <w:rPr>
          <w:sz w:val="16"/>
        </w:rPr>
        <w:t>system, and</w:t>
      </w:r>
      <w:proofErr w:type="gramEnd"/>
      <w:r w:rsidRPr="00224646">
        <w:rPr>
          <w:sz w:val="16"/>
        </w:rPr>
        <w:t xml:space="preserve"> is beneficial to all parties involved — the innocent, the offender, and the victim. </w:t>
      </w:r>
      <w:r w:rsidRPr="00224646">
        <w:rPr>
          <w:rStyle w:val="StyleBoldUnderline"/>
        </w:rPr>
        <w:t>Rehabilitation is a process of helping an offender work through their criminal behavior and make positive changes in their life, so that they can become productive members of society. It is an important tool for reducing recidivism and creating a safer society for everyone</w:t>
      </w:r>
      <w:r w:rsidRPr="00224646">
        <w:rPr>
          <w:sz w:val="16"/>
        </w:rPr>
        <w:t xml:space="preserve">. </w:t>
      </w:r>
      <w:r w:rsidRPr="00224646">
        <w:rPr>
          <w:rStyle w:val="StyleBoldUnderline"/>
        </w:rPr>
        <w:t>For the innocent, rehabilitating criminals is a way to keep them safe from potential harm. By providing criminals with the tools and resources to make positive changes in their life, they are less likely to commit future crimes and endanger innocent people</w:t>
      </w:r>
      <w:r w:rsidRPr="00224646">
        <w:rPr>
          <w:sz w:val="16"/>
        </w:rPr>
        <w:t xml:space="preserve">. This is especially important in communities that have high crime rates, as rehabilitating criminals can help to reduce the amount of violent crime and make the area safer. </w:t>
      </w:r>
      <w:r w:rsidRPr="00224646">
        <w:rPr>
          <w:rStyle w:val="StyleBoldUnderline"/>
        </w:rPr>
        <w:t>Rehabilitating criminals is also beneficial to the offender. The process can give them the opportunity to learn new skills, gain insight into their behavior, and develop the tools necessary for them to build a more positive future</w:t>
      </w:r>
      <w:r w:rsidRPr="00224646">
        <w:rPr>
          <w:sz w:val="16"/>
        </w:rPr>
        <w:t xml:space="preserve">. It can provide offenders with the support and resources they need to make changes in their lives and become productive members of society. It can also provide them with an opportunity to take responsibility for their actions and take steps towards becoming a better person. </w:t>
      </w:r>
      <w:r w:rsidRPr="00224646">
        <w:rPr>
          <w:rStyle w:val="StyleBoldUnderline"/>
        </w:rPr>
        <w:t>Finally, rehabilitating criminals is beneficial for the victims of their crimes. By providing offenders with the resources to make positive changes in their lives, it can help to reduce the likelihood of them committing future crimes, thus reducing the chance that they will re-victimize the same person. It can also provide victims with a sense of closure, as they can see that their offender is taking responsibility for their actions and is working to make positive changes.</w:t>
      </w:r>
    </w:p>
    <w:p w14:paraId="458B384C" w14:textId="77777777" w:rsidR="00FA3CA5" w:rsidRPr="006937DF" w:rsidRDefault="00FA3CA5" w:rsidP="00FA3CA5">
      <w:pPr>
        <w:rPr>
          <w:u w:val="single"/>
        </w:rPr>
      </w:pPr>
    </w:p>
    <w:p w14:paraId="08FB8C76" w14:textId="77777777" w:rsidR="00FA3CA5" w:rsidRDefault="00FA3CA5" w:rsidP="00FA3CA5">
      <w:pPr>
        <w:pStyle w:val="Heading2"/>
      </w:pPr>
      <w:bookmarkStart w:id="21" w:name="_Toc158303784"/>
      <w:r>
        <w:lastRenderedPageBreak/>
        <w:t>Negative</w:t>
      </w:r>
      <w:bookmarkEnd w:id="21"/>
    </w:p>
    <w:p w14:paraId="35483DF8" w14:textId="77777777" w:rsidR="00FA3CA5" w:rsidRDefault="00FA3CA5" w:rsidP="00FA3CA5"/>
    <w:p w14:paraId="2F7E284A" w14:textId="77777777" w:rsidR="00FA3CA5" w:rsidRDefault="00FA3CA5" w:rsidP="00FA3CA5">
      <w:pPr>
        <w:pStyle w:val="Heading3"/>
      </w:pPr>
      <w:bookmarkStart w:id="22" w:name="_Toc158303785"/>
      <w:r>
        <w:lastRenderedPageBreak/>
        <w:t>1NC</w:t>
      </w:r>
      <w:bookmarkEnd w:id="22"/>
    </w:p>
    <w:p w14:paraId="15DC6684" w14:textId="77777777" w:rsidR="00FA3CA5" w:rsidRDefault="00FA3CA5" w:rsidP="00FA3CA5"/>
    <w:p w14:paraId="4355A24E" w14:textId="77777777" w:rsidR="00FA3CA5" w:rsidRPr="004823B3" w:rsidRDefault="00FA3CA5" w:rsidP="00FA3CA5">
      <w:pPr>
        <w:pStyle w:val="Heading4"/>
      </w:pPr>
      <w:r>
        <w:t xml:space="preserve">If we allow crimes to not be appropriately punished, we put our communities and society at risk. Because of this, I oppose the proposition that: </w:t>
      </w:r>
      <w:r w:rsidRPr="004823B3">
        <w:t xml:space="preserve">The primary objective of the United States criminal justice system ought to be </w:t>
      </w:r>
      <w:proofErr w:type="gramStart"/>
      <w:r w:rsidRPr="004823B3">
        <w:t>rehabilitation</w:t>
      </w:r>
      <w:proofErr w:type="gramEnd"/>
    </w:p>
    <w:p w14:paraId="474067B2" w14:textId="77777777" w:rsidR="00FA3CA5" w:rsidRPr="00F93791" w:rsidRDefault="00FA3CA5" w:rsidP="00FA3CA5"/>
    <w:p w14:paraId="0CD6FDF2" w14:textId="77777777" w:rsidR="00FA3CA5" w:rsidRDefault="00FA3CA5" w:rsidP="00FA3CA5">
      <w:pPr>
        <w:pStyle w:val="Heading4"/>
      </w:pPr>
      <w:r>
        <w:t>Observation 1: Resolutional Analysis</w:t>
      </w:r>
      <w:r>
        <w:br/>
      </w:r>
    </w:p>
    <w:p w14:paraId="2ED8DE12" w14:textId="77777777" w:rsidR="00FA3CA5" w:rsidRDefault="00FA3CA5" w:rsidP="00FA3CA5">
      <w:pPr>
        <w:pStyle w:val="Heading4"/>
        <w:numPr>
          <w:ilvl w:val="0"/>
          <w:numId w:val="52"/>
        </w:numPr>
      </w:pPr>
      <w:r>
        <w:t xml:space="preserve">Value: Order. Punishment for crimes is necessary to maintain order in society. </w:t>
      </w:r>
    </w:p>
    <w:p w14:paraId="50CC1202" w14:textId="77777777" w:rsidR="00FA3CA5" w:rsidRDefault="00FA3CA5" w:rsidP="00FA3CA5">
      <w:r w:rsidRPr="00F2668F">
        <w:rPr>
          <w:rStyle w:val="StyleStyleBold12pt"/>
        </w:rPr>
        <w:t>Northwest Career College</w:t>
      </w:r>
      <w:r>
        <w:t xml:space="preserve">, 4 November </w:t>
      </w:r>
      <w:r w:rsidRPr="00F2668F">
        <w:rPr>
          <w:rStyle w:val="StyleStyleBold12pt"/>
        </w:rPr>
        <w:t>2021</w:t>
      </w:r>
      <w:r>
        <w:br/>
        <w:t>“</w:t>
      </w:r>
      <w:r w:rsidRPr="00F2668F">
        <w:t xml:space="preserve">Purpose of the Criminal Justice System: Examining </w:t>
      </w:r>
      <w:proofErr w:type="gramStart"/>
      <w:r w:rsidRPr="00F2668F">
        <w:t>The</w:t>
      </w:r>
      <w:proofErr w:type="gramEnd"/>
      <w:r w:rsidRPr="00F2668F">
        <w:t xml:space="preserve"> Purpose and Process</w:t>
      </w:r>
      <w:r>
        <w:t xml:space="preserve">,” Northwest Career College, </w:t>
      </w:r>
      <w:r w:rsidRPr="00F2668F">
        <w:t>https://www.northwestcareercollege.edu/blog/purpose-of-the-criminal-justice-system-examining-the-purpose-and-process/</w:t>
      </w:r>
    </w:p>
    <w:p w14:paraId="3FDBBCC7" w14:textId="77777777" w:rsidR="00FA3CA5" w:rsidRPr="00F2668F" w:rsidRDefault="00FA3CA5" w:rsidP="00FA3CA5">
      <w:pPr>
        <w:rPr>
          <w:sz w:val="16"/>
        </w:rPr>
      </w:pPr>
      <w:r w:rsidRPr="00F2668F">
        <w:rPr>
          <w:rStyle w:val="StyleBoldUnderline"/>
        </w:rPr>
        <w:t>The purpose of the criminal justice system is to protect society, punish offenders and rehabilitate criminals. It does this by following a process where the offender is arrested and tried for what they did wrong. If found guilty, they are punished in some way.</w:t>
      </w:r>
      <w:r>
        <w:rPr>
          <w:rStyle w:val="StyleBoldUnderline"/>
        </w:rPr>
        <w:t xml:space="preserve"> </w:t>
      </w:r>
      <w:r w:rsidRPr="00F2668F">
        <w:rPr>
          <w:rStyle w:val="StyleBoldUnderline"/>
        </w:rPr>
        <w:t>People are put into the criminal justice system through what they do</w:t>
      </w:r>
      <w:r w:rsidRPr="00F2668F">
        <w:rPr>
          <w:sz w:val="16"/>
        </w:rPr>
        <w:t xml:space="preserve">—or what is done to them. If someone commits a crime, they may be arrested and put on trial with their fate decided by a judge or jury of their peers (people who committed similar crimes). </w:t>
      </w:r>
      <w:r w:rsidRPr="00F2668F">
        <w:rPr>
          <w:rStyle w:val="StyleBoldUnderline"/>
        </w:rPr>
        <w:t>Punishment changes depending on what crime has been committed</w:t>
      </w:r>
      <w:r w:rsidRPr="00F2668F">
        <w:rPr>
          <w:sz w:val="16"/>
        </w:rPr>
        <w:t xml:space="preserve"> and might involve being sent to jail for several years, being made to pay a fine, or having their driver’s license revoked. </w:t>
      </w:r>
      <w:r w:rsidRPr="00F2668F">
        <w:rPr>
          <w:rStyle w:val="StyleBoldUnderline"/>
        </w:rPr>
        <w:t>The criminal justice system is what makes us feel safe in our own homes and what keeps order in society</w:t>
      </w:r>
      <w:r w:rsidRPr="00F2668F">
        <w:rPr>
          <w:sz w:val="16"/>
        </w:rPr>
        <w:t>.</w:t>
      </w:r>
    </w:p>
    <w:p w14:paraId="6BE60744" w14:textId="77777777" w:rsidR="00FA3CA5" w:rsidRDefault="00FA3CA5" w:rsidP="00FA3CA5"/>
    <w:p w14:paraId="72B1A7E6" w14:textId="77777777" w:rsidR="00FA3CA5" w:rsidRDefault="00FA3CA5" w:rsidP="00FA3CA5">
      <w:pPr>
        <w:pStyle w:val="Heading4"/>
        <w:numPr>
          <w:ilvl w:val="0"/>
          <w:numId w:val="52"/>
        </w:numPr>
      </w:pPr>
      <w:r>
        <w:t xml:space="preserve">Criterion: Rule of Law. Utilitarianism requires the use of punishment as a tool to protect the common collective good against individual </w:t>
      </w:r>
      <w:proofErr w:type="gramStart"/>
      <w:r>
        <w:t>misbehavior</w:t>
      </w:r>
      <w:proofErr w:type="gramEnd"/>
      <w:r>
        <w:t xml:space="preserve"> </w:t>
      </w:r>
    </w:p>
    <w:p w14:paraId="2483077C" w14:textId="77777777" w:rsidR="00FA3CA5" w:rsidRDefault="00FA3CA5" w:rsidP="00FA3CA5">
      <w:r w:rsidRPr="006141AE">
        <w:rPr>
          <w:rStyle w:val="StyleStyleBold12pt"/>
        </w:rPr>
        <w:t>University of North Carolina</w:t>
      </w:r>
      <w:r>
        <w:t xml:space="preserve"> at Greensboro, </w:t>
      </w:r>
      <w:r w:rsidRPr="006141AE">
        <w:rPr>
          <w:rStyle w:val="StyleStyleBold12pt"/>
        </w:rPr>
        <w:t>no date</w:t>
      </w:r>
      <w:r>
        <w:br/>
        <w:t xml:space="preserve">“Punishment—Retribution, Rehabilitation, and Deterrence,” Module 7, </w:t>
      </w:r>
      <w:hyperlink r:id="rId38" w:history="1">
        <w:r w:rsidRPr="00461AB6">
          <w:rPr>
            <w:rStyle w:val="Hyperlink"/>
          </w:rPr>
          <w:t>https://web.uncg.edu/dcl/courses/vicecrime/pdf/m7.pdf</w:t>
        </w:r>
      </w:hyperlink>
    </w:p>
    <w:p w14:paraId="51C2ED4C" w14:textId="77777777" w:rsidR="00FA3CA5" w:rsidRPr="006141AE" w:rsidRDefault="00FA3CA5" w:rsidP="00FA3CA5">
      <w:pPr>
        <w:rPr>
          <w:sz w:val="16"/>
        </w:rPr>
      </w:pPr>
      <w:r w:rsidRPr="006141AE">
        <w:rPr>
          <w:rStyle w:val="StyleBoldUnderline"/>
        </w:rPr>
        <w:t>According to utilitarians</w:t>
      </w:r>
      <w:r w:rsidRPr="006141AE">
        <w:rPr>
          <w:sz w:val="16"/>
        </w:rPr>
        <w:t xml:space="preserve"> like Beccaria, the first communities were based upon necessity. Then the nature of having these first communities “caused the formation of others to resist the first, and the primitive state of warfare thus passed from individuals to nations.” </w:t>
      </w:r>
      <w:r w:rsidRPr="006141AE">
        <w:rPr>
          <w:rStyle w:val="StyleBoldUnderline"/>
        </w:rPr>
        <w:t>Laws are</w:t>
      </w:r>
      <w:r w:rsidRPr="006141AE">
        <w:rPr>
          <w:sz w:val="16"/>
        </w:rPr>
        <w:t xml:space="preserve"> those things </w:t>
      </w:r>
      <w:r w:rsidRPr="006141AE">
        <w:rPr>
          <w:rStyle w:val="StyleBoldUnderline"/>
        </w:rPr>
        <w:t xml:space="preserve">necessary to preserve communities. Each person, tired of war, gives up some of their liberty in exchange for peace, safety, and the benefits of living in a group. Since individuals will always try to usurp the benefits of the community for their own end, the laws </w:t>
      </w:r>
      <w:proofErr w:type="gramStart"/>
      <w:r w:rsidRPr="006141AE">
        <w:rPr>
          <w:rStyle w:val="StyleBoldUnderline"/>
        </w:rPr>
        <w:t>had</w:t>
      </w:r>
      <w:proofErr w:type="gramEnd"/>
      <w:r w:rsidRPr="006141AE">
        <w:rPr>
          <w:rStyle w:val="StyleBoldUnderline"/>
        </w:rPr>
        <w:t xml:space="preserve"> to act against them. Punishment was the tool whereby the community protects the common good against the individual. Only punishment could serve to contain the ill motives of individual greed</w:t>
      </w:r>
      <w:r w:rsidRPr="006141AE">
        <w:rPr>
          <w:sz w:val="16"/>
        </w:rPr>
        <w:t>. The limits of punishment are that it must not go beyond what is necessary for defending the public good lest it become unjust.</w:t>
      </w:r>
      <w:r>
        <w:t xml:space="preserve"> </w:t>
      </w:r>
    </w:p>
    <w:p w14:paraId="3E1660DD" w14:textId="77777777" w:rsidR="00FA3CA5" w:rsidRDefault="00FA3CA5" w:rsidP="00FA3CA5">
      <w:pPr>
        <w:spacing w:after="200" w:line="276" w:lineRule="auto"/>
      </w:pPr>
      <w:r>
        <w:br w:type="page"/>
      </w:r>
    </w:p>
    <w:p w14:paraId="7B8ED978" w14:textId="77777777" w:rsidR="00FA3CA5" w:rsidRDefault="00FA3CA5" w:rsidP="00FA3CA5">
      <w:pPr>
        <w:pStyle w:val="Heading4"/>
      </w:pPr>
      <w:r w:rsidRPr="001951FC">
        <w:lastRenderedPageBreak/>
        <w:t xml:space="preserve">Observation </w:t>
      </w:r>
      <w:r>
        <w:t>2</w:t>
      </w:r>
      <w:r w:rsidRPr="001951FC">
        <w:t xml:space="preserve">: </w:t>
      </w:r>
      <w:r>
        <w:t xml:space="preserve">The status quo maintains order through enforcing the rule of law via punishment and rehabilitation in the current criminal justice </w:t>
      </w:r>
      <w:proofErr w:type="gramStart"/>
      <w:r>
        <w:t>system</w:t>
      </w:r>
      <w:proofErr w:type="gramEnd"/>
      <w:r>
        <w:t xml:space="preserve"> </w:t>
      </w:r>
    </w:p>
    <w:p w14:paraId="3239D2F8" w14:textId="77777777" w:rsidR="00FA3CA5" w:rsidRDefault="00FA3CA5" w:rsidP="00FA3CA5">
      <w:pPr>
        <w:rPr>
          <w:rFonts w:eastAsiaTheme="majorEastAsia" w:cstheme="majorBidi"/>
          <w:b/>
          <w:bCs/>
          <w:sz w:val="26"/>
          <w:szCs w:val="26"/>
        </w:rPr>
      </w:pPr>
    </w:p>
    <w:p w14:paraId="6F5F5007" w14:textId="77777777" w:rsidR="00FA3CA5" w:rsidRDefault="00FA3CA5" w:rsidP="00FA3CA5">
      <w:pPr>
        <w:pStyle w:val="Heading4"/>
      </w:pPr>
      <w:r>
        <w:t xml:space="preserve">The status quo criminal justice system already prioritizes </w:t>
      </w:r>
      <w:proofErr w:type="gramStart"/>
      <w:r>
        <w:t>rehabilitation</w:t>
      </w:r>
      <w:proofErr w:type="gramEnd"/>
      <w:r>
        <w:t xml:space="preserve"> </w:t>
      </w:r>
    </w:p>
    <w:p w14:paraId="368E17E0" w14:textId="77777777" w:rsidR="00FA3CA5" w:rsidRDefault="00FA3CA5" w:rsidP="00FA3CA5">
      <w:r>
        <w:t xml:space="preserve">Lisa </w:t>
      </w:r>
      <w:r w:rsidRPr="00224646">
        <w:rPr>
          <w:rStyle w:val="StyleStyleBold12pt"/>
        </w:rPr>
        <w:t>Forsberg and</w:t>
      </w:r>
      <w:r>
        <w:t xml:space="preserve"> Thomas </w:t>
      </w:r>
      <w:r w:rsidRPr="00224646">
        <w:rPr>
          <w:rStyle w:val="StyleStyleBold12pt"/>
        </w:rPr>
        <w:t>Douglas</w:t>
      </w:r>
      <w:r>
        <w:t xml:space="preserve">, professors at Oxford University, </w:t>
      </w:r>
      <w:r w:rsidRPr="00224646">
        <w:rPr>
          <w:rStyle w:val="StyleStyleBold12pt"/>
        </w:rPr>
        <w:t>2022</w:t>
      </w:r>
      <w:r>
        <w:br/>
        <w:t>“What is Criminal Rehabilitation?”, Criminal Law Philosophy, Vol. 16, https://www.ncbi.nlm.nih.gov/pmc/articles/PMC9034978/</w:t>
      </w:r>
    </w:p>
    <w:p w14:paraId="0436C59E" w14:textId="77777777" w:rsidR="00FA3CA5" w:rsidRPr="00224646" w:rsidRDefault="00FA3CA5" w:rsidP="00FA3CA5">
      <w:pPr>
        <w:rPr>
          <w:sz w:val="16"/>
        </w:rPr>
      </w:pPr>
      <w:r w:rsidRPr="00224646">
        <w:rPr>
          <w:sz w:val="16"/>
        </w:rPr>
        <w:t xml:space="preserve">Third, notwithstanding the turn against purely rehabilitative theories of criminal justice, </w:t>
      </w:r>
      <w:r w:rsidRPr="00224646">
        <w:rPr>
          <w:rStyle w:val="StyleBoldUnderline"/>
        </w:rPr>
        <w:t>our criminal justice systems do, as a matter of fact, continue to prominently pursue what could be aptly described as rehabilitation</w:t>
      </w:r>
      <w:r w:rsidRPr="00224646">
        <w:rPr>
          <w:sz w:val="16"/>
        </w:rPr>
        <w:t xml:space="preserve">.7 </w:t>
      </w:r>
      <w:r w:rsidRPr="00224646">
        <w:rPr>
          <w:rStyle w:val="StyleBoldUnderline"/>
        </w:rPr>
        <w:t>Whether or not we think that our criminal justice system ought to be in the business of rehabilitation, they are in this business, and criminal justice practitioners generally acknowledge this</w:t>
      </w:r>
      <w:r w:rsidRPr="00224646">
        <w:rPr>
          <w:sz w:val="16"/>
        </w:rPr>
        <w:t xml:space="preserve">. Rehabilitation </w:t>
      </w:r>
      <w:proofErr w:type="spellStart"/>
      <w:r w:rsidRPr="00224646">
        <w:rPr>
          <w:sz w:val="16"/>
        </w:rPr>
        <w:t>programmes</w:t>
      </w:r>
      <w:proofErr w:type="spellEnd"/>
      <w:r w:rsidRPr="00224646">
        <w:rPr>
          <w:sz w:val="16"/>
        </w:rPr>
        <w:t xml:space="preserve">, broadly construed, are in place in prisons in most jurisdictions in Europe and North America. </w:t>
      </w:r>
      <w:r w:rsidRPr="00224646">
        <w:rPr>
          <w:rStyle w:val="StyleBoldUnderline"/>
        </w:rPr>
        <w:t xml:space="preserve">The nature and purpose of such </w:t>
      </w:r>
      <w:proofErr w:type="spellStart"/>
      <w:r w:rsidRPr="00224646">
        <w:rPr>
          <w:rStyle w:val="StyleBoldUnderline"/>
        </w:rPr>
        <w:t>programmes</w:t>
      </w:r>
      <w:proofErr w:type="spellEnd"/>
      <w:r w:rsidRPr="00224646">
        <w:rPr>
          <w:rStyle w:val="StyleBoldUnderline"/>
        </w:rPr>
        <w:t xml:space="preserve"> vary according to type of offence and the offender's perceived needs, but include education, vocational training, psychological/</w:t>
      </w:r>
      <w:proofErr w:type="spellStart"/>
      <w:r w:rsidRPr="00224646">
        <w:rPr>
          <w:rStyle w:val="StyleBoldUnderline"/>
        </w:rPr>
        <w:t>behavioural</w:t>
      </w:r>
      <w:proofErr w:type="spellEnd"/>
      <w:r w:rsidRPr="00224646">
        <w:rPr>
          <w:rStyle w:val="StyleBoldUnderline"/>
        </w:rPr>
        <w:t xml:space="preserve"> interventions, and interventions addressing offenders’ addiction problems.</w:t>
      </w:r>
    </w:p>
    <w:p w14:paraId="4447FEB0" w14:textId="77777777" w:rsidR="00FA3CA5" w:rsidRDefault="00FA3CA5" w:rsidP="00FA3CA5">
      <w:pPr>
        <w:rPr>
          <w:rFonts w:eastAsiaTheme="majorEastAsia" w:cstheme="majorBidi"/>
          <w:b/>
          <w:bCs/>
          <w:sz w:val="26"/>
          <w:szCs w:val="26"/>
        </w:rPr>
      </w:pPr>
    </w:p>
    <w:p w14:paraId="190279EF" w14:textId="77777777" w:rsidR="00FA3CA5" w:rsidRDefault="00FA3CA5" w:rsidP="00FA3CA5">
      <w:pPr>
        <w:pStyle w:val="Heading4"/>
      </w:pPr>
      <w:r>
        <w:t xml:space="preserve">Prisons are necessary to address the issue of crime – even if prison populations are large, society has less </w:t>
      </w:r>
      <w:proofErr w:type="gramStart"/>
      <w:r>
        <w:t>crime</w:t>
      </w:r>
      <w:proofErr w:type="gramEnd"/>
      <w:r>
        <w:t xml:space="preserve"> </w:t>
      </w:r>
    </w:p>
    <w:p w14:paraId="0F0C910E" w14:textId="77777777" w:rsidR="00FA3CA5" w:rsidRDefault="00FA3CA5" w:rsidP="00FA3CA5">
      <w:r w:rsidRPr="006141AE">
        <w:rPr>
          <w:rStyle w:val="StyleStyleBold12pt"/>
        </w:rPr>
        <w:t>University of North Carolina</w:t>
      </w:r>
      <w:r>
        <w:t xml:space="preserve"> at Greensboro, </w:t>
      </w:r>
      <w:r w:rsidRPr="006141AE">
        <w:rPr>
          <w:rStyle w:val="StyleStyleBold12pt"/>
        </w:rPr>
        <w:t>no date</w:t>
      </w:r>
      <w:r>
        <w:br/>
        <w:t xml:space="preserve">“Punishment—Retribution, Rehabilitation, and Deterrence,” Module 7, </w:t>
      </w:r>
      <w:hyperlink r:id="rId39" w:history="1">
        <w:r w:rsidRPr="00461AB6">
          <w:rPr>
            <w:rStyle w:val="Hyperlink"/>
          </w:rPr>
          <w:t>https://web.uncg.edu/dcl/courses/vicecrime/pdf/m7.pdf</w:t>
        </w:r>
      </w:hyperlink>
    </w:p>
    <w:p w14:paraId="702587A5" w14:textId="77777777" w:rsidR="00FA3CA5" w:rsidRDefault="00FA3CA5" w:rsidP="00FA3CA5">
      <w:r w:rsidRPr="00727495">
        <w:rPr>
          <w:rStyle w:val="StyleBoldUnderline"/>
        </w:rPr>
        <w:t xml:space="preserve">Deterrence does have some value in its </w:t>
      </w:r>
      <w:proofErr w:type="spellStart"/>
      <w:r w:rsidRPr="00727495">
        <w:rPr>
          <w:rStyle w:val="StyleBoldUnderline"/>
        </w:rPr>
        <w:t>incapacitative</w:t>
      </w:r>
      <w:proofErr w:type="spellEnd"/>
      <w:r w:rsidRPr="00727495">
        <w:rPr>
          <w:rStyle w:val="StyleBoldUnderline"/>
        </w:rPr>
        <w:t xml:space="preserve"> effect. By keeping people locked up in prison, their ability to commit crimes is curtailed. The more criminals are locked up for longer periods of time, the more the overall crime rate will be lowered. Incidentally, this is one argument behind the “3 strikes” laws found in several states. By locking up habitual criminals, we deter most of their future crimes, thereby lowering crime in society. Of course, the price for achieving this deterrent effect via incapacitation is to massively increase our prison populations. However, this </w:t>
      </w:r>
      <w:proofErr w:type="spellStart"/>
      <w:r w:rsidRPr="00727495">
        <w:rPr>
          <w:rStyle w:val="StyleBoldUnderline"/>
        </w:rPr>
        <w:t>incapacitative</w:t>
      </w:r>
      <w:proofErr w:type="spellEnd"/>
      <w:r w:rsidRPr="00727495">
        <w:rPr>
          <w:rStyle w:val="StyleBoldUnderline"/>
        </w:rPr>
        <w:t xml:space="preserve"> effect is of limited value as criminals do have opportunities to commit murders and other crimes while behind bars. Still, there is some deterrent value found through prison as a form of punishment</w:t>
      </w:r>
      <w:r>
        <w:t>.</w:t>
      </w:r>
    </w:p>
    <w:p w14:paraId="6AD1C2AB" w14:textId="77777777" w:rsidR="00FA3CA5" w:rsidRDefault="00FA3CA5" w:rsidP="00FA3CA5">
      <w:pPr>
        <w:rPr>
          <w:rFonts w:eastAsiaTheme="majorEastAsia" w:cstheme="majorBidi"/>
          <w:b/>
          <w:bCs/>
          <w:sz w:val="26"/>
          <w:szCs w:val="26"/>
        </w:rPr>
      </w:pPr>
    </w:p>
    <w:p w14:paraId="0C261289" w14:textId="77777777" w:rsidR="00FA3CA5" w:rsidRDefault="00FA3CA5" w:rsidP="00FA3CA5">
      <w:pPr>
        <w:pStyle w:val="Heading4"/>
      </w:pPr>
      <w:r>
        <w:t xml:space="preserve">Being ‘tough on crime’ creates safer communities and isn’t counter-intuitive to </w:t>
      </w:r>
      <w:proofErr w:type="gramStart"/>
      <w:r>
        <w:t>rehabilitation</w:t>
      </w:r>
      <w:proofErr w:type="gramEnd"/>
      <w:r>
        <w:t xml:space="preserve"> </w:t>
      </w:r>
    </w:p>
    <w:p w14:paraId="2BA1C15A" w14:textId="77777777" w:rsidR="00FA3CA5" w:rsidRDefault="00FA3CA5" w:rsidP="00FA3CA5">
      <w:r w:rsidRPr="00143B9F">
        <w:t xml:space="preserve">Douglas B. </w:t>
      </w:r>
      <w:r w:rsidRPr="006D3B10">
        <w:rPr>
          <w:rStyle w:val="StyleStyleBold12pt"/>
        </w:rPr>
        <w:t>Moylan</w:t>
      </w:r>
      <w:r>
        <w:t xml:space="preserve">, candidate for Attorney General in Guam, 22 October </w:t>
      </w:r>
      <w:r w:rsidRPr="006D3B10">
        <w:rPr>
          <w:rStyle w:val="StyleStyleBold12pt"/>
        </w:rPr>
        <w:t>2022</w:t>
      </w:r>
      <w:r>
        <w:br/>
        <w:t>“</w:t>
      </w:r>
      <w:r w:rsidRPr="00143B9F">
        <w:t>Letter: Punishment deters, no rehabilitation for addicts, AG must be 'tough on crime'</w:t>
      </w:r>
      <w:r>
        <w:t xml:space="preserve">,” Pacific Daily News, </w:t>
      </w:r>
      <w:hyperlink r:id="rId40" w:history="1">
        <w:r w:rsidRPr="00461AB6">
          <w:rPr>
            <w:rStyle w:val="Hyperlink"/>
          </w:rPr>
          <w:t>https://www.guampdn.com/opinion/letter-punishment-deters-no-rehabilitation-for-addicts-ag-must-be-tough-on-crime/article_0580a3b2-503f-11ed-a9f9-a389c23a1b20.html</w:t>
        </w:r>
      </w:hyperlink>
    </w:p>
    <w:p w14:paraId="77835A48" w14:textId="77777777" w:rsidR="00FA3CA5" w:rsidRPr="006937DF" w:rsidRDefault="00FA3CA5" w:rsidP="00FA3CA5">
      <w:pPr>
        <w:rPr>
          <w:sz w:val="16"/>
        </w:rPr>
      </w:pPr>
      <w:r w:rsidRPr="00447EF8">
        <w:rPr>
          <w:rStyle w:val="StyleBoldUnderline"/>
        </w:rPr>
        <w:t>Being tough on crime creates the climate needed to deter criminals</w:t>
      </w:r>
      <w:r w:rsidRPr="00447EF8">
        <w:rPr>
          <w:sz w:val="16"/>
        </w:rPr>
        <w:t xml:space="preserve">. This AG publicly promotes and endorses “rehabilitation,” especially for meth addicts. I do not. </w:t>
      </w:r>
      <w:r w:rsidRPr="00447EF8">
        <w:rPr>
          <w:rStyle w:val="StyleBoldUnderline"/>
        </w:rPr>
        <w:t>Tough on crime requires “punishment” for criminals and “protection” for crime victims, which results in “deterrence” against future crimes. If any rehabilitation occurs, it should be in prison</w:t>
      </w:r>
      <w:r w:rsidRPr="00447EF8">
        <w:rPr>
          <w:sz w:val="16"/>
        </w:rPr>
        <w:t>. A “Tough on Crime” AG protects crime victims and deters future crimes.</w:t>
      </w:r>
    </w:p>
    <w:p w14:paraId="052B6C07" w14:textId="77777777" w:rsidR="00FA3CA5" w:rsidRDefault="00FA3CA5" w:rsidP="00FA3CA5">
      <w:pPr>
        <w:pStyle w:val="Heading3"/>
      </w:pPr>
      <w:bookmarkStart w:id="23" w:name="_Toc158303786"/>
      <w:r>
        <w:lastRenderedPageBreak/>
        <w:t>Extensions – Retribution Good</w:t>
      </w:r>
      <w:bookmarkEnd w:id="23"/>
    </w:p>
    <w:p w14:paraId="6DDC035C" w14:textId="77777777" w:rsidR="00FA3CA5" w:rsidRDefault="00FA3CA5" w:rsidP="00FA3CA5"/>
    <w:p w14:paraId="2C79D0D1" w14:textId="77777777" w:rsidR="00FA3CA5" w:rsidRDefault="00FA3CA5" w:rsidP="00FA3CA5">
      <w:pPr>
        <w:pStyle w:val="Heading4"/>
      </w:pPr>
      <w:r>
        <w:t xml:space="preserve">Punishment as a potential consequence is the best deterrent for crime – even if crime still exists, it deters people who otherwise might break the </w:t>
      </w:r>
      <w:proofErr w:type="gramStart"/>
      <w:r>
        <w:t>law</w:t>
      </w:r>
      <w:proofErr w:type="gramEnd"/>
    </w:p>
    <w:p w14:paraId="584CA715" w14:textId="77777777" w:rsidR="00FA3CA5" w:rsidRDefault="00FA3CA5" w:rsidP="00FA3CA5">
      <w:r w:rsidRPr="006141AE">
        <w:rPr>
          <w:rStyle w:val="StyleStyleBold12pt"/>
        </w:rPr>
        <w:t>University of North Carolina</w:t>
      </w:r>
      <w:r>
        <w:t xml:space="preserve"> at Greensboro, </w:t>
      </w:r>
      <w:r w:rsidRPr="006141AE">
        <w:rPr>
          <w:rStyle w:val="StyleStyleBold12pt"/>
        </w:rPr>
        <w:t>no date</w:t>
      </w:r>
      <w:r>
        <w:br/>
        <w:t xml:space="preserve">“Punishment—Retribution, Rehabilitation, and Deterrence,” Module 7, </w:t>
      </w:r>
      <w:hyperlink r:id="rId41" w:history="1">
        <w:r w:rsidRPr="00461AB6">
          <w:rPr>
            <w:rStyle w:val="Hyperlink"/>
          </w:rPr>
          <w:t>https://web.uncg.edu/dcl/courses/vicecrime/pdf/m7.pdf</w:t>
        </w:r>
      </w:hyperlink>
    </w:p>
    <w:p w14:paraId="0FB2C392" w14:textId="77777777" w:rsidR="00FA3CA5" w:rsidRPr="006141AE" w:rsidRDefault="00FA3CA5" w:rsidP="00FA3CA5">
      <w:pPr>
        <w:rPr>
          <w:sz w:val="16"/>
        </w:rPr>
      </w:pPr>
      <w:r w:rsidRPr="006141AE">
        <w:rPr>
          <w:sz w:val="16"/>
        </w:rPr>
        <w:t xml:space="preserve">Deterrence: </w:t>
      </w:r>
      <w:r w:rsidRPr="006141AE">
        <w:rPr>
          <w:rStyle w:val="StyleBoldUnderline"/>
        </w:rPr>
        <w:t xml:space="preserve">When humans decide how to act, we tend to look towards the consequences of our actions. Punishment, when factored in </w:t>
      </w:r>
      <w:proofErr w:type="gramStart"/>
      <w:r w:rsidRPr="006141AE">
        <w:rPr>
          <w:rStyle w:val="StyleBoldUnderline"/>
        </w:rPr>
        <w:t>as a consequence</w:t>
      </w:r>
      <w:proofErr w:type="gramEnd"/>
      <w:r w:rsidRPr="006141AE">
        <w:rPr>
          <w:rStyle w:val="StyleBoldUnderline"/>
        </w:rPr>
        <w:t xml:space="preserve">, can therefore prevent (deter) crime. What is especially interesting about this idea is that it may not require that a punishment be </w:t>
      </w:r>
      <w:proofErr w:type="gramStart"/>
      <w:r w:rsidRPr="006141AE">
        <w:rPr>
          <w:rStyle w:val="StyleBoldUnderline"/>
        </w:rPr>
        <w:t>actually used</w:t>
      </w:r>
      <w:proofErr w:type="gramEnd"/>
      <w:r w:rsidRPr="006141AE">
        <w:rPr>
          <w:rStyle w:val="StyleBoldUnderline"/>
        </w:rPr>
        <w:t>, as in virtue of knowing the punishment, the crime will rarely occur. Thus, utilitarians take special favor in deterrence, as not only does it lower the overall crime rate, but it often does so by imposing minimal punishment</w:t>
      </w:r>
      <w:r w:rsidRPr="006141AE">
        <w:rPr>
          <w:sz w:val="16"/>
        </w:rPr>
        <w:t xml:space="preserve"> (as punishment is an evil in itself).</w:t>
      </w:r>
    </w:p>
    <w:p w14:paraId="580583F1" w14:textId="77777777" w:rsidR="00FA3CA5" w:rsidRDefault="00FA3CA5" w:rsidP="00FA3CA5"/>
    <w:p w14:paraId="66A38E76" w14:textId="77777777" w:rsidR="00FA3CA5" w:rsidRDefault="00FA3CA5" w:rsidP="00FA3CA5">
      <w:pPr>
        <w:pStyle w:val="Heading4"/>
      </w:pPr>
      <w:r>
        <w:t xml:space="preserve">The best way to solve crime is with ‘tough on crime’ </w:t>
      </w:r>
      <w:proofErr w:type="gramStart"/>
      <w:r>
        <w:t>policies</w:t>
      </w:r>
      <w:proofErr w:type="gramEnd"/>
      <w:r>
        <w:t xml:space="preserve"> </w:t>
      </w:r>
    </w:p>
    <w:p w14:paraId="2B9D43DF" w14:textId="77777777" w:rsidR="00FA3CA5" w:rsidRDefault="00FA3CA5" w:rsidP="00FA3CA5">
      <w:r w:rsidRPr="00143B9F">
        <w:t xml:space="preserve">Douglas B. </w:t>
      </w:r>
      <w:r w:rsidRPr="006D3B10">
        <w:rPr>
          <w:rStyle w:val="StyleStyleBold12pt"/>
        </w:rPr>
        <w:t>Moylan</w:t>
      </w:r>
      <w:r>
        <w:t xml:space="preserve">, candidate for Attorney General in Guam, 22 October </w:t>
      </w:r>
      <w:r w:rsidRPr="006D3B10">
        <w:rPr>
          <w:rStyle w:val="StyleStyleBold12pt"/>
        </w:rPr>
        <w:t>2022</w:t>
      </w:r>
      <w:r>
        <w:br/>
        <w:t>“</w:t>
      </w:r>
      <w:r w:rsidRPr="00143B9F">
        <w:t>Letter: Punishment deters, no rehabilitation for addicts, AG must be 'tough on crime'</w:t>
      </w:r>
      <w:r>
        <w:t xml:space="preserve">,” Pacific Daily News, </w:t>
      </w:r>
      <w:hyperlink r:id="rId42" w:history="1">
        <w:r w:rsidRPr="00461AB6">
          <w:rPr>
            <w:rStyle w:val="Hyperlink"/>
          </w:rPr>
          <w:t>https://www.guampdn.com/opinion/letter-punishment-deters-no-rehabilitation-for-addicts-ag-must-be-tough-on-crime/article_0580a3b2-503f-11ed-a9f9-a389c23a1b20.html</w:t>
        </w:r>
      </w:hyperlink>
    </w:p>
    <w:p w14:paraId="4B419748" w14:textId="77777777" w:rsidR="00FA3CA5" w:rsidRPr="00447EF8" w:rsidRDefault="00FA3CA5" w:rsidP="00FA3CA5">
      <w:pPr>
        <w:rPr>
          <w:rStyle w:val="StyleBoldUnderline"/>
        </w:rPr>
      </w:pPr>
      <w:r w:rsidRPr="00447EF8">
        <w:rPr>
          <w:rStyle w:val="StyleBoldUnderline"/>
        </w:rPr>
        <w:t>The most effective way to curb crime</w:t>
      </w:r>
      <w:r w:rsidRPr="00447EF8">
        <w:rPr>
          <w:sz w:val="16"/>
        </w:rPr>
        <w:t xml:space="preserve"> on Guam </w:t>
      </w:r>
      <w:r w:rsidRPr="00447EF8">
        <w:rPr>
          <w:rStyle w:val="StyleBoldUnderline"/>
        </w:rPr>
        <w:t>is to replace the current “soft on crime”</w:t>
      </w:r>
      <w:r w:rsidRPr="00447EF8">
        <w:rPr>
          <w:sz w:val="16"/>
        </w:rPr>
        <w:t xml:space="preserve"> attorney general with the “Toughest AG on Crime.” This AG’s </w:t>
      </w:r>
      <w:proofErr w:type="gramStart"/>
      <w:r w:rsidRPr="00447EF8">
        <w:rPr>
          <w:rStyle w:val="StyleBoldUnderline"/>
        </w:rPr>
        <w:t>policies</w:t>
      </w:r>
      <w:proofErr w:type="gramEnd"/>
      <w:r w:rsidRPr="00447EF8">
        <w:rPr>
          <w:rStyle w:val="StyleBoldUnderline"/>
        </w:rPr>
        <w:t xml:space="preserve"> </w:t>
      </w:r>
      <w:r w:rsidRPr="00447EF8">
        <w:rPr>
          <w:sz w:val="16"/>
        </w:rPr>
        <w:t xml:space="preserve">the past four years </w:t>
      </w:r>
      <w:r w:rsidRPr="00447EF8">
        <w:rPr>
          <w:rStyle w:val="StyleBoldUnderline"/>
        </w:rPr>
        <w:t>created our crime wave and crime victims</w:t>
      </w:r>
      <w:r w:rsidRPr="00447EF8">
        <w:rPr>
          <w:sz w:val="16"/>
        </w:rPr>
        <w:t xml:space="preserve">. The AG is Guam’s chief law enforcement officer. All other local law enforcement officers follow the AG. The AG sets </w:t>
      </w:r>
      <w:r w:rsidRPr="00447EF8">
        <w:rPr>
          <w:rStyle w:val="StyleBoldUnderline"/>
        </w:rPr>
        <w:t xml:space="preserve">the priorities, </w:t>
      </w:r>
      <w:proofErr w:type="gramStart"/>
      <w:r w:rsidRPr="00447EF8">
        <w:rPr>
          <w:rStyle w:val="StyleBoldUnderline"/>
        </w:rPr>
        <w:t>tenor</w:t>
      </w:r>
      <w:proofErr w:type="gramEnd"/>
      <w:r w:rsidRPr="00447EF8">
        <w:rPr>
          <w:rStyle w:val="StyleBoldUnderline"/>
        </w:rPr>
        <w:t xml:space="preserve"> and momentum of the criminal justice system. Which cases get prosecuted, what types of legal arguments the judges and juries hear and whether the AG seeks jail time against criminals either makes us safe or makes us a crime victim.</w:t>
      </w:r>
    </w:p>
    <w:p w14:paraId="2E5573C2" w14:textId="77777777" w:rsidR="00FA3CA5" w:rsidRDefault="00FA3CA5" w:rsidP="00FA3CA5"/>
    <w:p w14:paraId="1F46A1B6" w14:textId="77777777" w:rsidR="00FA3CA5" w:rsidRDefault="00FA3CA5" w:rsidP="00FA3CA5">
      <w:pPr>
        <w:pStyle w:val="Heading4"/>
      </w:pPr>
      <w:r>
        <w:t xml:space="preserve">While the effects of deterrence may not be universal, it has been proven </w:t>
      </w:r>
      <w:proofErr w:type="gramStart"/>
      <w:r>
        <w:t>empirically</w:t>
      </w:r>
      <w:proofErr w:type="gramEnd"/>
      <w:r>
        <w:t xml:space="preserve"> </w:t>
      </w:r>
    </w:p>
    <w:p w14:paraId="73B67A7D" w14:textId="77777777" w:rsidR="00FA3CA5" w:rsidRDefault="00FA3CA5" w:rsidP="00FA3CA5">
      <w:r w:rsidRPr="006141AE">
        <w:rPr>
          <w:rStyle w:val="StyleStyleBold12pt"/>
        </w:rPr>
        <w:t>University of North Carolina</w:t>
      </w:r>
      <w:r>
        <w:t xml:space="preserve"> at Greensboro, </w:t>
      </w:r>
      <w:r w:rsidRPr="006141AE">
        <w:rPr>
          <w:rStyle w:val="StyleStyleBold12pt"/>
        </w:rPr>
        <w:t>no date</w:t>
      </w:r>
      <w:r>
        <w:br/>
        <w:t xml:space="preserve">“Punishment—Retribution, Rehabilitation, and Deterrence,” Module 7, </w:t>
      </w:r>
      <w:hyperlink r:id="rId43" w:history="1">
        <w:r w:rsidRPr="00461AB6">
          <w:rPr>
            <w:rStyle w:val="Hyperlink"/>
          </w:rPr>
          <w:t>https://web.uncg.edu/dcl/courses/vicecrime/pdf/m7.pdf</w:t>
        </w:r>
      </w:hyperlink>
    </w:p>
    <w:p w14:paraId="3A85F02B" w14:textId="77777777" w:rsidR="00FA3CA5" w:rsidRPr="00143B9F" w:rsidRDefault="00FA3CA5" w:rsidP="00FA3CA5">
      <w:pPr>
        <w:rPr>
          <w:sz w:val="16"/>
        </w:rPr>
      </w:pPr>
      <w:r w:rsidRPr="00727495">
        <w:rPr>
          <w:sz w:val="16"/>
        </w:rPr>
        <w:t xml:space="preserve">This may not be the case with all crimes. </w:t>
      </w:r>
      <w:r w:rsidRPr="00727495">
        <w:rPr>
          <w:rStyle w:val="StyleBoldUnderline"/>
        </w:rPr>
        <w:t xml:space="preserve">In some </w:t>
      </w:r>
      <w:proofErr w:type="gramStart"/>
      <w:r w:rsidRPr="00727495">
        <w:rPr>
          <w:rStyle w:val="StyleBoldUnderline"/>
        </w:rPr>
        <w:t>studies</w:t>
      </w:r>
      <w:proofErr w:type="gramEnd"/>
      <w:r w:rsidRPr="00727495">
        <w:rPr>
          <w:rStyle w:val="StyleBoldUnderline"/>
        </w:rPr>
        <w:t xml:space="preserve"> there does appear to be a deterrent effect of punishment. This can be demonstrated by showing that areas with higher crime rates correlate to areas with lower penalties and vice versa. Some clear examples of deterrence working can be found in this way by comparing vandalism in the U.S. with Singapore or theft in the U.S. with Saudi </w:t>
      </w:r>
      <w:proofErr w:type="gramStart"/>
      <w:r w:rsidRPr="00727495">
        <w:rPr>
          <w:rStyle w:val="StyleBoldUnderline"/>
        </w:rPr>
        <w:t>Arabia</w:t>
      </w:r>
      <w:r w:rsidRPr="00727495">
        <w:rPr>
          <w:sz w:val="16"/>
        </w:rPr>
        <w:t xml:space="preserve"> .</w:t>
      </w:r>
      <w:proofErr w:type="gramEnd"/>
      <w:r w:rsidRPr="00727495">
        <w:rPr>
          <w:sz w:val="16"/>
        </w:rPr>
        <w:t xml:space="preserve"> Yet other sorts of crimes seem not to be affected by deterrence. For example, when Hawaii legalized abortions, the rate of abortion did not increase which would indicate that the criminalization and punishment for abortions was not having any deterrent effect.</w:t>
      </w:r>
    </w:p>
    <w:p w14:paraId="3F5B64AF" w14:textId="77777777" w:rsidR="00FA3CA5" w:rsidRDefault="00FA3CA5" w:rsidP="00FA3CA5"/>
    <w:p w14:paraId="303256DB" w14:textId="77777777" w:rsidR="00FA3CA5" w:rsidRDefault="00FA3CA5" w:rsidP="00FA3CA5">
      <w:pPr>
        <w:pStyle w:val="Heading3"/>
      </w:pPr>
      <w:bookmarkStart w:id="24" w:name="_Toc158303787"/>
      <w:r>
        <w:lastRenderedPageBreak/>
        <w:t>Extensions – SQ Balances Rehabilitation and Retribution</w:t>
      </w:r>
      <w:bookmarkEnd w:id="24"/>
    </w:p>
    <w:p w14:paraId="163ADBC3" w14:textId="77777777" w:rsidR="00FA3CA5" w:rsidRDefault="00FA3CA5" w:rsidP="00FA3CA5">
      <w:pPr>
        <w:rPr>
          <w:rFonts w:eastAsiaTheme="majorEastAsia" w:cstheme="majorBidi"/>
          <w:b/>
          <w:bCs/>
          <w:sz w:val="32"/>
          <w:szCs w:val="32"/>
          <w:u w:val="single"/>
        </w:rPr>
      </w:pPr>
    </w:p>
    <w:p w14:paraId="6B0D9743" w14:textId="77777777" w:rsidR="00FA3CA5" w:rsidRDefault="00FA3CA5" w:rsidP="00FA3CA5">
      <w:pPr>
        <w:pStyle w:val="Heading4"/>
      </w:pPr>
      <w:r>
        <w:t xml:space="preserve">The status quo criminal justice system already balances punishment and rehabilitation – no change is </w:t>
      </w:r>
      <w:proofErr w:type="gramStart"/>
      <w:r>
        <w:t>needed</w:t>
      </w:r>
      <w:proofErr w:type="gramEnd"/>
    </w:p>
    <w:p w14:paraId="0370D3DD" w14:textId="77777777" w:rsidR="00FA3CA5" w:rsidRDefault="00FA3CA5" w:rsidP="00FA3CA5">
      <w:r w:rsidRPr="006141AE">
        <w:rPr>
          <w:rStyle w:val="StyleStyleBold12pt"/>
        </w:rPr>
        <w:t>University of North Carolina</w:t>
      </w:r>
      <w:r>
        <w:t xml:space="preserve"> at Greensboro, </w:t>
      </w:r>
      <w:r w:rsidRPr="006141AE">
        <w:rPr>
          <w:rStyle w:val="StyleStyleBold12pt"/>
        </w:rPr>
        <w:t>no date</w:t>
      </w:r>
      <w:r>
        <w:br/>
        <w:t xml:space="preserve">“Punishment—Retribution, Rehabilitation, and Deterrence,” Module 7, </w:t>
      </w:r>
      <w:hyperlink r:id="rId44" w:history="1">
        <w:r w:rsidRPr="00461AB6">
          <w:rPr>
            <w:rStyle w:val="Hyperlink"/>
          </w:rPr>
          <w:t>https://web.uncg.edu/dcl/courses/vicecrime/pdf/m7.pdf</w:t>
        </w:r>
      </w:hyperlink>
    </w:p>
    <w:p w14:paraId="1A7C75C4" w14:textId="77777777" w:rsidR="00FA3CA5" w:rsidRPr="00143B9F" w:rsidRDefault="00FA3CA5" w:rsidP="00FA3CA5">
      <w:r w:rsidRPr="006141AE">
        <w:rPr>
          <w:rStyle w:val="StyleBoldUnderline"/>
        </w:rPr>
        <w:t>When we think of rehabilitation, we often think of sentencing drug users and drunk drivers to treatment or the violent offenders to “anger management.” These are classic examples but there are many more. Think of prison life in America and a great many rehabilitation efforts are in place. Why do we offer educational opportunities in prison? Why are prisoners encouraged to work? We do these things, not because they are the brightest students or because they work so well for so little. We do them in the hopes that prisoners will learn the value of legitimate work and hopefully gain the skills needed to be productive citizens</w:t>
      </w:r>
      <w:r>
        <w:t>.</w:t>
      </w:r>
    </w:p>
    <w:p w14:paraId="33BEA7B0" w14:textId="77777777" w:rsidR="00FA3CA5" w:rsidRPr="00F93791" w:rsidRDefault="00FA3CA5" w:rsidP="00FA3CA5"/>
    <w:p w14:paraId="3433C95B" w14:textId="77777777" w:rsidR="00FA3CA5" w:rsidRDefault="00FA3CA5" w:rsidP="00FA3CA5">
      <w:pPr>
        <w:pStyle w:val="Heading3"/>
      </w:pPr>
      <w:bookmarkStart w:id="25" w:name="_Toc158303788"/>
      <w:r>
        <w:lastRenderedPageBreak/>
        <w:t>A2 – Rehabilitation Better</w:t>
      </w:r>
      <w:bookmarkEnd w:id="25"/>
    </w:p>
    <w:p w14:paraId="41C0674C" w14:textId="77777777" w:rsidR="00FA3CA5" w:rsidRDefault="00FA3CA5" w:rsidP="00FA3CA5"/>
    <w:p w14:paraId="0D47B424" w14:textId="77777777" w:rsidR="00FA3CA5" w:rsidRDefault="00FA3CA5" w:rsidP="00FA3CA5">
      <w:pPr>
        <w:pStyle w:val="Heading4"/>
      </w:pPr>
      <w:r>
        <w:t xml:space="preserve">Rehabilitation has ethical dilemmas that have not been </w:t>
      </w:r>
      <w:proofErr w:type="gramStart"/>
      <w:r>
        <w:t>resolved</w:t>
      </w:r>
      <w:proofErr w:type="gramEnd"/>
    </w:p>
    <w:p w14:paraId="12D68147" w14:textId="77777777" w:rsidR="00FA3CA5" w:rsidRDefault="00FA3CA5" w:rsidP="00FA3CA5">
      <w:r>
        <w:t xml:space="preserve">Beniamino </w:t>
      </w:r>
      <w:r w:rsidRPr="00224646">
        <w:rPr>
          <w:rStyle w:val="StyleStyleBold12pt"/>
        </w:rPr>
        <w:t>Grasso</w:t>
      </w:r>
      <w:r>
        <w:t xml:space="preserve">, PhD in criminal justice, 4 January </w:t>
      </w:r>
      <w:r w:rsidRPr="00224646">
        <w:rPr>
          <w:rStyle w:val="StyleStyleBold12pt"/>
        </w:rPr>
        <w:t>2023</w:t>
      </w:r>
      <w:r>
        <w:br/>
        <w:t xml:space="preserve">“Prioritizing Rehabilitation </w:t>
      </w:r>
      <w:proofErr w:type="gramStart"/>
      <w:r>
        <w:t>For</w:t>
      </w:r>
      <w:proofErr w:type="gramEnd"/>
      <w:r>
        <w:t xml:space="preserve"> Inmates: The Good, The Bad, and The Ugly.”, Medium, https://medium.com/@BeniaminoGrassoPHD/prioritizing-rehabilitation-for-inmates-the-good-the-bad-and-the-ugly-e6d4c4734ae6</w:t>
      </w:r>
    </w:p>
    <w:p w14:paraId="4A2A3D1C" w14:textId="77777777" w:rsidR="00FA3CA5" w:rsidRPr="00224646" w:rsidRDefault="00FA3CA5" w:rsidP="00FA3CA5">
      <w:pPr>
        <w:rPr>
          <w:sz w:val="16"/>
        </w:rPr>
      </w:pPr>
      <w:r w:rsidRPr="00224646">
        <w:rPr>
          <w:sz w:val="16"/>
        </w:rPr>
        <w:t xml:space="preserve">The ethical issues surrounding the rehabilitation of criminals have been debated over the years and there is no clear consensus as to what is right or wrong. Rehabilitation is a complex issue and can be seen as either a necessary step in the criminal justice system or an unnecessary waste of resources. </w:t>
      </w:r>
      <w:r w:rsidRPr="00224646">
        <w:rPr>
          <w:rStyle w:val="StyleBoldUnderline"/>
        </w:rPr>
        <w:t>It is important to consider the ethical implications of rehabilitation and the potential risks and benefits of such programs</w:t>
      </w:r>
      <w:r w:rsidRPr="00224646">
        <w:rPr>
          <w:sz w:val="16"/>
        </w:rPr>
        <w:t xml:space="preserve">. </w:t>
      </w:r>
      <w:r w:rsidRPr="00224646">
        <w:rPr>
          <w:rStyle w:val="StyleBoldUnderline"/>
        </w:rPr>
        <w:t xml:space="preserve">The primary ethical concern is the risk of recidivism. It is difficult to predict if a criminal who has been rehabilitated will return to criminal behavior. There is a risk that a criminal may be released from a rehabilitation program only to return to their former lifestyle, leading to additional charges and further risk of harm to society. This risk is particularly high for those who have been sentenced to long-term incarceration or have committed serious crimes. Additionally, rehabilitation can be </w:t>
      </w:r>
      <w:proofErr w:type="gramStart"/>
      <w:r w:rsidRPr="00224646">
        <w:rPr>
          <w:rStyle w:val="StyleBoldUnderline"/>
        </w:rPr>
        <w:t>expensive</w:t>
      </w:r>
      <w:proofErr w:type="gramEnd"/>
      <w:r w:rsidRPr="00224646">
        <w:rPr>
          <w:rStyle w:val="StyleBoldUnderline"/>
        </w:rPr>
        <w:t xml:space="preserve"> and the public may be reluctant to invest the resources necessary to provide such programs</w:t>
      </w:r>
      <w:r w:rsidRPr="00224646">
        <w:rPr>
          <w:sz w:val="16"/>
        </w:rPr>
        <w:t xml:space="preserve">. </w:t>
      </w:r>
      <w:r w:rsidRPr="00224646">
        <w:rPr>
          <w:rStyle w:val="StyleBoldUnderline"/>
        </w:rPr>
        <w:t>In addition</w:t>
      </w:r>
      <w:r w:rsidRPr="00224646">
        <w:rPr>
          <w:sz w:val="16"/>
        </w:rPr>
        <w:t xml:space="preserve"> to the risk of recidivism, </w:t>
      </w:r>
      <w:r w:rsidRPr="00224646">
        <w:rPr>
          <w:rStyle w:val="StyleBoldUnderline"/>
        </w:rPr>
        <w:t>the ethical issues of rehabilitation also include the potential for unequal treatment. Rehabilitation programs are often structured in such a way that they favor certain types of offenders over others. This can lead to a system of injustice in which those who are more likely to benefit from rehabilitation receive preferential treatment while others may be denied the opportunity. Furthermore, some rehabilitation programs may be too restrictive, which can lead to a lack of autonomy for individuals and can have a negative effect on their self-esteem</w:t>
      </w:r>
      <w:r w:rsidRPr="00224646">
        <w:rPr>
          <w:sz w:val="16"/>
        </w:rPr>
        <w:t>.</w:t>
      </w:r>
    </w:p>
    <w:p w14:paraId="51773D7A" w14:textId="77777777" w:rsidR="00FA3CA5" w:rsidRDefault="00FA3CA5" w:rsidP="00FA3CA5"/>
    <w:p w14:paraId="667E5725" w14:textId="77777777" w:rsidR="00FA3CA5" w:rsidRDefault="00FA3CA5" w:rsidP="00FA3CA5">
      <w:pPr>
        <w:pStyle w:val="Heading4"/>
      </w:pPr>
      <w:r>
        <w:t xml:space="preserve">There is no evidence to suggest rehabilitation lowers rates of </w:t>
      </w:r>
      <w:proofErr w:type="gramStart"/>
      <w:r>
        <w:t>recidivism</w:t>
      </w:r>
      <w:proofErr w:type="gramEnd"/>
      <w:r>
        <w:t xml:space="preserve"> </w:t>
      </w:r>
    </w:p>
    <w:p w14:paraId="17E220E1" w14:textId="77777777" w:rsidR="00FA3CA5" w:rsidRDefault="00FA3CA5" w:rsidP="00FA3CA5">
      <w:r w:rsidRPr="006141AE">
        <w:rPr>
          <w:rStyle w:val="StyleStyleBold12pt"/>
        </w:rPr>
        <w:t>University of North Carolina</w:t>
      </w:r>
      <w:r>
        <w:t xml:space="preserve"> at Greensboro, </w:t>
      </w:r>
      <w:r w:rsidRPr="006141AE">
        <w:rPr>
          <w:rStyle w:val="StyleStyleBold12pt"/>
        </w:rPr>
        <w:t>no date</w:t>
      </w:r>
      <w:r>
        <w:br/>
        <w:t xml:space="preserve">“Punishment—Retribution, Rehabilitation, and Deterrence,” Module 7, </w:t>
      </w:r>
      <w:hyperlink r:id="rId45" w:history="1">
        <w:r w:rsidRPr="00461AB6">
          <w:rPr>
            <w:rStyle w:val="Hyperlink"/>
          </w:rPr>
          <w:t>https://web.uncg.edu/dcl/courses/vicecrime/pdf/m7.pdf</w:t>
        </w:r>
      </w:hyperlink>
    </w:p>
    <w:p w14:paraId="59140392" w14:textId="77777777" w:rsidR="00FA3CA5" w:rsidRPr="00727495" w:rsidRDefault="00FA3CA5" w:rsidP="00FA3CA5">
      <w:pPr>
        <w:rPr>
          <w:sz w:val="16"/>
        </w:rPr>
      </w:pPr>
      <w:r w:rsidRPr="00727495">
        <w:rPr>
          <w:rStyle w:val="StyleBoldUnderline"/>
        </w:rPr>
        <w:t>The utilitarian theory justifies punishment on the grounds of rehabilitation and deterrence</w:t>
      </w:r>
      <w:r w:rsidRPr="00727495">
        <w:rPr>
          <w:sz w:val="16"/>
        </w:rPr>
        <w:t xml:space="preserve">. </w:t>
      </w:r>
      <w:proofErr w:type="gramStart"/>
      <w:r w:rsidRPr="00727495">
        <w:rPr>
          <w:sz w:val="16"/>
        </w:rPr>
        <w:t>Ten</w:t>
      </w:r>
      <w:proofErr w:type="gramEnd"/>
      <w:r w:rsidRPr="00727495">
        <w:rPr>
          <w:sz w:val="16"/>
        </w:rPr>
        <w:t xml:space="preserve"> argues that </w:t>
      </w:r>
      <w:r w:rsidRPr="00727495">
        <w:rPr>
          <w:rStyle w:val="StyleBoldUnderline"/>
        </w:rPr>
        <w:t xml:space="preserve">rehabilitation just doesn't </w:t>
      </w:r>
      <w:proofErr w:type="gramStart"/>
      <w:r w:rsidRPr="00727495">
        <w:rPr>
          <w:rStyle w:val="StyleBoldUnderline"/>
        </w:rPr>
        <w:t>work</w:t>
      </w:r>
      <w:proofErr w:type="gramEnd"/>
      <w:r w:rsidRPr="00727495">
        <w:rPr>
          <w:sz w:val="16"/>
        </w:rPr>
        <w:t xml:space="preserve"> and that deterrence isn't much better. His reason for this claim is </w:t>
      </w:r>
      <w:r w:rsidRPr="00727495">
        <w:rPr>
          <w:rStyle w:val="StyleBoldUnderline"/>
        </w:rPr>
        <w:t>that no solid proof has yet to demonstrate that rehabilitation programs succeed in lowering the rate of recidivism</w:t>
      </w:r>
      <w:r w:rsidRPr="00727495">
        <w:rPr>
          <w:sz w:val="16"/>
        </w:rPr>
        <w:t xml:space="preserve">. According to Ten, the difference between deterring an individual and rehabilitating an individual is that deterrence scares the individual into not committing the crime again whereas rehabilitation makes the individual not want to commit the crime again. As such, </w:t>
      </w:r>
      <w:r w:rsidRPr="00727495">
        <w:rPr>
          <w:rStyle w:val="StyleBoldUnderline"/>
        </w:rPr>
        <w:t>deterrence is a somewhat viable theory of punishment as some effects can be proven, but rehabilitation fails as the rate of recidivism is the same for prisoners who receive rehabilitative forms of punishment as those who do not</w:t>
      </w:r>
      <w:r w:rsidRPr="00727495">
        <w:rPr>
          <w:sz w:val="16"/>
        </w:rPr>
        <w:t xml:space="preserve">. </w:t>
      </w:r>
    </w:p>
    <w:p w14:paraId="6FD9DBD7" w14:textId="77777777" w:rsidR="00FA3CA5" w:rsidRPr="00143B9F" w:rsidRDefault="00FA3CA5" w:rsidP="00FA3CA5"/>
    <w:p w14:paraId="13D3C536" w14:textId="77777777" w:rsidR="00FA3CA5" w:rsidRDefault="00FA3CA5" w:rsidP="00FA3CA5">
      <w:pPr>
        <w:pStyle w:val="Heading3"/>
      </w:pPr>
      <w:bookmarkStart w:id="26" w:name="_Toc158303789"/>
      <w:r>
        <w:lastRenderedPageBreak/>
        <w:t>A2 – CJS too Punitive</w:t>
      </w:r>
      <w:bookmarkEnd w:id="26"/>
      <w:r>
        <w:t xml:space="preserve"> </w:t>
      </w:r>
    </w:p>
    <w:p w14:paraId="3E417711" w14:textId="77777777" w:rsidR="00FA3CA5" w:rsidRDefault="00FA3CA5" w:rsidP="00FA3CA5"/>
    <w:p w14:paraId="7081A7D5" w14:textId="77777777" w:rsidR="00FA3CA5" w:rsidRDefault="00FA3CA5" w:rsidP="00FA3CA5">
      <w:pPr>
        <w:pStyle w:val="Heading4"/>
      </w:pPr>
      <w:r>
        <w:t xml:space="preserve">Punishment is justified when the benefits outweigh the </w:t>
      </w:r>
      <w:proofErr w:type="gramStart"/>
      <w:r>
        <w:t>costs</w:t>
      </w:r>
      <w:proofErr w:type="gramEnd"/>
      <w:r>
        <w:t xml:space="preserve"> </w:t>
      </w:r>
    </w:p>
    <w:p w14:paraId="39107C5B" w14:textId="77777777" w:rsidR="00FA3CA5" w:rsidRDefault="00FA3CA5" w:rsidP="00FA3CA5">
      <w:r w:rsidRPr="006141AE">
        <w:rPr>
          <w:rStyle w:val="StyleStyleBold12pt"/>
        </w:rPr>
        <w:t>University of North Carolina</w:t>
      </w:r>
      <w:r>
        <w:t xml:space="preserve"> at Greensboro, </w:t>
      </w:r>
      <w:r w:rsidRPr="006141AE">
        <w:rPr>
          <w:rStyle w:val="StyleStyleBold12pt"/>
        </w:rPr>
        <w:t>no date</w:t>
      </w:r>
      <w:r>
        <w:br/>
        <w:t xml:space="preserve">“Punishment—Retribution, Rehabilitation, and Deterrence,” Module 7, </w:t>
      </w:r>
      <w:hyperlink r:id="rId46" w:history="1">
        <w:r w:rsidRPr="00461AB6">
          <w:rPr>
            <w:rStyle w:val="Hyperlink"/>
          </w:rPr>
          <w:t>https://web.uncg.edu/dcl/courses/vicecrime/pdf/m7.pdf</w:t>
        </w:r>
      </w:hyperlink>
    </w:p>
    <w:p w14:paraId="487F9124" w14:textId="77777777" w:rsidR="00FA3CA5" w:rsidRPr="00143B9F" w:rsidRDefault="00FA3CA5" w:rsidP="00FA3CA5">
      <w:pPr>
        <w:rPr>
          <w:sz w:val="16"/>
        </w:rPr>
      </w:pPr>
      <w:r w:rsidRPr="006141AE">
        <w:rPr>
          <w:rStyle w:val="StyleBoldUnderline"/>
        </w:rPr>
        <w:t>When are we justified in punishing?</w:t>
      </w:r>
      <w:r w:rsidRPr="006141AE">
        <w:rPr>
          <w:sz w:val="16"/>
        </w:rPr>
        <w:t xml:space="preserve"> The short answer is </w:t>
      </w:r>
      <w:r w:rsidRPr="006141AE">
        <w:rPr>
          <w:rStyle w:val="StyleBoldUnderline"/>
        </w:rPr>
        <w:t>when the costs of punishment in terms of utility are outweighed by the gains in utility by punishment, then we should punish</w:t>
      </w:r>
      <w:r w:rsidRPr="006141AE">
        <w:rPr>
          <w:sz w:val="16"/>
        </w:rPr>
        <w:t xml:space="preserve">. However, there are at least three ways in which this might be the case. 1. Pure cost benefit </w:t>
      </w:r>
      <w:proofErr w:type="gramStart"/>
      <w:r w:rsidRPr="006141AE">
        <w:rPr>
          <w:rStyle w:val="StyleBoldUnderline"/>
        </w:rPr>
        <w:t>For</w:t>
      </w:r>
      <w:proofErr w:type="gramEnd"/>
      <w:r w:rsidRPr="006141AE">
        <w:rPr>
          <w:rStyle w:val="StyleBoldUnderline"/>
        </w:rPr>
        <w:t xml:space="preserve"> example, locking up a violent criminal in order to protect society from further violence (deterrence through incapacitation). The costs to him are great, but given his propensity towards violence, the benefits of removing him from the community far exceed the costs to him</w:t>
      </w:r>
      <w:r w:rsidRPr="006141AE">
        <w:rPr>
          <w:sz w:val="16"/>
        </w:rPr>
        <w:t>.</w:t>
      </w:r>
    </w:p>
    <w:p w14:paraId="60EFE300" w14:textId="77777777" w:rsidR="00FA3CA5" w:rsidRDefault="00FA3CA5" w:rsidP="00FA3CA5"/>
    <w:p w14:paraId="6DE4576E" w14:textId="77777777" w:rsidR="00FA3CA5" w:rsidRDefault="00FA3CA5" w:rsidP="00FA3CA5">
      <w:pPr>
        <w:pStyle w:val="Heading4"/>
      </w:pPr>
      <w:r>
        <w:t xml:space="preserve">Deterrence via punishment is empirically </w:t>
      </w:r>
      <w:proofErr w:type="gramStart"/>
      <w:r>
        <w:t>successful</w:t>
      </w:r>
      <w:proofErr w:type="gramEnd"/>
      <w:r>
        <w:t xml:space="preserve"> </w:t>
      </w:r>
    </w:p>
    <w:p w14:paraId="6BFB0E65" w14:textId="77777777" w:rsidR="00FA3CA5" w:rsidRDefault="00FA3CA5" w:rsidP="00FA3CA5">
      <w:r w:rsidRPr="006141AE">
        <w:rPr>
          <w:rStyle w:val="StyleStyleBold12pt"/>
        </w:rPr>
        <w:t>University of North Carolina</w:t>
      </w:r>
      <w:r>
        <w:t xml:space="preserve"> at Greensboro, </w:t>
      </w:r>
      <w:r w:rsidRPr="006141AE">
        <w:rPr>
          <w:rStyle w:val="StyleStyleBold12pt"/>
        </w:rPr>
        <w:t>no date</w:t>
      </w:r>
      <w:r>
        <w:br/>
        <w:t xml:space="preserve">“Punishment—Retribution, Rehabilitation, and Deterrence,” Module 7, </w:t>
      </w:r>
      <w:hyperlink r:id="rId47" w:history="1">
        <w:r w:rsidRPr="00461AB6">
          <w:rPr>
            <w:rStyle w:val="Hyperlink"/>
          </w:rPr>
          <w:t>https://web.uncg.edu/dcl/courses/vicecrime/pdf/m7.pdf</w:t>
        </w:r>
      </w:hyperlink>
    </w:p>
    <w:p w14:paraId="19642737" w14:textId="77777777" w:rsidR="00FA3CA5" w:rsidRPr="006141AE" w:rsidRDefault="00FA3CA5" w:rsidP="00FA3CA5">
      <w:pPr>
        <w:rPr>
          <w:sz w:val="16"/>
        </w:rPr>
      </w:pPr>
      <w:r w:rsidRPr="006141AE">
        <w:rPr>
          <w:sz w:val="16"/>
        </w:rPr>
        <w:t xml:space="preserve">Deterrence is even more interesting. We are all familiar with deterrence in that </w:t>
      </w:r>
      <w:r w:rsidRPr="006141AE">
        <w:rPr>
          <w:rStyle w:val="StyleBoldUnderline"/>
        </w:rPr>
        <w:t xml:space="preserve">our fear of punishment deters us from breaking the law. For instance, you slow down every time you see a police car. However, here is a list of </w:t>
      </w:r>
      <w:r w:rsidRPr="006141AE">
        <w:rPr>
          <w:sz w:val="16"/>
        </w:rPr>
        <w:t xml:space="preserve">seven </w:t>
      </w:r>
      <w:r w:rsidRPr="006141AE">
        <w:rPr>
          <w:rStyle w:val="StyleBoldUnderline"/>
        </w:rPr>
        <w:t xml:space="preserve">more extreme punishments at home and abroad which were attempts to deter: 1. In Singapore an American was “caned” for graffiti. Caning, a common punishment in </w:t>
      </w:r>
      <w:proofErr w:type="gramStart"/>
      <w:r w:rsidRPr="006141AE">
        <w:rPr>
          <w:rStyle w:val="StyleBoldUnderline"/>
        </w:rPr>
        <w:t>Singapore ,</w:t>
      </w:r>
      <w:proofErr w:type="gramEnd"/>
      <w:r w:rsidRPr="006141AE">
        <w:rPr>
          <w:rStyle w:val="StyleBoldUnderline"/>
        </w:rPr>
        <w:t xml:space="preserve"> involves a martial artist with a bamboo rod whacking your exposed backside. The process causes major wounds</w:t>
      </w:r>
      <w:r w:rsidRPr="006141AE">
        <w:rPr>
          <w:sz w:val="16"/>
        </w:rPr>
        <w:t xml:space="preserve"> (too graphic to show here), </w:t>
      </w:r>
      <w:r w:rsidRPr="006141AE">
        <w:rPr>
          <w:rStyle w:val="StyleBoldUnderline"/>
        </w:rPr>
        <w:t>yet Singapore streets are some of the cleanest in the world due to deterrence</w:t>
      </w:r>
      <w:r w:rsidRPr="006141AE">
        <w:rPr>
          <w:sz w:val="16"/>
        </w:rPr>
        <w:t xml:space="preserve">. (Below is a picture of a caning about to begin.) 2. </w:t>
      </w:r>
      <w:r w:rsidRPr="006141AE">
        <w:rPr>
          <w:rStyle w:val="StyleBoldUnderline"/>
        </w:rPr>
        <w:t xml:space="preserve">In Saudi Arabia the punishment for theft is the chopping </w:t>
      </w:r>
      <w:proofErr w:type="gramStart"/>
      <w:r w:rsidRPr="006141AE">
        <w:rPr>
          <w:rStyle w:val="StyleBoldUnderline"/>
        </w:rPr>
        <w:t>off of</w:t>
      </w:r>
      <w:proofErr w:type="gramEnd"/>
      <w:r w:rsidRPr="006141AE">
        <w:rPr>
          <w:rStyle w:val="StyleBoldUnderline"/>
        </w:rPr>
        <w:t xml:space="preserve"> one hand. (There are no third time offenders!) In addition, the punishment for drug smuggling is </w:t>
      </w:r>
      <w:proofErr w:type="gramStart"/>
      <w:r w:rsidRPr="006141AE">
        <w:rPr>
          <w:rStyle w:val="StyleBoldUnderline"/>
        </w:rPr>
        <w:t>a public</w:t>
      </w:r>
      <w:proofErr w:type="gramEnd"/>
      <w:r w:rsidRPr="006141AE">
        <w:rPr>
          <w:rStyle w:val="StyleBoldUnderline"/>
        </w:rPr>
        <w:t xml:space="preserve"> beheading. Though extreme, the result is a country with a very low reported rate of theft and drug smuggling</w:t>
      </w:r>
      <w:r w:rsidRPr="006141AE">
        <w:rPr>
          <w:sz w:val="16"/>
        </w:rPr>
        <w:t>.</w:t>
      </w:r>
    </w:p>
    <w:p w14:paraId="32411976" w14:textId="77777777" w:rsidR="00FA3CA5" w:rsidRPr="00F93791" w:rsidRDefault="00FA3CA5" w:rsidP="00FA3CA5"/>
    <w:p w14:paraId="46D695B3" w14:textId="77777777" w:rsidR="00CD3F94" w:rsidRPr="00FA3CA5" w:rsidRDefault="00CD3F94" w:rsidP="00FA3CA5"/>
    <w:sectPr w:rsidR="00CD3F94" w:rsidRPr="00FA3CA5" w:rsidSect="0025235A">
      <w:headerReference w:type="default" r:id="rId48"/>
      <w:footerReference w:type="default" r:id="rId49"/>
      <w:pgSz w:w="12240" w:h="15840"/>
      <w:pgMar w:top="1152" w:right="1152" w:bottom="864" w:left="1296"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48A94" w14:textId="77777777" w:rsidR="0025235A" w:rsidRDefault="0025235A" w:rsidP="005F5576">
      <w:r>
        <w:separator/>
      </w:r>
    </w:p>
  </w:endnote>
  <w:endnote w:type="continuationSeparator" w:id="0">
    <w:p w14:paraId="1B482927" w14:textId="77777777" w:rsidR="0025235A" w:rsidRDefault="0025235A"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EF75" w14:textId="3B9A98E7" w:rsidR="00DF08F5" w:rsidRPr="00E13DBB" w:rsidRDefault="00DF08F5" w:rsidP="00E13DBB">
    <w:pPr>
      <w:pStyle w:val="Footer"/>
      <w:jc w:val="center"/>
      <w:rPr>
        <w:rFonts w:asciiTheme="minorHAnsi" w:hAnsiTheme="minorHAnsi"/>
        <w:b/>
        <w:i/>
      </w:rPr>
    </w:pPr>
    <w:r w:rsidRPr="00121D14">
      <w:rPr>
        <w:rFonts w:asciiTheme="minorHAnsi" w:hAnsiTheme="minorHAnsi"/>
        <w:b/>
        <w:i/>
      </w:rPr>
      <w:t xml:space="preserve">We’re a small non-profit. Please don’t share this file with those who have not paid including via </w:t>
    </w:r>
    <w:proofErr w:type="spellStart"/>
    <w:r w:rsidRPr="00121D14">
      <w:rPr>
        <w:rFonts w:asciiTheme="minorHAnsi" w:hAnsiTheme="minorHAnsi"/>
        <w:b/>
        <w:i/>
      </w:rPr>
      <w:t>dropbox</w:t>
    </w:r>
    <w:proofErr w:type="spellEnd"/>
    <w:r w:rsidRPr="00121D14">
      <w:rPr>
        <w:rFonts w:asciiTheme="minorHAnsi" w:hAnsiTheme="minorHAnsi"/>
        <w:b/>
        <w:i/>
      </w:rPr>
      <w:t xml:space="preserve">, google drive, the web, printed copies, email, etc.  Visit us at </w:t>
    </w:r>
    <w:hyperlink r:id="rId1" w:history="1">
      <w:r w:rsidRPr="00121D14">
        <w:rPr>
          <w:rStyle w:val="Hyperlink"/>
          <w:rFonts w:asciiTheme="minorHAnsi" w:hAnsiTheme="minorHAnsi"/>
        </w:rPr>
        <w:t>www.wcdebate.com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B30A4" w14:textId="77777777" w:rsidR="0025235A" w:rsidRDefault="0025235A" w:rsidP="005F5576">
      <w:r>
        <w:separator/>
      </w:r>
    </w:p>
  </w:footnote>
  <w:footnote w:type="continuationSeparator" w:id="0">
    <w:p w14:paraId="754F4E21" w14:textId="77777777" w:rsidR="0025235A" w:rsidRDefault="0025235A" w:rsidP="005F5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547FE" w14:textId="12F606A8" w:rsidR="006B4BF0" w:rsidRPr="00E13DBB" w:rsidRDefault="006B4BF0" w:rsidP="006B4BF0">
    <w:pPr>
      <w:pStyle w:val="Header"/>
      <w:rPr>
        <w:b/>
        <w:i/>
      </w:rPr>
    </w:pPr>
    <w:r w:rsidRPr="003D3491">
      <w:rPr>
        <w:i/>
      </w:rPr>
      <w:t xml:space="preserve">West Coast Publishing        </w:t>
    </w:r>
    <w:r w:rsidR="00FA3CA5">
      <w:rPr>
        <w:b/>
        <w:i/>
      </w:rPr>
      <w:t xml:space="preserve">Criminal Justice Rehabilitation March-April </w:t>
    </w:r>
    <w:proofErr w:type="gramStart"/>
    <w:r>
      <w:rPr>
        <w:b/>
        <w:i/>
      </w:rPr>
      <w:t>2024  LD</w:t>
    </w:r>
    <w:proofErr w:type="gramEnd"/>
    <w:r>
      <w:rPr>
        <w:b/>
        <w:i/>
      </w:rPr>
      <w:t xml:space="preserve"> File 1 Paperless</w:t>
    </w:r>
    <w:r w:rsidRPr="003D3491">
      <w:rPr>
        <w:b/>
        <w:i/>
      </w:rPr>
      <w:tab/>
      <w:t xml:space="preserve">Page </w:t>
    </w:r>
    <w:r w:rsidRPr="003D3491">
      <w:rPr>
        <w:b/>
        <w:i/>
      </w:rPr>
      <w:fldChar w:fldCharType="begin"/>
    </w:r>
    <w:r w:rsidRPr="003D3491">
      <w:rPr>
        <w:b/>
        <w:i/>
      </w:rPr>
      <w:instrText xml:space="preserve"> PAGE   \* MERGEFORMAT </w:instrText>
    </w:r>
    <w:r w:rsidRPr="003D3491">
      <w:rPr>
        <w:b/>
        <w:i/>
      </w:rPr>
      <w:fldChar w:fldCharType="separate"/>
    </w:r>
    <w:r>
      <w:rPr>
        <w:b/>
        <w:i/>
      </w:rPr>
      <w:t>25</w:t>
    </w:r>
    <w:r w:rsidRPr="003D3491">
      <w:rPr>
        <w:b/>
        <w:i/>
        <w:noProof/>
      </w:rPr>
      <w:fldChar w:fldCharType="end"/>
    </w:r>
  </w:p>
  <w:p w14:paraId="6F701A71" w14:textId="19F12501" w:rsidR="00DF08F5" w:rsidRPr="006B4BF0" w:rsidRDefault="00DF08F5" w:rsidP="006B4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B60484"/>
    <w:multiLevelType w:val="hybridMultilevel"/>
    <w:tmpl w:val="899249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0B7C7C"/>
    <w:multiLevelType w:val="hybridMultilevel"/>
    <w:tmpl w:val="68608D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CA78B8"/>
    <w:multiLevelType w:val="hybridMultilevel"/>
    <w:tmpl w:val="E278B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D94642"/>
    <w:multiLevelType w:val="hybridMultilevel"/>
    <w:tmpl w:val="D22689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EF4857"/>
    <w:multiLevelType w:val="hybridMultilevel"/>
    <w:tmpl w:val="8AFC5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3161F5"/>
    <w:multiLevelType w:val="hybridMultilevel"/>
    <w:tmpl w:val="79DAFB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876646"/>
    <w:multiLevelType w:val="hybridMultilevel"/>
    <w:tmpl w:val="58981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40403C"/>
    <w:multiLevelType w:val="hybridMultilevel"/>
    <w:tmpl w:val="BF2EE1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901810"/>
    <w:multiLevelType w:val="hybridMultilevel"/>
    <w:tmpl w:val="4CB661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DA4D49"/>
    <w:multiLevelType w:val="hybridMultilevel"/>
    <w:tmpl w:val="9AEE222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6019A0"/>
    <w:multiLevelType w:val="hybridMultilevel"/>
    <w:tmpl w:val="9564B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613D6F"/>
    <w:multiLevelType w:val="hybridMultilevel"/>
    <w:tmpl w:val="5EE27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B15993"/>
    <w:multiLevelType w:val="hybridMultilevel"/>
    <w:tmpl w:val="88F468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305C45"/>
    <w:multiLevelType w:val="hybridMultilevel"/>
    <w:tmpl w:val="D556EE86"/>
    <w:lvl w:ilvl="0" w:tplc="4A2AA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B30FEC"/>
    <w:multiLevelType w:val="hybridMultilevel"/>
    <w:tmpl w:val="2EE8E4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E468B8"/>
    <w:multiLevelType w:val="hybridMultilevel"/>
    <w:tmpl w:val="8DF43A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9E711E"/>
    <w:multiLevelType w:val="hybridMultilevel"/>
    <w:tmpl w:val="699C040C"/>
    <w:lvl w:ilvl="0" w:tplc="06C27D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0A48D4"/>
    <w:multiLevelType w:val="hybridMultilevel"/>
    <w:tmpl w:val="DEEA3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3F093B"/>
    <w:multiLevelType w:val="hybridMultilevel"/>
    <w:tmpl w:val="079AE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E70747"/>
    <w:multiLevelType w:val="hybridMultilevel"/>
    <w:tmpl w:val="9B64C2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710B6E"/>
    <w:multiLevelType w:val="hybridMultilevel"/>
    <w:tmpl w:val="463495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C56EDB"/>
    <w:multiLevelType w:val="hybridMultilevel"/>
    <w:tmpl w:val="3846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8A02DB"/>
    <w:multiLevelType w:val="hybridMultilevel"/>
    <w:tmpl w:val="1B7E3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C94EAF"/>
    <w:multiLevelType w:val="hybridMultilevel"/>
    <w:tmpl w:val="901A9B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FD0CC8"/>
    <w:multiLevelType w:val="hybridMultilevel"/>
    <w:tmpl w:val="488EE7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371873"/>
    <w:multiLevelType w:val="hybridMultilevel"/>
    <w:tmpl w:val="FD9C1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1B16D0"/>
    <w:multiLevelType w:val="hybridMultilevel"/>
    <w:tmpl w:val="F3D278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6B04C8"/>
    <w:multiLevelType w:val="hybridMultilevel"/>
    <w:tmpl w:val="3ACC219C"/>
    <w:lvl w:ilvl="0" w:tplc="349002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51F6D06"/>
    <w:multiLevelType w:val="hybridMultilevel"/>
    <w:tmpl w:val="C2605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672214"/>
    <w:multiLevelType w:val="hybridMultilevel"/>
    <w:tmpl w:val="B9DA8A56"/>
    <w:lvl w:ilvl="0" w:tplc="00341D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1D32B9"/>
    <w:multiLevelType w:val="hybridMultilevel"/>
    <w:tmpl w:val="74E873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6D4430"/>
    <w:multiLevelType w:val="hybridMultilevel"/>
    <w:tmpl w:val="9AEE2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9260A03"/>
    <w:multiLevelType w:val="hybridMultilevel"/>
    <w:tmpl w:val="E5A23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9D36D52"/>
    <w:multiLevelType w:val="hybridMultilevel"/>
    <w:tmpl w:val="69764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CF62F4B"/>
    <w:multiLevelType w:val="hybridMultilevel"/>
    <w:tmpl w:val="5FCA2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E9328E9"/>
    <w:multiLevelType w:val="hybridMultilevel"/>
    <w:tmpl w:val="09BCD662"/>
    <w:lvl w:ilvl="0" w:tplc="4BC064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EF857E0"/>
    <w:multiLevelType w:val="hybridMultilevel"/>
    <w:tmpl w:val="19E81836"/>
    <w:lvl w:ilvl="0" w:tplc="0480EE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2D7ADC"/>
    <w:multiLevelType w:val="hybridMultilevel"/>
    <w:tmpl w:val="70388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EE1B24"/>
    <w:multiLevelType w:val="hybridMultilevel"/>
    <w:tmpl w:val="35546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9761CD"/>
    <w:multiLevelType w:val="hybridMultilevel"/>
    <w:tmpl w:val="8FC4DDDE"/>
    <w:lvl w:ilvl="0" w:tplc="7D12B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3E47000"/>
    <w:multiLevelType w:val="hybridMultilevel"/>
    <w:tmpl w:val="C5C481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6C67510"/>
    <w:multiLevelType w:val="hybridMultilevel"/>
    <w:tmpl w:val="047C6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90A6A57"/>
    <w:multiLevelType w:val="hybridMultilevel"/>
    <w:tmpl w:val="F5544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0B23B3"/>
    <w:multiLevelType w:val="hybridMultilevel"/>
    <w:tmpl w:val="33D281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51462F9"/>
    <w:multiLevelType w:val="hybridMultilevel"/>
    <w:tmpl w:val="463495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86E7153"/>
    <w:multiLevelType w:val="hybridMultilevel"/>
    <w:tmpl w:val="23329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B76BF2"/>
    <w:multiLevelType w:val="hybridMultilevel"/>
    <w:tmpl w:val="4894C6A6"/>
    <w:lvl w:ilvl="0" w:tplc="F1CCD9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870108">
    <w:abstractNumId w:val="35"/>
  </w:num>
  <w:num w:numId="2" w16cid:durableId="1453524465">
    <w:abstractNumId w:val="10"/>
  </w:num>
  <w:num w:numId="3" w16cid:durableId="1705708409">
    <w:abstractNumId w:val="8"/>
  </w:num>
  <w:num w:numId="4" w16cid:durableId="293370556">
    <w:abstractNumId w:val="7"/>
  </w:num>
  <w:num w:numId="5" w16cid:durableId="246960098">
    <w:abstractNumId w:val="6"/>
  </w:num>
  <w:num w:numId="6" w16cid:durableId="1769308142">
    <w:abstractNumId w:val="5"/>
  </w:num>
  <w:num w:numId="7" w16cid:durableId="1307278032">
    <w:abstractNumId w:val="9"/>
  </w:num>
  <w:num w:numId="8" w16cid:durableId="294943775">
    <w:abstractNumId w:val="4"/>
  </w:num>
  <w:num w:numId="9" w16cid:durableId="449857501">
    <w:abstractNumId w:val="3"/>
  </w:num>
  <w:num w:numId="10" w16cid:durableId="544218723">
    <w:abstractNumId w:val="2"/>
  </w:num>
  <w:num w:numId="11" w16cid:durableId="779960303">
    <w:abstractNumId w:val="1"/>
  </w:num>
  <w:num w:numId="12" w16cid:durableId="248463952">
    <w:abstractNumId w:val="55"/>
  </w:num>
  <w:num w:numId="13" w16cid:durableId="2089422082">
    <w:abstractNumId w:val="53"/>
  </w:num>
  <w:num w:numId="14" w16cid:durableId="240912327">
    <w:abstractNumId w:val="59"/>
  </w:num>
  <w:num w:numId="15" w16cid:durableId="621421558">
    <w:abstractNumId w:val="34"/>
  </w:num>
  <w:num w:numId="16" w16cid:durableId="1283994576">
    <w:abstractNumId w:val="29"/>
  </w:num>
  <w:num w:numId="17" w16cid:durableId="1590499659">
    <w:abstractNumId w:val="19"/>
  </w:num>
  <w:num w:numId="18" w16cid:durableId="951789621">
    <w:abstractNumId w:val="13"/>
  </w:num>
  <w:num w:numId="19" w16cid:durableId="458571256">
    <w:abstractNumId w:val="15"/>
  </w:num>
  <w:num w:numId="20" w16cid:durableId="1579829497">
    <w:abstractNumId w:val="45"/>
  </w:num>
  <w:num w:numId="21" w16cid:durableId="616983587">
    <w:abstractNumId w:val="38"/>
  </w:num>
  <w:num w:numId="22" w16cid:durableId="98455052">
    <w:abstractNumId w:val="17"/>
  </w:num>
  <w:num w:numId="23" w16cid:durableId="692998145">
    <w:abstractNumId w:val="32"/>
  </w:num>
  <w:num w:numId="24" w16cid:durableId="520238511">
    <w:abstractNumId w:val="48"/>
  </w:num>
  <w:num w:numId="25" w16cid:durableId="224606338">
    <w:abstractNumId w:val="49"/>
  </w:num>
  <w:num w:numId="26" w16cid:durableId="2024285731">
    <w:abstractNumId w:val="58"/>
  </w:num>
  <w:num w:numId="27" w16cid:durableId="1092777253">
    <w:abstractNumId w:val="28"/>
  </w:num>
  <w:num w:numId="28" w16cid:durableId="272135237">
    <w:abstractNumId w:val="40"/>
  </w:num>
  <w:num w:numId="29" w16cid:durableId="705327796">
    <w:abstractNumId w:val="60"/>
  </w:num>
  <w:num w:numId="30" w16cid:durableId="238637416">
    <w:abstractNumId w:val="20"/>
  </w:num>
  <w:num w:numId="31" w16cid:durableId="1730028621">
    <w:abstractNumId w:val="11"/>
  </w:num>
  <w:num w:numId="32" w16cid:durableId="71129181">
    <w:abstractNumId w:val="56"/>
  </w:num>
  <w:num w:numId="33" w16cid:durableId="650788974">
    <w:abstractNumId w:val="25"/>
  </w:num>
  <w:num w:numId="34" w16cid:durableId="693196086">
    <w:abstractNumId w:val="31"/>
  </w:num>
  <w:num w:numId="35" w16cid:durableId="813525673">
    <w:abstractNumId w:val="14"/>
  </w:num>
  <w:num w:numId="36" w16cid:durableId="521432882">
    <w:abstractNumId w:val="52"/>
  </w:num>
  <w:num w:numId="37" w16cid:durableId="473302994">
    <w:abstractNumId w:val="39"/>
  </w:num>
  <w:num w:numId="38" w16cid:durableId="862519476">
    <w:abstractNumId w:val="46"/>
  </w:num>
  <w:num w:numId="39" w16cid:durableId="553932562">
    <w:abstractNumId w:val="41"/>
  </w:num>
  <w:num w:numId="40" w16cid:durableId="536352580">
    <w:abstractNumId w:val="44"/>
  </w:num>
  <w:num w:numId="41" w16cid:durableId="1332023459">
    <w:abstractNumId w:val="30"/>
  </w:num>
  <w:num w:numId="42" w16cid:durableId="1752773944">
    <w:abstractNumId w:val="61"/>
  </w:num>
  <w:num w:numId="43" w16cid:durableId="937913095">
    <w:abstractNumId w:val="54"/>
  </w:num>
  <w:num w:numId="44" w16cid:durableId="1253050603">
    <w:abstractNumId w:val="50"/>
  </w:num>
  <w:num w:numId="45" w16cid:durableId="1116364338">
    <w:abstractNumId w:val="27"/>
  </w:num>
  <w:num w:numId="46" w16cid:durableId="1964193144">
    <w:abstractNumId w:val="51"/>
  </w:num>
  <w:num w:numId="47" w16cid:durableId="2126071176">
    <w:abstractNumId w:val="0"/>
  </w:num>
  <w:num w:numId="48" w16cid:durableId="1576163185">
    <w:abstractNumId w:val="37"/>
  </w:num>
  <w:num w:numId="49" w16cid:durableId="1597446415">
    <w:abstractNumId w:val="24"/>
  </w:num>
  <w:num w:numId="50" w16cid:durableId="2117558143">
    <w:abstractNumId w:val="26"/>
  </w:num>
  <w:num w:numId="51" w16cid:durableId="1307929496">
    <w:abstractNumId w:val="16"/>
  </w:num>
  <w:num w:numId="52" w16cid:durableId="99839387">
    <w:abstractNumId w:val="22"/>
  </w:num>
  <w:num w:numId="53" w16cid:durableId="909073978">
    <w:abstractNumId w:val="42"/>
  </w:num>
  <w:num w:numId="54" w16cid:durableId="1205605210">
    <w:abstractNumId w:val="23"/>
  </w:num>
  <w:num w:numId="55" w16cid:durableId="1695883432">
    <w:abstractNumId w:val="21"/>
  </w:num>
  <w:num w:numId="56" w16cid:durableId="720713117">
    <w:abstractNumId w:val="18"/>
  </w:num>
  <w:num w:numId="57" w16cid:durableId="432868415">
    <w:abstractNumId w:val="47"/>
  </w:num>
  <w:num w:numId="58" w16cid:durableId="1904214614">
    <w:abstractNumId w:val="33"/>
  </w:num>
  <w:num w:numId="59" w16cid:durableId="1425804416">
    <w:abstractNumId w:val="12"/>
  </w:num>
  <w:num w:numId="60" w16cid:durableId="271669367">
    <w:abstractNumId w:val="36"/>
  </w:num>
  <w:num w:numId="61" w16cid:durableId="1443643892">
    <w:abstractNumId w:val="43"/>
  </w:num>
  <w:num w:numId="62" w16cid:durableId="1788354578">
    <w:abstractNumId w:val="5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2966637069392"/>
  </w:docVars>
  <w:rsids>
    <w:rsidRoot w:val="00EF146A"/>
    <w:rsid w:val="00001741"/>
    <w:rsid w:val="000022F2"/>
    <w:rsid w:val="00003A5A"/>
    <w:rsid w:val="000046B2"/>
    <w:rsid w:val="0000611C"/>
    <w:rsid w:val="0001082E"/>
    <w:rsid w:val="00014B93"/>
    <w:rsid w:val="00021F29"/>
    <w:rsid w:val="0002505C"/>
    <w:rsid w:val="00027975"/>
    <w:rsid w:val="00027EED"/>
    <w:rsid w:val="0003067A"/>
    <w:rsid w:val="00033028"/>
    <w:rsid w:val="000360A7"/>
    <w:rsid w:val="00040762"/>
    <w:rsid w:val="000426CC"/>
    <w:rsid w:val="0004588F"/>
    <w:rsid w:val="00052A1D"/>
    <w:rsid w:val="00055E12"/>
    <w:rsid w:val="00056C5A"/>
    <w:rsid w:val="00056CD7"/>
    <w:rsid w:val="00060866"/>
    <w:rsid w:val="00064A59"/>
    <w:rsid w:val="0007162E"/>
    <w:rsid w:val="00090287"/>
    <w:rsid w:val="00090BA2"/>
    <w:rsid w:val="000932D5"/>
    <w:rsid w:val="00097D7E"/>
    <w:rsid w:val="000A16B0"/>
    <w:rsid w:val="000A1D39"/>
    <w:rsid w:val="000A39B7"/>
    <w:rsid w:val="000A4FA5"/>
    <w:rsid w:val="000A5835"/>
    <w:rsid w:val="000B4D32"/>
    <w:rsid w:val="000B4EEF"/>
    <w:rsid w:val="000B7280"/>
    <w:rsid w:val="000C04B2"/>
    <w:rsid w:val="000C3800"/>
    <w:rsid w:val="000C6183"/>
    <w:rsid w:val="000C767D"/>
    <w:rsid w:val="000D0B76"/>
    <w:rsid w:val="000D2AE5"/>
    <w:rsid w:val="000D3966"/>
    <w:rsid w:val="000D3A26"/>
    <w:rsid w:val="000D3D8D"/>
    <w:rsid w:val="000D73D7"/>
    <w:rsid w:val="000E402B"/>
    <w:rsid w:val="000E41A3"/>
    <w:rsid w:val="000F0E70"/>
    <w:rsid w:val="000F37E7"/>
    <w:rsid w:val="000F5682"/>
    <w:rsid w:val="000F5CE9"/>
    <w:rsid w:val="000F7640"/>
    <w:rsid w:val="00104AA5"/>
    <w:rsid w:val="00111876"/>
    <w:rsid w:val="001119F2"/>
    <w:rsid w:val="00113C68"/>
    <w:rsid w:val="00114663"/>
    <w:rsid w:val="0012057B"/>
    <w:rsid w:val="00126D92"/>
    <w:rsid w:val="00130615"/>
    <w:rsid w:val="00131430"/>
    <w:rsid w:val="00140397"/>
    <w:rsid w:val="0014072D"/>
    <w:rsid w:val="00141F7D"/>
    <w:rsid w:val="00141FBF"/>
    <w:rsid w:val="001616FA"/>
    <w:rsid w:val="00162477"/>
    <w:rsid w:val="001632C6"/>
    <w:rsid w:val="0016509D"/>
    <w:rsid w:val="0016711C"/>
    <w:rsid w:val="0016763F"/>
    <w:rsid w:val="00173BBF"/>
    <w:rsid w:val="00175018"/>
    <w:rsid w:val="00177A1E"/>
    <w:rsid w:val="0018182F"/>
    <w:rsid w:val="00182D51"/>
    <w:rsid w:val="001877A7"/>
    <w:rsid w:val="0019077D"/>
    <w:rsid w:val="001921AA"/>
    <w:rsid w:val="00194D30"/>
    <w:rsid w:val="0019587B"/>
    <w:rsid w:val="0019654B"/>
    <w:rsid w:val="001A12D8"/>
    <w:rsid w:val="001A4F0E"/>
    <w:rsid w:val="001C1D82"/>
    <w:rsid w:val="001C2147"/>
    <w:rsid w:val="001C21A5"/>
    <w:rsid w:val="001C3714"/>
    <w:rsid w:val="001C7C90"/>
    <w:rsid w:val="001D0D51"/>
    <w:rsid w:val="001E3FF2"/>
    <w:rsid w:val="001E5684"/>
    <w:rsid w:val="001E7137"/>
    <w:rsid w:val="001F14FD"/>
    <w:rsid w:val="001F496F"/>
    <w:rsid w:val="001F7437"/>
    <w:rsid w:val="0020006E"/>
    <w:rsid w:val="002009AE"/>
    <w:rsid w:val="00207CE2"/>
    <w:rsid w:val="002101DA"/>
    <w:rsid w:val="00211B61"/>
    <w:rsid w:val="002170CB"/>
    <w:rsid w:val="002172DB"/>
    <w:rsid w:val="00224BCC"/>
    <w:rsid w:val="0024023F"/>
    <w:rsid w:val="00240C4E"/>
    <w:rsid w:val="00243DC0"/>
    <w:rsid w:val="00246A66"/>
    <w:rsid w:val="0024705D"/>
    <w:rsid w:val="00247841"/>
    <w:rsid w:val="00250545"/>
    <w:rsid w:val="00250E16"/>
    <w:rsid w:val="00251816"/>
    <w:rsid w:val="0025235A"/>
    <w:rsid w:val="0025482D"/>
    <w:rsid w:val="00257696"/>
    <w:rsid w:val="00257902"/>
    <w:rsid w:val="0026382E"/>
    <w:rsid w:val="002660DB"/>
    <w:rsid w:val="00267304"/>
    <w:rsid w:val="00271A00"/>
    <w:rsid w:val="00272786"/>
    <w:rsid w:val="00281E61"/>
    <w:rsid w:val="00282BE0"/>
    <w:rsid w:val="0028740E"/>
    <w:rsid w:val="00287AB7"/>
    <w:rsid w:val="00294728"/>
    <w:rsid w:val="002A213E"/>
    <w:rsid w:val="002A504B"/>
    <w:rsid w:val="002A612B"/>
    <w:rsid w:val="002B1B21"/>
    <w:rsid w:val="002B31F8"/>
    <w:rsid w:val="002C407D"/>
    <w:rsid w:val="002C5772"/>
    <w:rsid w:val="002C686F"/>
    <w:rsid w:val="002C7D19"/>
    <w:rsid w:val="002D1CDA"/>
    <w:rsid w:val="002D2741"/>
    <w:rsid w:val="002D2946"/>
    <w:rsid w:val="002D6BD6"/>
    <w:rsid w:val="002D7C45"/>
    <w:rsid w:val="002E4DD9"/>
    <w:rsid w:val="002E62CF"/>
    <w:rsid w:val="002F0314"/>
    <w:rsid w:val="002F2522"/>
    <w:rsid w:val="002F45A9"/>
    <w:rsid w:val="00302A36"/>
    <w:rsid w:val="0031182D"/>
    <w:rsid w:val="00314B9D"/>
    <w:rsid w:val="00315CA2"/>
    <w:rsid w:val="00317B0C"/>
    <w:rsid w:val="00324E52"/>
    <w:rsid w:val="00326C5D"/>
    <w:rsid w:val="00326E9F"/>
    <w:rsid w:val="00326EEB"/>
    <w:rsid w:val="00327D3A"/>
    <w:rsid w:val="0033078A"/>
    <w:rsid w:val="00331F65"/>
    <w:rsid w:val="003327A8"/>
    <w:rsid w:val="0033349C"/>
    <w:rsid w:val="0034086B"/>
    <w:rsid w:val="00341D6C"/>
    <w:rsid w:val="0034437D"/>
    <w:rsid w:val="0034468B"/>
    <w:rsid w:val="0034496E"/>
    <w:rsid w:val="00345252"/>
    <w:rsid w:val="00347123"/>
    <w:rsid w:val="0034756E"/>
    <w:rsid w:val="00347E74"/>
    <w:rsid w:val="00351DBC"/>
    <w:rsid w:val="00354B26"/>
    <w:rsid w:val="00354B5B"/>
    <w:rsid w:val="00360882"/>
    <w:rsid w:val="00362700"/>
    <w:rsid w:val="00363647"/>
    <w:rsid w:val="00365146"/>
    <w:rsid w:val="003711BC"/>
    <w:rsid w:val="00374556"/>
    <w:rsid w:val="003752D9"/>
    <w:rsid w:val="003754C2"/>
    <w:rsid w:val="00383E0A"/>
    <w:rsid w:val="003849DA"/>
    <w:rsid w:val="00385298"/>
    <w:rsid w:val="003852F6"/>
    <w:rsid w:val="00395C83"/>
    <w:rsid w:val="00397E16"/>
    <w:rsid w:val="003A2A3B"/>
    <w:rsid w:val="003A440C"/>
    <w:rsid w:val="003A544F"/>
    <w:rsid w:val="003B024E"/>
    <w:rsid w:val="003B0C84"/>
    <w:rsid w:val="003B1315"/>
    <w:rsid w:val="003B183E"/>
    <w:rsid w:val="003B2F3E"/>
    <w:rsid w:val="003B6DF4"/>
    <w:rsid w:val="003B723E"/>
    <w:rsid w:val="003C479D"/>
    <w:rsid w:val="003C6184"/>
    <w:rsid w:val="003C6566"/>
    <w:rsid w:val="003D0733"/>
    <w:rsid w:val="003D56DE"/>
    <w:rsid w:val="003E33E9"/>
    <w:rsid w:val="003E3A0C"/>
    <w:rsid w:val="003E4831"/>
    <w:rsid w:val="003E48DE"/>
    <w:rsid w:val="003E4D3D"/>
    <w:rsid w:val="003E654C"/>
    <w:rsid w:val="003E7E8B"/>
    <w:rsid w:val="003F7884"/>
    <w:rsid w:val="00402428"/>
    <w:rsid w:val="00402EE8"/>
    <w:rsid w:val="00403971"/>
    <w:rsid w:val="00404DAC"/>
    <w:rsid w:val="004052EA"/>
    <w:rsid w:val="004112DB"/>
    <w:rsid w:val="004138EF"/>
    <w:rsid w:val="00416713"/>
    <w:rsid w:val="00417CB7"/>
    <w:rsid w:val="0042527C"/>
    <w:rsid w:val="00427A18"/>
    <w:rsid w:val="004304E8"/>
    <w:rsid w:val="004333D7"/>
    <w:rsid w:val="00433CAC"/>
    <w:rsid w:val="00434262"/>
    <w:rsid w:val="00435098"/>
    <w:rsid w:val="00436BB3"/>
    <w:rsid w:val="00437FF1"/>
    <w:rsid w:val="004454FA"/>
    <w:rsid w:val="00445D70"/>
    <w:rsid w:val="00447036"/>
    <w:rsid w:val="004473DD"/>
    <w:rsid w:val="00450882"/>
    <w:rsid w:val="00451C20"/>
    <w:rsid w:val="00452001"/>
    <w:rsid w:val="0045442E"/>
    <w:rsid w:val="00457788"/>
    <w:rsid w:val="004604CA"/>
    <w:rsid w:val="004623EC"/>
    <w:rsid w:val="00462418"/>
    <w:rsid w:val="00463730"/>
    <w:rsid w:val="004703D1"/>
    <w:rsid w:val="00470B45"/>
    <w:rsid w:val="004719D3"/>
    <w:rsid w:val="00471A70"/>
    <w:rsid w:val="00473A79"/>
    <w:rsid w:val="00473D2D"/>
    <w:rsid w:val="00475E03"/>
    <w:rsid w:val="00476723"/>
    <w:rsid w:val="0047798D"/>
    <w:rsid w:val="0048071A"/>
    <w:rsid w:val="00482895"/>
    <w:rsid w:val="004931DE"/>
    <w:rsid w:val="00495A59"/>
    <w:rsid w:val="004A0627"/>
    <w:rsid w:val="004A3215"/>
    <w:rsid w:val="004A452C"/>
    <w:rsid w:val="004A6083"/>
    <w:rsid w:val="004A686F"/>
    <w:rsid w:val="004A6E81"/>
    <w:rsid w:val="004A7806"/>
    <w:rsid w:val="004C1243"/>
    <w:rsid w:val="004C4D19"/>
    <w:rsid w:val="004D031E"/>
    <w:rsid w:val="004D3745"/>
    <w:rsid w:val="004D3987"/>
    <w:rsid w:val="004D3990"/>
    <w:rsid w:val="004D5D57"/>
    <w:rsid w:val="004E3132"/>
    <w:rsid w:val="004E5177"/>
    <w:rsid w:val="004E552E"/>
    <w:rsid w:val="004E656D"/>
    <w:rsid w:val="004F0849"/>
    <w:rsid w:val="004F173C"/>
    <w:rsid w:val="004F1B8C"/>
    <w:rsid w:val="004F3B36"/>
    <w:rsid w:val="004F45A2"/>
    <w:rsid w:val="004F45B0"/>
    <w:rsid w:val="004F7B4C"/>
    <w:rsid w:val="004F7FA8"/>
    <w:rsid w:val="005020C3"/>
    <w:rsid w:val="00502E07"/>
    <w:rsid w:val="00503552"/>
    <w:rsid w:val="005042EA"/>
    <w:rsid w:val="00505B4C"/>
    <w:rsid w:val="005111F8"/>
    <w:rsid w:val="00513FA2"/>
    <w:rsid w:val="00514387"/>
    <w:rsid w:val="00516459"/>
    <w:rsid w:val="00516EAE"/>
    <w:rsid w:val="00521107"/>
    <w:rsid w:val="00522CA2"/>
    <w:rsid w:val="00523BE9"/>
    <w:rsid w:val="005316BE"/>
    <w:rsid w:val="00531B9B"/>
    <w:rsid w:val="00532822"/>
    <w:rsid w:val="005349E1"/>
    <w:rsid w:val="005359BA"/>
    <w:rsid w:val="00535FA9"/>
    <w:rsid w:val="005367CF"/>
    <w:rsid w:val="00536DF3"/>
    <w:rsid w:val="00537EF5"/>
    <w:rsid w:val="005420CC"/>
    <w:rsid w:val="005422B8"/>
    <w:rsid w:val="005434D0"/>
    <w:rsid w:val="0054437C"/>
    <w:rsid w:val="00546D61"/>
    <w:rsid w:val="0055314A"/>
    <w:rsid w:val="00555228"/>
    <w:rsid w:val="005579BF"/>
    <w:rsid w:val="00557D47"/>
    <w:rsid w:val="00562DF2"/>
    <w:rsid w:val="00563468"/>
    <w:rsid w:val="00563AEB"/>
    <w:rsid w:val="00565EAE"/>
    <w:rsid w:val="00566EB4"/>
    <w:rsid w:val="00573677"/>
    <w:rsid w:val="005746D9"/>
    <w:rsid w:val="00575316"/>
    <w:rsid w:val="00575F7D"/>
    <w:rsid w:val="00580383"/>
    <w:rsid w:val="00580E40"/>
    <w:rsid w:val="00582876"/>
    <w:rsid w:val="00584919"/>
    <w:rsid w:val="0058596B"/>
    <w:rsid w:val="00590731"/>
    <w:rsid w:val="0059492D"/>
    <w:rsid w:val="005A506B"/>
    <w:rsid w:val="005A701C"/>
    <w:rsid w:val="005B1F7F"/>
    <w:rsid w:val="005B3140"/>
    <w:rsid w:val="005B4B0D"/>
    <w:rsid w:val="005B6D44"/>
    <w:rsid w:val="005C014E"/>
    <w:rsid w:val="005C0B05"/>
    <w:rsid w:val="005C22B0"/>
    <w:rsid w:val="005D00BC"/>
    <w:rsid w:val="005D1156"/>
    <w:rsid w:val="005D779F"/>
    <w:rsid w:val="005D7AD5"/>
    <w:rsid w:val="005D7FD8"/>
    <w:rsid w:val="005E0681"/>
    <w:rsid w:val="005E3C4F"/>
    <w:rsid w:val="005E3FE4"/>
    <w:rsid w:val="005E572E"/>
    <w:rsid w:val="005F5576"/>
    <w:rsid w:val="00601118"/>
    <w:rsid w:val="006014AB"/>
    <w:rsid w:val="00602D21"/>
    <w:rsid w:val="00610247"/>
    <w:rsid w:val="006102B7"/>
    <w:rsid w:val="006129C1"/>
    <w:rsid w:val="006156F4"/>
    <w:rsid w:val="0061680A"/>
    <w:rsid w:val="00623101"/>
    <w:rsid w:val="00623B70"/>
    <w:rsid w:val="0063578B"/>
    <w:rsid w:val="00636B3D"/>
    <w:rsid w:val="006372D2"/>
    <w:rsid w:val="00637883"/>
    <w:rsid w:val="0064065D"/>
    <w:rsid w:val="006408D2"/>
    <w:rsid w:val="00640D02"/>
    <w:rsid w:val="00641025"/>
    <w:rsid w:val="00642350"/>
    <w:rsid w:val="0064454E"/>
    <w:rsid w:val="00653E81"/>
    <w:rsid w:val="0065632D"/>
    <w:rsid w:val="00660D4A"/>
    <w:rsid w:val="006672D8"/>
    <w:rsid w:val="00670D96"/>
    <w:rsid w:val="00672339"/>
    <w:rsid w:val="00672877"/>
    <w:rsid w:val="00673770"/>
    <w:rsid w:val="00683154"/>
    <w:rsid w:val="00685B38"/>
    <w:rsid w:val="006864C9"/>
    <w:rsid w:val="00690115"/>
    <w:rsid w:val="00690898"/>
    <w:rsid w:val="00692663"/>
    <w:rsid w:val="00693039"/>
    <w:rsid w:val="00693A30"/>
    <w:rsid w:val="00694792"/>
    <w:rsid w:val="00696EF0"/>
    <w:rsid w:val="006A2291"/>
    <w:rsid w:val="006A2BA2"/>
    <w:rsid w:val="006A375F"/>
    <w:rsid w:val="006A4C3F"/>
    <w:rsid w:val="006A654A"/>
    <w:rsid w:val="006B4BF0"/>
    <w:rsid w:val="006C2A74"/>
    <w:rsid w:val="006C3B1C"/>
    <w:rsid w:val="006C64D4"/>
    <w:rsid w:val="006C77EC"/>
    <w:rsid w:val="006E04FC"/>
    <w:rsid w:val="006E051D"/>
    <w:rsid w:val="006E11E3"/>
    <w:rsid w:val="006E53F0"/>
    <w:rsid w:val="006F079C"/>
    <w:rsid w:val="006F453D"/>
    <w:rsid w:val="006F4FDB"/>
    <w:rsid w:val="006F7CDF"/>
    <w:rsid w:val="00700BDB"/>
    <w:rsid w:val="0070121B"/>
    <w:rsid w:val="0070139B"/>
    <w:rsid w:val="00701E73"/>
    <w:rsid w:val="00704719"/>
    <w:rsid w:val="00704C84"/>
    <w:rsid w:val="007114CF"/>
    <w:rsid w:val="00711FE2"/>
    <w:rsid w:val="00712649"/>
    <w:rsid w:val="00717C50"/>
    <w:rsid w:val="00720D15"/>
    <w:rsid w:val="00725623"/>
    <w:rsid w:val="007352AF"/>
    <w:rsid w:val="00736419"/>
    <w:rsid w:val="00743059"/>
    <w:rsid w:val="00743490"/>
    <w:rsid w:val="00744F58"/>
    <w:rsid w:val="0074578C"/>
    <w:rsid w:val="007527E5"/>
    <w:rsid w:val="00754C8E"/>
    <w:rsid w:val="007551C3"/>
    <w:rsid w:val="00760A29"/>
    <w:rsid w:val="0076157F"/>
    <w:rsid w:val="00763C67"/>
    <w:rsid w:val="00767E62"/>
    <w:rsid w:val="00771E18"/>
    <w:rsid w:val="007729F3"/>
    <w:rsid w:val="007739F1"/>
    <w:rsid w:val="007745C6"/>
    <w:rsid w:val="007755F6"/>
    <w:rsid w:val="007815E5"/>
    <w:rsid w:val="00787343"/>
    <w:rsid w:val="00787F95"/>
    <w:rsid w:val="00790BFA"/>
    <w:rsid w:val="00791121"/>
    <w:rsid w:val="00791C88"/>
    <w:rsid w:val="007926AA"/>
    <w:rsid w:val="007977A8"/>
    <w:rsid w:val="007A2526"/>
    <w:rsid w:val="007A2DA2"/>
    <w:rsid w:val="007A3D06"/>
    <w:rsid w:val="007A3EE0"/>
    <w:rsid w:val="007B46A7"/>
    <w:rsid w:val="007B7EBF"/>
    <w:rsid w:val="007C6A45"/>
    <w:rsid w:val="007D4857"/>
    <w:rsid w:val="007D5835"/>
    <w:rsid w:val="007D65A7"/>
    <w:rsid w:val="007E26CD"/>
    <w:rsid w:val="007E4EFA"/>
    <w:rsid w:val="007F3B4D"/>
    <w:rsid w:val="00803B78"/>
    <w:rsid w:val="00807BE2"/>
    <w:rsid w:val="00813263"/>
    <w:rsid w:val="008133F9"/>
    <w:rsid w:val="00823AAC"/>
    <w:rsid w:val="00824394"/>
    <w:rsid w:val="008320CF"/>
    <w:rsid w:val="008349A8"/>
    <w:rsid w:val="00836FF9"/>
    <w:rsid w:val="00843916"/>
    <w:rsid w:val="00843BD1"/>
    <w:rsid w:val="00850284"/>
    <w:rsid w:val="0085073C"/>
    <w:rsid w:val="00853F9E"/>
    <w:rsid w:val="00854C66"/>
    <w:rsid w:val="008553E1"/>
    <w:rsid w:val="008556DD"/>
    <w:rsid w:val="008630AC"/>
    <w:rsid w:val="00864520"/>
    <w:rsid w:val="00873D9A"/>
    <w:rsid w:val="0087478F"/>
    <w:rsid w:val="00876401"/>
    <w:rsid w:val="0087643B"/>
    <w:rsid w:val="00877669"/>
    <w:rsid w:val="00877DCA"/>
    <w:rsid w:val="00880955"/>
    <w:rsid w:val="00880E05"/>
    <w:rsid w:val="008827FF"/>
    <w:rsid w:val="00886447"/>
    <w:rsid w:val="0089015A"/>
    <w:rsid w:val="008937DE"/>
    <w:rsid w:val="008954C0"/>
    <w:rsid w:val="00897F92"/>
    <w:rsid w:val="008A64C9"/>
    <w:rsid w:val="008B1675"/>
    <w:rsid w:val="008B24B7"/>
    <w:rsid w:val="008B47DD"/>
    <w:rsid w:val="008B5606"/>
    <w:rsid w:val="008B6510"/>
    <w:rsid w:val="008C68EE"/>
    <w:rsid w:val="008C7F44"/>
    <w:rsid w:val="008D12D6"/>
    <w:rsid w:val="008D1D1D"/>
    <w:rsid w:val="008D4273"/>
    <w:rsid w:val="008D4EF3"/>
    <w:rsid w:val="008D56BE"/>
    <w:rsid w:val="008D6328"/>
    <w:rsid w:val="008E0E4F"/>
    <w:rsid w:val="008E385C"/>
    <w:rsid w:val="008E3AEC"/>
    <w:rsid w:val="008E7E32"/>
    <w:rsid w:val="008F08F4"/>
    <w:rsid w:val="008F322F"/>
    <w:rsid w:val="008F694B"/>
    <w:rsid w:val="009011AD"/>
    <w:rsid w:val="00904EB5"/>
    <w:rsid w:val="0090503D"/>
    <w:rsid w:val="00907DFE"/>
    <w:rsid w:val="00914596"/>
    <w:rsid w:val="009146BF"/>
    <w:rsid w:val="00920951"/>
    <w:rsid w:val="00930D1F"/>
    <w:rsid w:val="00930D7F"/>
    <w:rsid w:val="00935127"/>
    <w:rsid w:val="0094025E"/>
    <w:rsid w:val="009417CE"/>
    <w:rsid w:val="0094256C"/>
    <w:rsid w:val="00951ED4"/>
    <w:rsid w:val="00961AB6"/>
    <w:rsid w:val="00965138"/>
    <w:rsid w:val="009706C1"/>
    <w:rsid w:val="009735A2"/>
    <w:rsid w:val="00977F65"/>
    <w:rsid w:val="00984B38"/>
    <w:rsid w:val="0099010E"/>
    <w:rsid w:val="009904AE"/>
    <w:rsid w:val="00990E51"/>
    <w:rsid w:val="00996437"/>
    <w:rsid w:val="009A0636"/>
    <w:rsid w:val="009A324A"/>
    <w:rsid w:val="009A6FF5"/>
    <w:rsid w:val="009B0CAF"/>
    <w:rsid w:val="009B16CB"/>
    <w:rsid w:val="009B2B47"/>
    <w:rsid w:val="009B347E"/>
    <w:rsid w:val="009C159B"/>
    <w:rsid w:val="009C4298"/>
    <w:rsid w:val="009D318C"/>
    <w:rsid w:val="009E29E4"/>
    <w:rsid w:val="009E423E"/>
    <w:rsid w:val="009F0013"/>
    <w:rsid w:val="00A00DAB"/>
    <w:rsid w:val="00A079A7"/>
    <w:rsid w:val="00A10B8B"/>
    <w:rsid w:val="00A13019"/>
    <w:rsid w:val="00A13F08"/>
    <w:rsid w:val="00A26733"/>
    <w:rsid w:val="00A26E3C"/>
    <w:rsid w:val="00A27C7B"/>
    <w:rsid w:val="00A31C03"/>
    <w:rsid w:val="00A3561A"/>
    <w:rsid w:val="00A3595E"/>
    <w:rsid w:val="00A46C7F"/>
    <w:rsid w:val="00A472E1"/>
    <w:rsid w:val="00A50E31"/>
    <w:rsid w:val="00A57784"/>
    <w:rsid w:val="00A663F8"/>
    <w:rsid w:val="00A6682C"/>
    <w:rsid w:val="00A77145"/>
    <w:rsid w:val="00A81B15"/>
    <w:rsid w:val="00A82989"/>
    <w:rsid w:val="00A90417"/>
    <w:rsid w:val="00A904FE"/>
    <w:rsid w:val="00A9241D"/>
    <w:rsid w:val="00A929D8"/>
    <w:rsid w:val="00A92BC6"/>
    <w:rsid w:val="00A92BC8"/>
    <w:rsid w:val="00A94C72"/>
    <w:rsid w:val="00AA113E"/>
    <w:rsid w:val="00AA4659"/>
    <w:rsid w:val="00AA69FD"/>
    <w:rsid w:val="00AB6E15"/>
    <w:rsid w:val="00AC1ED9"/>
    <w:rsid w:val="00AC222F"/>
    <w:rsid w:val="00AC7B3B"/>
    <w:rsid w:val="00AD3CE6"/>
    <w:rsid w:val="00AD7794"/>
    <w:rsid w:val="00AD7D67"/>
    <w:rsid w:val="00AE1307"/>
    <w:rsid w:val="00AE7586"/>
    <w:rsid w:val="00AF1BE7"/>
    <w:rsid w:val="00AF1FE0"/>
    <w:rsid w:val="00AF2CC3"/>
    <w:rsid w:val="00AF555A"/>
    <w:rsid w:val="00AF56C6"/>
    <w:rsid w:val="00AF7A65"/>
    <w:rsid w:val="00AF7BB6"/>
    <w:rsid w:val="00AF7ECD"/>
    <w:rsid w:val="00B045A8"/>
    <w:rsid w:val="00B06710"/>
    <w:rsid w:val="00B11243"/>
    <w:rsid w:val="00B166CB"/>
    <w:rsid w:val="00B235E1"/>
    <w:rsid w:val="00B3145D"/>
    <w:rsid w:val="00B31654"/>
    <w:rsid w:val="00B3230C"/>
    <w:rsid w:val="00B357BA"/>
    <w:rsid w:val="00B427C0"/>
    <w:rsid w:val="00B4666F"/>
    <w:rsid w:val="00B474FC"/>
    <w:rsid w:val="00B54BCB"/>
    <w:rsid w:val="00B55CF5"/>
    <w:rsid w:val="00B564DB"/>
    <w:rsid w:val="00B63055"/>
    <w:rsid w:val="00B712D3"/>
    <w:rsid w:val="00B73F40"/>
    <w:rsid w:val="00B74C78"/>
    <w:rsid w:val="00B768B6"/>
    <w:rsid w:val="00B811C5"/>
    <w:rsid w:val="00B816A3"/>
    <w:rsid w:val="00B82E7B"/>
    <w:rsid w:val="00B8362C"/>
    <w:rsid w:val="00B86361"/>
    <w:rsid w:val="00B8637C"/>
    <w:rsid w:val="00B906CE"/>
    <w:rsid w:val="00B908D1"/>
    <w:rsid w:val="00B90FC1"/>
    <w:rsid w:val="00B94F98"/>
    <w:rsid w:val="00B9714D"/>
    <w:rsid w:val="00BA4793"/>
    <w:rsid w:val="00BA69FD"/>
    <w:rsid w:val="00BB0CEE"/>
    <w:rsid w:val="00BB56B9"/>
    <w:rsid w:val="00BB58B5"/>
    <w:rsid w:val="00BB58EA"/>
    <w:rsid w:val="00BC4BCF"/>
    <w:rsid w:val="00BD06AE"/>
    <w:rsid w:val="00BD4095"/>
    <w:rsid w:val="00BE1760"/>
    <w:rsid w:val="00BE1995"/>
    <w:rsid w:val="00BE2408"/>
    <w:rsid w:val="00BE3869"/>
    <w:rsid w:val="00BE3EC6"/>
    <w:rsid w:val="00BE5BEB"/>
    <w:rsid w:val="00BE60CD"/>
    <w:rsid w:val="00BE6528"/>
    <w:rsid w:val="00BF6BE2"/>
    <w:rsid w:val="00C028D0"/>
    <w:rsid w:val="00C0762F"/>
    <w:rsid w:val="00C07EE4"/>
    <w:rsid w:val="00C1043A"/>
    <w:rsid w:val="00C10AAE"/>
    <w:rsid w:val="00C11BEF"/>
    <w:rsid w:val="00C16EEB"/>
    <w:rsid w:val="00C20B60"/>
    <w:rsid w:val="00C260C0"/>
    <w:rsid w:val="00C27212"/>
    <w:rsid w:val="00C3408D"/>
    <w:rsid w:val="00C34185"/>
    <w:rsid w:val="00C352FA"/>
    <w:rsid w:val="00C37E7C"/>
    <w:rsid w:val="00C4029D"/>
    <w:rsid w:val="00C40D54"/>
    <w:rsid w:val="00C42DD6"/>
    <w:rsid w:val="00C51933"/>
    <w:rsid w:val="00C550EA"/>
    <w:rsid w:val="00C5764C"/>
    <w:rsid w:val="00C57EA5"/>
    <w:rsid w:val="00C63DB0"/>
    <w:rsid w:val="00C65160"/>
    <w:rsid w:val="00C66858"/>
    <w:rsid w:val="00C7128E"/>
    <w:rsid w:val="00C720F3"/>
    <w:rsid w:val="00C72221"/>
    <w:rsid w:val="00C729C1"/>
    <w:rsid w:val="00C7411E"/>
    <w:rsid w:val="00C76003"/>
    <w:rsid w:val="00C76131"/>
    <w:rsid w:val="00C76496"/>
    <w:rsid w:val="00C83508"/>
    <w:rsid w:val="00C83CEE"/>
    <w:rsid w:val="00C84988"/>
    <w:rsid w:val="00C9087A"/>
    <w:rsid w:val="00C94497"/>
    <w:rsid w:val="00CA2D50"/>
    <w:rsid w:val="00CA4AF6"/>
    <w:rsid w:val="00CA59CA"/>
    <w:rsid w:val="00CA7712"/>
    <w:rsid w:val="00CA781B"/>
    <w:rsid w:val="00CB0963"/>
    <w:rsid w:val="00CB2356"/>
    <w:rsid w:val="00CB3C9A"/>
    <w:rsid w:val="00CB4075"/>
    <w:rsid w:val="00CB4E6D"/>
    <w:rsid w:val="00CC23DE"/>
    <w:rsid w:val="00CC2C6E"/>
    <w:rsid w:val="00CC4883"/>
    <w:rsid w:val="00CD2D9E"/>
    <w:rsid w:val="00CD3E3A"/>
    <w:rsid w:val="00CD3F94"/>
    <w:rsid w:val="00CD6C60"/>
    <w:rsid w:val="00CE0A7A"/>
    <w:rsid w:val="00CE2B4B"/>
    <w:rsid w:val="00CE55A6"/>
    <w:rsid w:val="00CE7DB6"/>
    <w:rsid w:val="00CF028C"/>
    <w:rsid w:val="00CF1BDA"/>
    <w:rsid w:val="00CF5C5F"/>
    <w:rsid w:val="00CF6C18"/>
    <w:rsid w:val="00CF7EA8"/>
    <w:rsid w:val="00D004DA"/>
    <w:rsid w:val="00D01014"/>
    <w:rsid w:val="00D01673"/>
    <w:rsid w:val="00D06940"/>
    <w:rsid w:val="00D06ECB"/>
    <w:rsid w:val="00D07BA4"/>
    <w:rsid w:val="00D109BA"/>
    <w:rsid w:val="00D11F2B"/>
    <w:rsid w:val="00D16A9B"/>
    <w:rsid w:val="00D16AA3"/>
    <w:rsid w:val="00D16EDE"/>
    <w:rsid w:val="00D17A55"/>
    <w:rsid w:val="00D20E3D"/>
    <w:rsid w:val="00D215F6"/>
    <w:rsid w:val="00D21CAC"/>
    <w:rsid w:val="00D23A75"/>
    <w:rsid w:val="00D25439"/>
    <w:rsid w:val="00D25552"/>
    <w:rsid w:val="00D26910"/>
    <w:rsid w:val="00D2765B"/>
    <w:rsid w:val="00D31DF7"/>
    <w:rsid w:val="00D32AFF"/>
    <w:rsid w:val="00D33992"/>
    <w:rsid w:val="00D33B91"/>
    <w:rsid w:val="00D35E24"/>
    <w:rsid w:val="00D361D3"/>
    <w:rsid w:val="00D415C6"/>
    <w:rsid w:val="00D45AE7"/>
    <w:rsid w:val="00D45CCA"/>
    <w:rsid w:val="00D51ABF"/>
    <w:rsid w:val="00D524C8"/>
    <w:rsid w:val="00D52657"/>
    <w:rsid w:val="00D527FF"/>
    <w:rsid w:val="00D5444B"/>
    <w:rsid w:val="00D55302"/>
    <w:rsid w:val="00D555EF"/>
    <w:rsid w:val="00D55C1A"/>
    <w:rsid w:val="00D57CBF"/>
    <w:rsid w:val="00D66ABC"/>
    <w:rsid w:val="00D71CFC"/>
    <w:rsid w:val="00D80C8C"/>
    <w:rsid w:val="00D828BA"/>
    <w:rsid w:val="00D84EBE"/>
    <w:rsid w:val="00D86024"/>
    <w:rsid w:val="00D90F7A"/>
    <w:rsid w:val="00D94CA3"/>
    <w:rsid w:val="00D96595"/>
    <w:rsid w:val="00DA018C"/>
    <w:rsid w:val="00DA0789"/>
    <w:rsid w:val="00DA41B8"/>
    <w:rsid w:val="00DA75EC"/>
    <w:rsid w:val="00DB0F7E"/>
    <w:rsid w:val="00DB5489"/>
    <w:rsid w:val="00DB6C98"/>
    <w:rsid w:val="00DC1328"/>
    <w:rsid w:val="00DC37E2"/>
    <w:rsid w:val="00DC511C"/>
    <w:rsid w:val="00DC701C"/>
    <w:rsid w:val="00DD2135"/>
    <w:rsid w:val="00DD2C4E"/>
    <w:rsid w:val="00DD7C4B"/>
    <w:rsid w:val="00DE5842"/>
    <w:rsid w:val="00DF07A9"/>
    <w:rsid w:val="00DF08F5"/>
    <w:rsid w:val="00DF41C7"/>
    <w:rsid w:val="00DF6B31"/>
    <w:rsid w:val="00E00376"/>
    <w:rsid w:val="00E01016"/>
    <w:rsid w:val="00E01652"/>
    <w:rsid w:val="00E02B6E"/>
    <w:rsid w:val="00E03E8C"/>
    <w:rsid w:val="00E11B2B"/>
    <w:rsid w:val="00E11BC3"/>
    <w:rsid w:val="00E13004"/>
    <w:rsid w:val="00E13DBB"/>
    <w:rsid w:val="00E14957"/>
    <w:rsid w:val="00E14EBD"/>
    <w:rsid w:val="00E16734"/>
    <w:rsid w:val="00E2367A"/>
    <w:rsid w:val="00E25429"/>
    <w:rsid w:val="00E349FC"/>
    <w:rsid w:val="00E35FC9"/>
    <w:rsid w:val="00E377A4"/>
    <w:rsid w:val="00E420E9"/>
    <w:rsid w:val="00E4381E"/>
    <w:rsid w:val="00E4635D"/>
    <w:rsid w:val="00E4751E"/>
    <w:rsid w:val="00E50C3C"/>
    <w:rsid w:val="00E5314C"/>
    <w:rsid w:val="00E5380C"/>
    <w:rsid w:val="00E61D76"/>
    <w:rsid w:val="00E64575"/>
    <w:rsid w:val="00E66A9F"/>
    <w:rsid w:val="00E70912"/>
    <w:rsid w:val="00E75D3E"/>
    <w:rsid w:val="00E76EA0"/>
    <w:rsid w:val="00E81D6B"/>
    <w:rsid w:val="00E83079"/>
    <w:rsid w:val="00E83AED"/>
    <w:rsid w:val="00E85D52"/>
    <w:rsid w:val="00E90AA6"/>
    <w:rsid w:val="00E90C54"/>
    <w:rsid w:val="00E916FF"/>
    <w:rsid w:val="00E977B8"/>
    <w:rsid w:val="00E97AD1"/>
    <w:rsid w:val="00EA109B"/>
    <w:rsid w:val="00EA2926"/>
    <w:rsid w:val="00EA2A64"/>
    <w:rsid w:val="00EA3193"/>
    <w:rsid w:val="00EA47FF"/>
    <w:rsid w:val="00EC1A81"/>
    <w:rsid w:val="00EC4F88"/>
    <w:rsid w:val="00EC50C7"/>
    <w:rsid w:val="00EC7315"/>
    <w:rsid w:val="00EC7E5C"/>
    <w:rsid w:val="00ED5DED"/>
    <w:rsid w:val="00ED63FA"/>
    <w:rsid w:val="00ED78C5"/>
    <w:rsid w:val="00ED78F1"/>
    <w:rsid w:val="00EE0922"/>
    <w:rsid w:val="00EE3663"/>
    <w:rsid w:val="00EE3E54"/>
    <w:rsid w:val="00EE5D79"/>
    <w:rsid w:val="00EF0F62"/>
    <w:rsid w:val="00EF146A"/>
    <w:rsid w:val="00F007E1"/>
    <w:rsid w:val="00F01AE1"/>
    <w:rsid w:val="00F01E6E"/>
    <w:rsid w:val="00F04454"/>
    <w:rsid w:val="00F057C6"/>
    <w:rsid w:val="00F114D4"/>
    <w:rsid w:val="00F11B0A"/>
    <w:rsid w:val="00F126FC"/>
    <w:rsid w:val="00F12D81"/>
    <w:rsid w:val="00F167A3"/>
    <w:rsid w:val="00F25A0F"/>
    <w:rsid w:val="00F266E6"/>
    <w:rsid w:val="00F3053F"/>
    <w:rsid w:val="00F30F5A"/>
    <w:rsid w:val="00F311EA"/>
    <w:rsid w:val="00F31CEF"/>
    <w:rsid w:val="00F45206"/>
    <w:rsid w:val="00F46F18"/>
    <w:rsid w:val="00F5019D"/>
    <w:rsid w:val="00F51417"/>
    <w:rsid w:val="00F53A59"/>
    <w:rsid w:val="00F53AEC"/>
    <w:rsid w:val="00F54C2C"/>
    <w:rsid w:val="00F634D6"/>
    <w:rsid w:val="00F64385"/>
    <w:rsid w:val="00F6473F"/>
    <w:rsid w:val="00F66977"/>
    <w:rsid w:val="00F76366"/>
    <w:rsid w:val="00F805C0"/>
    <w:rsid w:val="00F957FB"/>
    <w:rsid w:val="00F97CCF"/>
    <w:rsid w:val="00FA0D93"/>
    <w:rsid w:val="00FA3CA5"/>
    <w:rsid w:val="00FA45D9"/>
    <w:rsid w:val="00FA569B"/>
    <w:rsid w:val="00FA72D2"/>
    <w:rsid w:val="00FB0342"/>
    <w:rsid w:val="00FB23F2"/>
    <w:rsid w:val="00FB4261"/>
    <w:rsid w:val="00FB43B1"/>
    <w:rsid w:val="00FB51A3"/>
    <w:rsid w:val="00FB6A08"/>
    <w:rsid w:val="00FB7DA2"/>
    <w:rsid w:val="00FC0608"/>
    <w:rsid w:val="00FC096F"/>
    <w:rsid w:val="00FC19E1"/>
    <w:rsid w:val="00FC2155"/>
    <w:rsid w:val="00FC33C4"/>
    <w:rsid w:val="00FC41A7"/>
    <w:rsid w:val="00FC4979"/>
    <w:rsid w:val="00FC5344"/>
    <w:rsid w:val="00FD675B"/>
    <w:rsid w:val="00FE10A7"/>
    <w:rsid w:val="00FE21DE"/>
    <w:rsid w:val="00FE380E"/>
    <w:rsid w:val="00FE6578"/>
    <w:rsid w:val="00FF288E"/>
    <w:rsid w:val="00FF3D19"/>
    <w:rsid w:val="00FF4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447C09"/>
  <w15:docId w15:val="{EC68E5C3-8C01-41A9-AC38-83D78D8C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5" w:qFormat="1"/>
    <w:lsdException w:name="heading 1" w:uiPriority="0" w:qFormat="1"/>
    <w:lsdException w:name="heading 2" w:semiHidden="1" w:uiPriority="1" w:unhideWhenUsed="1" w:qFormat="1"/>
    <w:lsdException w:name="heading 3" w:semiHidden="1" w:uiPriority="2" w:unhideWhenUsed="1" w:qFormat="1"/>
    <w:lsdException w:name="heading 4" w:uiPriority="3"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5"/>
    <w:qFormat/>
    <w:rsid w:val="00FA3CA5"/>
    <w:pPr>
      <w:spacing w:after="160" w:line="259" w:lineRule="auto"/>
    </w:pPr>
    <w:rPr>
      <w:rFonts w:ascii="Calibri" w:hAnsi="Calibri" w:cs="Calibri"/>
    </w:rPr>
  </w:style>
  <w:style w:type="paragraph" w:styleId="Heading1">
    <w:name w:val="heading 1"/>
    <w:aliases w:val="Pocket"/>
    <w:basedOn w:val="Normal"/>
    <w:next w:val="Normal"/>
    <w:link w:val="Heading1Char"/>
    <w:qFormat/>
    <w:rsid w:val="00C0762F"/>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qFormat/>
    <w:rsid w:val="00C0762F"/>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Citation,3: Cite,Char,Char Char Char Char Char Char Char Char,Char Char Char Char Char Char Char,Heading 3 Char Char,Char1,Heading 3 Char3,Heading 3 Char4 Char Char,Tag Char Char,Bold Cite, Char, Char Char Char Char Char Char Char Char"/>
    <w:basedOn w:val="Normal"/>
    <w:next w:val="Normal"/>
    <w:link w:val="Heading3Char"/>
    <w:uiPriority w:val="2"/>
    <w:qFormat/>
    <w:rsid w:val="00C0762F"/>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Big card,body,small text,Normal Tag,heading 2,Ch,no read,No Spacing12,No Spacing211,No Spacing2111,Heading 2 Char2 Char,Heading 2 Char1 Char Char,small space,No Spacing1,No Spacing11,No Spacing111,No Spacing112,No Spacing1121,TAG,ta,T, Ch"/>
    <w:basedOn w:val="Normal"/>
    <w:next w:val="Normal"/>
    <w:link w:val="Heading4Char"/>
    <w:uiPriority w:val="3"/>
    <w:qFormat/>
    <w:rsid w:val="00C0762F"/>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
    <w:unhideWhenUsed/>
    <w:rsid w:val="00C0762F"/>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9"/>
    <w:semiHidden/>
    <w:unhideWhenUsed/>
    <w:qFormat/>
    <w:rsid w:val="00584919"/>
    <w:pPr>
      <w:keepNext/>
      <w:keepLines/>
      <w:spacing w:before="40" w:after="12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rsid w:val="00C076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0762F"/>
  </w:style>
  <w:style w:type="character" w:customStyle="1" w:styleId="Heading1Char">
    <w:name w:val="Heading 1 Char"/>
    <w:aliases w:val="Pocket Char"/>
    <w:basedOn w:val="DefaultParagraphFont"/>
    <w:link w:val="Heading1"/>
    <w:rsid w:val="00C0762F"/>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C0762F"/>
    <w:rPr>
      <w:rFonts w:ascii="Calibri" w:eastAsiaTheme="majorEastAsia" w:hAnsi="Calibri" w:cstheme="majorBidi"/>
      <w:b/>
      <w:sz w:val="44"/>
      <w:szCs w:val="26"/>
      <w:u w:val="double"/>
    </w:rPr>
  </w:style>
  <w:style w:type="character" w:styleId="Emphasis">
    <w:name w:val="Emphasis"/>
    <w:aliases w:val="Underlined,emphasis in card,Evidence,Minimized,minimized,Highlighted,tag2,Size 10,CD Card,ED - Tag,Bold Underline,Emphasis!!,emphasis,small,Qualifications,bold underline,normal card text,Shrunk,qualifications in card,qualifications,Style1,Box,B"/>
    <w:basedOn w:val="DefaultParagraphFont"/>
    <w:link w:val="textbold"/>
    <w:uiPriority w:val="8"/>
    <w:qFormat/>
    <w:rsid w:val="00C0762F"/>
    <w:rPr>
      <w:rFonts w:ascii="Calibri" w:hAnsi="Calibri" w:cs="Calibri"/>
      <w:b/>
      <w:i w:val="0"/>
      <w:iCs/>
      <w:sz w:val="22"/>
      <w:u w:val="single"/>
      <w:bdr w:val="none" w:sz="0" w:space="0" w:color="auto"/>
    </w:rPr>
  </w:style>
  <w:style w:type="character" w:customStyle="1" w:styleId="StyleBold">
    <w:name w:val="Style Bold"/>
    <w:basedOn w:val="DefaultParagraphFont"/>
    <w:uiPriority w:val="9"/>
    <w:semiHidden/>
    <w:rsid w:val="003849DA"/>
    <w:rPr>
      <w:b/>
      <w:bCs/>
    </w:rPr>
  </w:style>
  <w:style w:type="character" w:customStyle="1" w:styleId="Heading3Char">
    <w:name w:val="Heading 3 Char"/>
    <w:aliases w:val="Block Char,Citation Char,3: Cite Char,Char Char,Char Char Char Char Char Char Char Char Char,Char Char Char Char Char Char Char Char1,Heading 3 Char Char Char,Char1 Char,Heading 3 Char3 Char,Heading 3 Char4 Char Char Char,Bold Cite Char1"/>
    <w:basedOn w:val="DefaultParagraphFont"/>
    <w:link w:val="Heading3"/>
    <w:uiPriority w:val="2"/>
    <w:rsid w:val="00C0762F"/>
    <w:rPr>
      <w:rFonts w:ascii="Calibri" w:eastAsiaTheme="majorEastAsia" w:hAnsi="Calibri" w:cstheme="majorBidi"/>
      <w:b/>
      <w:sz w:val="32"/>
      <w:szCs w:val="24"/>
      <w:u w:val="single"/>
    </w:rPr>
  </w:style>
  <w:style w:type="character" w:customStyle="1" w:styleId="StyleBoldUnderline">
    <w:name w:val="Style Bold Underline"/>
    <w:aliases w:val="Underline,Style Underline,Intense Emphasis1,apple-style-span + 6 pt,Bold,Kern at 16 pt,Intense Emphasis11,Intense Emphasis111,Intense Emphasis1111,UNDERLINE11111,Intense Emphasis2,HHeading 3 + 12 pt,Style,ci,Bold Cite Char,c,Bo,cite"/>
    <w:basedOn w:val="DefaultParagraphFont"/>
    <w:uiPriority w:val="1"/>
    <w:qFormat/>
    <w:rsid w:val="00C0762F"/>
    <w:rPr>
      <w:b w:val="0"/>
      <w:sz w:val="22"/>
      <w:u w:val="single"/>
    </w:rPr>
  </w:style>
  <w:style w:type="character" w:customStyle="1" w:styleId="StyleStyleBold12pt">
    <w:name w:val="Style Style Bold + 12 pt"/>
    <w:aliases w:val="Cite,Style 13 pt Bold,Style Style Bold,Style Style Bold + 12pt,Style Style + 12 pt,Style Style Bo... +,Old Cite,Style Style Bold + 10 pt,tagld + 12 pt,Style Style Bold + 13 pt,Style Style Bold + 11 pt,tag + 12 pt,Not...,Not.,Not"/>
    <w:basedOn w:val="DefaultParagraphFont"/>
    <w:uiPriority w:val="1"/>
    <w:qFormat/>
    <w:rsid w:val="00C0762F"/>
    <w:rPr>
      <w:b/>
      <w:bCs/>
      <w:sz w:val="26"/>
      <w:u w:val="none"/>
    </w:rPr>
  </w:style>
  <w:style w:type="paragraph" w:styleId="Header">
    <w:name w:val="header"/>
    <w:basedOn w:val="Normal"/>
    <w:link w:val="HeaderChar"/>
    <w:uiPriority w:val="99"/>
    <w:rsid w:val="00C07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62F"/>
    <w:rPr>
      <w:rFonts w:ascii="Calibri" w:hAnsi="Calibri" w:cs="Calibri"/>
    </w:rPr>
  </w:style>
  <w:style w:type="paragraph" w:styleId="Footer">
    <w:name w:val="footer"/>
    <w:basedOn w:val="Normal"/>
    <w:link w:val="FooterChar"/>
    <w:uiPriority w:val="99"/>
    <w:rsid w:val="00C07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62F"/>
    <w:rPr>
      <w:rFonts w:ascii="Calibri" w:hAnsi="Calibri" w:cs="Calibri"/>
    </w:rPr>
  </w:style>
  <w:style w:type="character" w:styleId="Hyperlink">
    <w:name w:val="Hyperlink"/>
    <w:aliases w:val="heading 1 (block title),Important,Read,Card Text,Internet Link,Analytic Text,Heading1,Heading2"/>
    <w:basedOn w:val="DefaultParagraphFont"/>
    <w:uiPriority w:val="99"/>
    <w:unhideWhenUsed/>
    <w:rsid w:val="00C0762F"/>
    <w:rPr>
      <w:color w:val="0000FF" w:themeColor="hyperlink"/>
      <w:u w:val="single"/>
    </w:rPr>
  </w:style>
  <w:style w:type="character" w:styleId="FollowedHyperlink">
    <w:name w:val="FollowedHyperlink"/>
    <w:basedOn w:val="DefaultParagraphFont"/>
    <w:uiPriority w:val="99"/>
    <w:semiHidden/>
    <w:unhideWhenUsed/>
    <w:rsid w:val="00C0762F"/>
    <w:rPr>
      <w:color w:val="auto"/>
      <w:u w:val="none"/>
    </w:rPr>
  </w:style>
  <w:style w:type="character" w:customStyle="1" w:styleId="Heading4Char">
    <w:name w:val="Heading 4 Char"/>
    <w:aliases w:val="Tag Char,Big card Char,body Char,small text Char,Normal Tag Char,heading 2 Char,Ch Char,no read Char,No Spacing12 Char,No Spacing211 Char,No Spacing2111 Char,Heading 2 Char2 Char Char,Heading 2 Char1 Char Char Char,small space Char,T Char"/>
    <w:basedOn w:val="DefaultParagraphFont"/>
    <w:link w:val="Heading4"/>
    <w:uiPriority w:val="3"/>
    <w:rsid w:val="00C0762F"/>
    <w:rPr>
      <w:rFonts w:ascii="Calibri" w:eastAsiaTheme="majorEastAsia" w:hAnsi="Calibri" w:cstheme="majorBidi"/>
      <w:b/>
      <w:iCs/>
      <w:sz w:val="26"/>
    </w:rPr>
  </w:style>
  <w:style w:type="paragraph" w:styleId="DocumentMap">
    <w:name w:val="Document Map"/>
    <w:basedOn w:val="Normal"/>
    <w:link w:val="DocumentMapChar"/>
    <w:uiPriority w:val="99"/>
    <w:semiHidden/>
    <w:rsid w:val="00CB0963"/>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CB0963"/>
    <w:rPr>
      <w:rFonts w:ascii="Lucida Grande" w:hAnsi="Lucida Grande" w:cs="Lucida Grande"/>
      <w:sz w:val="24"/>
      <w:szCs w:val="24"/>
    </w:rPr>
  </w:style>
  <w:style w:type="paragraph" w:styleId="TOC1">
    <w:name w:val="toc 1"/>
    <w:basedOn w:val="Normal"/>
    <w:next w:val="Normal"/>
    <w:autoRedefine/>
    <w:uiPriority w:val="39"/>
    <w:rsid w:val="00F12D81"/>
    <w:pPr>
      <w:spacing w:after="100"/>
    </w:pPr>
  </w:style>
  <w:style w:type="paragraph" w:styleId="TOC2">
    <w:name w:val="toc 2"/>
    <w:basedOn w:val="Normal"/>
    <w:next w:val="Normal"/>
    <w:autoRedefine/>
    <w:uiPriority w:val="39"/>
    <w:rsid w:val="003E3A0C"/>
    <w:pPr>
      <w:spacing w:after="80"/>
      <w:ind w:left="216"/>
    </w:pPr>
  </w:style>
  <w:style w:type="paragraph" w:styleId="TOC3">
    <w:name w:val="toc 3"/>
    <w:basedOn w:val="Normal"/>
    <w:next w:val="Normal"/>
    <w:autoRedefine/>
    <w:uiPriority w:val="39"/>
    <w:rsid w:val="00F12D81"/>
    <w:pPr>
      <w:spacing w:after="100"/>
      <w:ind w:left="440"/>
    </w:pPr>
  </w:style>
  <w:style w:type="paragraph" w:styleId="NoSpacing">
    <w:name w:val="No Spacing"/>
    <w:link w:val="NoSpacingChar"/>
    <w:uiPriority w:val="99"/>
    <w:unhideWhenUsed/>
    <w:qFormat/>
    <w:rsid w:val="00C0762F"/>
    <w:pPr>
      <w:spacing w:after="0" w:line="240" w:lineRule="auto"/>
    </w:pPr>
    <w:rPr>
      <w:rFonts w:ascii="Calibri" w:hAnsi="Calibri" w:cs="Calibri"/>
    </w:rPr>
  </w:style>
  <w:style w:type="paragraph" w:styleId="ListParagraph">
    <w:name w:val="List Paragraph"/>
    <w:basedOn w:val="Normal"/>
    <w:uiPriority w:val="99"/>
    <w:qFormat/>
    <w:rsid w:val="005D00BC"/>
    <w:pPr>
      <w:ind w:left="720"/>
      <w:contextualSpacing/>
    </w:pPr>
  </w:style>
  <w:style w:type="character" w:styleId="PageNumber">
    <w:name w:val="page number"/>
    <w:basedOn w:val="DefaultParagraphFont"/>
    <w:uiPriority w:val="99"/>
    <w:semiHidden/>
    <w:unhideWhenUsed/>
    <w:rsid w:val="005D00BC"/>
  </w:style>
  <w:style w:type="character" w:customStyle="1" w:styleId="ssens">
    <w:name w:val="ssens"/>
    <w:basedOn w:val="DefaultParagraphFont"/>
    <w:rsid w:val="005D00BC"/>
  </w:style>
  <w:style w:type="character" w:customStyle="1" w:styleId="apple-converted-space">
    <w:name w:val="apple-converted-space"/>
    <w:basedOn w:val="DefaultParagraphFont"/>
    <w:rsid w:val="005D00BC"/>
  </w:style>
  <w:style w:type="character" w:styleId="Strong">
    <w:name w:val="Strong"/>
    <w:aliases w:val="8 pt font,Cut"/>
    <w:basedOn w:val="DefaultParagraphFont"/>
    <w:uiPriority w:val="22"/>
    <w:qFormat/>
    <w:rsid w:val="00C0762F"/>
    <w:rPr>
      <w:b/>
      <w:bCs/>
    </w:rPr>
  </w:style>
  <w:style w:type="paragraph" w:styleId="NormalWeb">
    <w:name w:val="Normal (Web)"/>
    <w:basedOn w:val="Normal"/>
    <w:uiPriority w:val="99"/>
    <w:unhideWhenUsed/>
    <w:rsid w:val="005D00BC"/>
    <w:pPr>
      <w:spacing w:before="100" w:beforeAutospacing="1" w:after="100" w:afterAutospacing="1"/>
    </w:pPr>
    <w:rPr>
      <w:rFonts w:ascii="Times" w:hAnsi="Times" w:cs="Times New Roman"/>
      <w:sz w:val="20"/>
      <w:szCs w:val="20"/>
    </w:rPr>
  </w:style>
  <w:style w:type="character" w:customStyle="1" w:styleId="advertising">
    <w:name w:val="advertising"/>
    <w:basedOn w:val="DefaultParagraphFont"/>
    <w:rsid w:val="005D00BC"/>
  </w:style>
  <w:style w:type="paragraph" w:styleId="BalloonText">
    <w:name w:val="Balloon Text"/>
    <w:basedOn w:val="Normal"/>
    <w:link w:val="BalloonTextChar"/>
    <w:uiPriority w:val="99"/>
    <w:semiHidden/>
    <w:unhideWhenUsed/>
    <w:rsid w:val="005D00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00BC"/>
    <w:rPr>
      <w:rFonts w:ascii="Lucida Grande" w:eastAsiaTheme="minorEastAsia" w:hAnsi="Lucida Grande" w:cs="Lucida Grande"/>
      <w:sz w:val="18"/>
      <w:szCs w:val="18"/>
    </w:rPr>
  </w:style>
  <w:style w:type="paragraph" w:customStyle="1" w:styleId="evidencetext">
    <w:name w:val="evidence text"/>
    <w:basedOn w:val="Normal"/>
    <w:rsid w:val="005D00BC"/>
    <w:pPr>
      <w:ind w:left="1008" w:right="720"/>
    </w:pPr>
    <w:rPr>
      <w:rFonts w:ascii="Arial" w:eastAsia="Times New Roman" w:hAnsi="Arial" w:cs="Times New Roman"/>
      <w:color w:val="000000"/>
      <w:sz w:val="16"/>
    </w:rPr>
  </w:style>
  <w:style w:type="character" w:customStyle="1" w:styleId="date-display-single">
    <w:name w:val="date-display-single"/>
    <w:basedOn w:val="DefaultParagraphFont"/>
    <w:rsid w:val="005D00BC"/>
  </w:style>
  <w:style w:type="table" w:styleId="TableGrid">
    <w:name w:val="Table Grid"/>
    <w:basedOn w:val="TableNormal"/>
    <w:uiPriority w:val="59"/>
    <w:rsid w:val="002172D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ld">
    <w:name w:val="text bold"/>
    <w:basedOn w:val="Normal"/>
    <w:link w:val="Emphasis"/>
    <w:uiPriority w:val="8"/>
    <w:qFormat/>
    <w:rsid w:val="00930D7F"/>
    <w:pPr>
      <w:pBdr>
        <w:top w:val="single" w:sz="12" w:space="0" w:color="auto"/>
        <w:left w:val="single" w:sz="12" w:space="0" w:color="auto"/>
        <w:bottom w:val="single" w:sz="12" w:space="0" w:color="auto"/>
        <w:right w:val="single" w:sz="12" w:space="0" w:color="auto"/>
      </w:pBdr>
      <w:ind w:left="720"/>
      <w:jc w:val="both"/>
    </w:pPr>
    <w:rPr>
      <w:b/>
      <w:iCs/>
      <w:u w:val="single"/>
    </w:rPr>
  </w:style>
  <w:style w:type="character" w:customStyle="1" w:styleId="spelle">
    <w:name w:val="spelle"/>
    <w:basedOn w:val="DefaultParagraphFont"/>
    <w:rsid w:val="00930D7F"/>
  </w:style>
  <w:style w:type="character" w:customStyle="1" w:styleId="current-selection">
    <w:name w:val="current-selection"/>
    <w:basedOn w:val="DefaultParagraphFont"/>
    <w:rsid w:val="00930D7F"/>
  </w:style>
  <w:style w:type="character" w:customStyle="1" w:styleId="a">
    <w:name w:val="_"/>
    <w:basedOn w:val="DefaultParagraphFont"/>
    <w:rsid w:val="00930D7F"/>
  </w:style>
  <w:style w:type="character" w:customStyle="1" w:styleId="enhanced-author">
    <w:name w:val="enhanced-author"/>
    <w:basedOn w:val="DefaultParagraphFont"/>
    <w:rsid w:val="00930D7F"/>
  </w:style>
  <w:style w:type="character" w:customStyle="1" w:styleId="journaltitle">
    <w:name w:val="journaltitle"/>
    <w:basedOn w:val="DefaultParagraphFont"/>
    <w:rsid w:val="00930D7F"/>
  </w:style>
  <w:style w:type="character" w:customStyle="1" w:styleId="author-carddetailsname">
    <w:name w:val="author-card__details__name"/>
    <w:basedOn w:val="DefaultParagraphFont"/>
    <w:rsid w:val="00930D7F"/>
  </w:style>
  <w:style w:type="character" w:customStyle="1" w:styleId="bylinename">
    <w:name w:val="byline__name"/>
    <w:basedOn w:val="DefaultParagraphFont"/>
    <w:rsid w:val="00930D7F"/>
  </w:style>
  <w:style w:type="character" w:customStyle="1" w:styleId="name">
    <w:name w:val="name"/>
    <w:basedOn w:val="DefaultParagraphFont"/>
    <w:rsid w:val="00930D7F"/>
  </w:style>
  <w:style w:type="character" w:customStyle="1" w:styleId="magazine">
    <w:name w:val="magazine"/>
    <w:basedOn w:val="DefaultParagraphFont"/>
    <w:rsid w:val="00930D7F"/>
  </w:style>
  <w:style w:type="paragraph" w:customStyle="1" w:styleId="ndprbodytext">
    <w:name w:val="ndprbodytext"/>
    <w:basedOn w:val="Normal"/>
    <w:rsid w:val="00930D7F"/>
    <w:pPr>
      <w:spacing w:before="100" w:beforeAutospacing="1" w:after="100" w:afterAutospacing="1"/>
    </w:pPr>
    <w:rPr>
      <w:rFonts w:ascii="Times New Roman" w:hAnsi="Times New Roman"/>
      <w:sz w:val="24"/>
    </w:rPr>
  </w:style>
  <w:style w:type="paragraph" w:styleId="z-TopofForm">
    <w:name w:val="HTML Top of Form"/>
    <w:basedOn w:val="Normal"/>
    <w:next w:val="Normal"/>
    <w:link w:val="z-TopofFormChar"/>
    <w:hidden/>
    <w:uiPriority w:val="99"/>
    <w:semiHidden/>
    <w:unhideWhenUsed/>
    <w:rsid w:val="00930D7F"/>
    <w:pPr>
      <w:pBdr>
        <w:bottom w:val="single" w:sz="6" w:space="1" w:color="auto"/>
      </w:pBdr>
      <w:jc w:val="center"/>
    </w:pPr>
    <w:rPr>
      <w:rFonts w:ascii="Arial" w:hAnsi="Arial" w:cs="Arial"/>
      <w:vanish/>
      <w:szCs w:val="16"/>
    </w:rPr>
  </w:style>
  <w:style w:type="character" w:customStyle="1" w:styleId="z-TopofFormChar">
    <w:name w:val="z-Top of Form Char"/>
    <w:basedOn w:val="DefaultParagraphFont"/>
    <w:link w:val="z-TopofForm"/>
    <w:uiPriority w:val="99"/>
    <w:semiHidden/>
    <w:rsid w:val="00930D7F"/>
    <w:rPr>
      <w:rFonts w:ascii="Arial" w:hAnsi="Arial" w:cs="Arial"/>
      <w:vanish/>
      <w:szCs w:val="16"/>
    </w:rPr>
  </w:style>
  <w:style w:type="paragraph" w:styleId="z-BottomofForm">
    <w:name w:val="HTML Bottom of Form"/>
    <w:basedOn w:val="Normal"/>
    <w:next w:val="Normal"/>
    <w:link w:val="z-BottomofFormChar"/>
    <w:hidden/>
    <w:uiPriority w:val="99"/>
    <w:semiHidden/>
    <w:unhideWhenUsed/>
    <w:rsid w:val="00930D7F"/>
    <w:pPr>
      <w:pBdr>
        <w:top w:val="single" w:sz="6" w:space="1" w:color="auto"/>
      </w:pBdr>
      <w:jc w:val="center"/>
    </w:pPr>
    <w:rPr>
      <w:rFonts w:ascii="Arial" w:hAnsi="Arial" w:cs="Arial"/>
      <w:vanish/>
      <w:szCs w:val="16"/>
    </w:rPr>
  </w:style>
  <w:style w:type="character" w:customStyle="1" w:styleId="z-BottomofFormChar">
    <w:name w:val="z-Bottom of Form Char"/>
    <w:basedOn w:val="DefaultParagraphFont"/>
    <w:link w:val="z-BottomofForm"/>
    <w:uiPriority w:val="99"/>
    <w:semiHidden/>
    <w:rsid w:val="00930D7F"/>
    <w:rPr>
      <w:rFonts w:ascii="Arial" w:hAnsi="Arial" w:cs="Arial"/>
      <w:vanish/>
      <w:szCs w:val="16"/>
    </w:rPr>
  </w:style>
  <w:style w:type="character" w:customStyle="1" w:styleId="hvr">
    <w:name w:val="hvr"/>
    <w:basedOn w:val="DefaultParagraphFont"/>
    <w:rsid w:val="00930D7F"/>
  </w:style>
  <w:style w:type="character" w:customStyle="1" w:styleId="fn">
    <w:name w:val="fn"/>
    <w:basedOn w:val="DefaultParagraphFont"/>
    <w:rsid w:val="00930D7F"/>
  </w:style>
  <w:style w:type="character" w:customStyle="1" w:styleId="Subtitle1">
    <w:name w:val="Subtitle1"/>
    <w:basedOn w:val="DefaultParagraphFont"/>
    <w:rsid w:val="00930D7F"/>
  </w:style>
  <w:style w:type="character" w:customStyle="1" w:styleId="addmd">
    <w:name w:val="addmd"/>
    <w:basedOn w:val="DefaultParagraphFont"/>
    <w:rsid w:val="00930D7F"/>
  </w:style>
  <w:style w:type="character" w:customStyle="1" w:styleId="illustration">
    <w:name w:val="illustration"/>
    <w:basedOn w:val="DefaultParagraphFont"/>
    <w:rsid w:val="00930D7F"/>
  </w:style>
  <w:style w:type="character" w:customStyle="1" w:styleId="hit">
    <w:name w:val="hit"/>
    <w:basedOn w:val="DefaultParagraphFont"/>
    <w:rsid w:val="00930D7F"/>
  </w:style>
  <w:style w:type="character" w:customStyle="1" w:styleId="credit">
    <w:name w:val="credit"/>
    <w:basedOn w:val="DefaultParagraphFont"/>
    <w:rsid w:val="00930D7F"/>
  </w:style>
  <w:style w:type="character" w:customStyle="1" w:styleId="Date1">
    <w:name w:val="Date1"/>
    <w:basedOn w:val="DefaultParagraphFont"/>
    <w:rsid w:val="00930D7F"/>
  </w:style>
  <w:style w:type="character" w:customStyle="1" w:styleId="a-size-extra-large">
    <w:name w:val="a-size-extra-large"/>
    <w:basedOn w:val="DefaultParagraphFont"/>
    <w:rsid w:val="00930D7F"/>
  </w:style>
  <w:style w:type="character" w:customStyle="1" w:styleId="a-size-large">
    <w:name w:val="a-size-large"/>
    <w:basedOn w:val="DefaultParagraphFont"/>
    <w:rsid w:val="00930D7F"/>
  </w:style>
  <w:style w:type="character" w:customStyle="1" w:styleId="Heading5Char">
    <w:name w:val="Heading 5 Char"/>
    <w:basedOn w:val="DefaultParagraphFont"/>
    <w:link w:val="Heading5"/>
    <w:uiPriority w:val="9"/>
    <w:rsid w:val="00C0762F"/>
    <w:rPr>
      <w:rFonts w:asciiTheme="majorHAnsi" w:eastAsiaTheme="majorEastAsia" w:hAnsiTheme="majorHAnsi" w:cstheme="majorBidi"/>
      <w:color w:val="365F91" w:themeColor="accent1" w:themeShade="BF"/>
    </w:rPr>
  </w:style>
  <w:style w:type="character" w:customStyle="1" w:styleId="LDCut">
    <w:name w:val="LD Cut"/>
    <w:uiPriority w:val="1"/>
    <w:qFormat/>
    <w:rsid w:val="00F3053F"/>
    <w:rPr>
      <w:rFonts w:ascii="Times New Roman" w:eastAsia="ヒラギノ角ゴ Pro W3" w:hAnsi="Times New Roman"/>
      <w:b w:val="0"/>
      <w:i w:val="0"/>
      <w:color w:val="000000"/>
      <w:sz w:val="12"/>
    </w:rPr>
  </w:style>
  <w:style w:type="character" w:customStyle="1" w:styleId="LDDebateCard">
    <w:name w:val="LD Debate Card"/>
    <w:basedOn w:val="DefaultParagraphFont"/>
    <w:qFormat/>
    <w:rsid w:val="00F3053F"/>
    <w:rPr>
      <w:rFonts w:ascii="Times New Roman" w:hAnsi="Times New Roman" w:cs="Times New Roman" w:hint="default"/>
      <w:b/>
      <w:bCs w:val="0"/>
      <w:sz w:val="24"/>
      <w:u w:val="single"/>
    </w:rPr>
  </w:style>
  <w:style w:type="character" w:customStyle="1" w:styleId="sensecontent">
    <w:name w:val="sense_content"/>
    <w:basedOn w:val="DefaultParagraphFont"/>
    <w:rsid w:val="00F3053F"/>
    <w:rPr>
      <w:rFonts w:cs="Times New Roman"/>
    </w:rPr>
  </w:style>
  <w:style w:type="character" w:customStyle="1" w:styleId="LinedDown">
    <w:name w:val="Lined Down"/>
    <w:qFormat/>
    <w:rsid w:val="00F3053F"/>
    <w:rPr>
      <w:rFonts w:ascii="Times New Roman" w:hAnsi="Times New Roman" w:cs="Times New Roman"/>
      <w:b w:val="0"/>
      <w:bCs w:val="0"/>
      <w:i w:val="0"/>
      <w:iCs w:val="0"/>
      <w:color w:val="000000"/>
      <w:sz w:val="12"/>
      <w:szCs w:val="12"/>
      <w:u w:val="none"/>
    </w:rPr>
  </w:style>
  <w:style w:type="character" w:customStyle="1" w:styleId="TitleChar">
    <w:name w:val="Title Char"/>
    <w:aliases w:val="Bold Underlined Char,UNDERLINE Char,Cites and Cards Char"/>
    <w:basedOn w:val="DefaultParagraphFont"/>
    <w:link w:val="Title"/>
    <w:uiPriority w:val="6"/>
    <w:qFormat/>
    <w:rsid w:val="00F3053F"/>
    <w:rPr>
      <w:b/>
      <w:bCs/>
      <w:u w:val="single"/>
    </w:rPr>
  </w:style>
  <w:style w:type="paragraph" w:styleId="Title">
    <w:name w:val="Title"/>
    <w:aliases w:val="Bold Underlined,UNDERLINE,Cites and Cards"/>
    <w:basedOn w:val="Normal"/>
    <w:next w:val="Normal"/>
    <w:link w:val="TitleChar"/>
    <w:uiPriority w:val="6"/>
    <w:qFormat/>
    <w:rsid w:val="00F3053F"/>
    <w:pPr>
      <w:pBdr>
        <w:bottom w:val="single" w:sz="8" w:space="4" w:color="4F81BD"/>
      </w:pBdr>
      <w:spacing w:after="300"/>
      <w:contextualSpacing/>
    </w:pPr>
    <w:rPr>
      <w:rFonts w:asciiTheme="minorHAnsi" w:hAnsiTheme="minorHAnsi"/>
      <w:b/>
      <w:bCs/>
      <w:u w:val="single"/>
    </w:rPr>
  </w:style>
  <w:style w:type="character" w:customStyle="1" w:styleId="TitleChar1">
    <w:name w:val="Title Char1"/>
    <w:basedOn w:val="DefaultParagraphFont"/>
    <w:uiPriority w:val="99"/>
    <w:rsid w:val="00F3053F"/>
    <w:rPr>
      <w:rFonts w:asciiTheme="majorHAnsi" w:eastAsiaTheme="majorEastAsia" w:hAnsiTheme="majorHAnsi" w:cstheme="majorBidi"/>
      <w:color w:val="17365D" w:themeColor="text2" w:themeShade="BF"/>
      <w:spacing w:val="5"/>
      <w:kern w:val="28"/>
      <w:sz w:val="52"/>
      <w:szCs w:val="52"/>
    </w:rPr>
  </w:style>
  <w:style w:type="paragraph" w:customStyle="1" w:styleId="underlined">
    <w:name w:val="underlined"/>
    <w:next w:val="Normal"/>
    <w:link w:val="underlinedChar"/>
    <w:autoRedefine/>
    <w:qFormat/>
    <w:rsid w:val="00F3053F"/>
    <w:pPr>
      <w:spacing w:after="0" w:line="240" w:lineRule="auto"/>
      <w:contextualSpacing/>
    </w:pPr>
    <w:rPr>
      <w:rFonts w:ascii="Times New Roman" w:eastAsia="Malgun Gothic" w:hAnsi="Times New Roman" w:cs="Times New Roman"/>
      <w:sz w:val="21"/>
      <w:szCs w:val="24"/>
      <w:u w:val="single"/>
    </w:rPr>
  </w:style>
  <w:style w:type="character" w:customStyle="1" w:styleId="underlinedChar">
    <w:name w:val="underlined Char"/>
    <w:link w:val="underlined"/>
    <w:rsid w:val="00F3053F"/>
    <w:rPr>
      <w:rFonts w:ascii="Times New Roman" w:eastAsia="Malgun Gothic" w:hAnsi="Times New Roman" w:cs="Times New Roman"/>
      <w:sz w:val="21"/>
      <w:szCs w:val="24"/>
      <w:u w:val="single"/>
    </w:rPr>
  </w:style>
  <w:style w:type="character" w:customStyle="1" w:styleId="citesChar">
    <w:name w:val="cites Char"/>
    <w:aliases w:val="Heading 1 Char3"/>
    <w:link w:val="cites"/>
    <w:rsid w:val="00F3053F"/>
    <w:rPr>
      <w:rFonts w:eastAsia="Malgun Gothic"/>
      <w:b/>
      <w:u w:val="single"/>
    </w:rPr>
  </w:style>
  <w:style w:type="paragraph" w:customStyle="1" w:styleId="cites">
    <w:name w:val="cites"/>
    <w:link w:val="citesChar"/>
    <w:autoRedefine/>
    <w:rsid w:val="00F3053F"/>
    <w:pPr>
      <w:spacing w:after="0" w:line="240" w:lineRule="auto"/>
      <w:contextualSpacing/>
    </w:pPr>
    <w:rPr>
      <w:rFonts w:eastAsia="Malgun Gothic"/>
      <w:b/>
      <w:u w:val="single"/>
    </w:rPr>
  </w:style>
  <w:style w:type="paragraph" w:customStyle="1" w:styleId="StyleListContents11ptCustomColorRGB353132Underline">
    <w:name w:val="Style List Contents + 11 pt Custom Color(RGB(353132)) Underline"/>
    <w:basedOn w:val="Normal"/>
    <w:link w:val="StyleListContents11ptCustomColorRGB353132UnderlineChar"/>
    <w:rsid w:val="00F3053F"/>
    <w:pPr>
      <w:widowControl w:val="0"/>
      <w:suppressAutoHyphens/>
      <w:ind w:left="567"/>
    </w:pPr>
    <w:rPr>
      <w:rFonts w:eastAsia="Times New Roman" w:cs="Times New Roman"/>
      <w:color w:val="231F20"/>
      <w:szCs w:val="20"/>
      <w:u w:val="single"/>
      <w:lang w:eastAsia="ar-SA"/>
    </w:rPr>
  </w:style>
  <w:style w:type="character" w:customStyle="1" w:styleId="StyleListContents11ptCustomColorRGB353132UnderlineChar">
    <w:name w:val="Style List Contents + 11 pt Custom Color(RGB(353132)) Underline Char"/>
    <w:basedOn w:val="DefaultParagraphFont"/>
    <w:link w:val="StyleListContents11ptCustomColorRGB353132Underline"/>
    <w:rsid w:val="00F3053F"/>
    <w:rPr>
      <w:rFonts w:ascii="Calibri" w:eastAsia="Times New Roman" w:hAnsi="Calibri" w:cs="Times New Roman"/>
      <w:color w:val="231F20"/>
      <w:szCs w:val="20"/>
      <w:u w:val="single"/>
      <w:lang w:eastAsia="ar-SA"/>
    </w:rPr>
  </w:style>
  <w:style w:type="character" w:customStyle="1" w:styleId="highlight2">
    <w:name w:val="highlight2"/>
    <w:basedOn w:val="DefaultParagraphFont"/>
    <w:rsid w:val="00F3053F"/>
    <w:rPr>
      <w:rFonts w:ascii="Arial" w:hAnsi="Arial"/>
      <w:b/>
      <w:sz w:val="18"/>
      <w:u w:val="thick"/>
      <w:bdr w:val="none" w:sz="0" w:space="0" w:color="auto"/>
      <w:shd w:val="clear" w:color="auto" w:fill="auto"/>
    </w:rPr>
  </w:style>
  <w:style w:type="character" w:customStyle="1" w:styleId="reduce2">
    <w:name w:val="reduce2"/>
    <w:basedOn w:val="DefaultParagraphFont"/>
    <w:rsid w:val="00F3053F"/>
    <w:rPr>
      <w:rFonts w:ascii="Arial" w:hAnsi="Arial" w:cs="Arial"/>
      <w:color w:val="000000"/>
      <w:sz w:val="10"/>
      <w:szCs w:val="22"/>
    </w:rPr>
  </w:style>
  <w:style w:type="character" w:customStyle="1" w:styleId="UnresolvedMention1">
    <w:name w:val="Unresolved Mention1"/>
    <w:basedOn w:val="DefaultParagraphFont"/>
    <w:uiPriority w:val="99"/>
    <w:semiHidden/>
    <w:unhideWhenUsed/>
    <w:rsid w:val="00BA69FD"/>
    <w:rPr>
      <w:color w:val="808080"/>
      <w:shd w:val="clear" w:color="auto" w:fill="E6E6E6"/>
    </w:rPr>
  </w:style>
  <w:style w:type="paragraph" w:customStyle="1" w:styleId="p3">
    <w:name w:val="p3"/>
    <w:basedOn w:val="Normal"/>
    <w:rsid w:val="00BA69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BA69FD"/>
  </w:style>
  <w:style w:type="character" w:customStyle="1" w:styleId="s3">
    <w:name w:val="s3"/>
    <w:basedOn w:val="DefaultParagraphFont"/>
    <w:rsid w:val="00BA69FD"/>
  </w:style>
  <w:style w:type="character" w:customStyle="1" w:styleId="s2">
    <w:name w:val="s2"/>
    <w:basedOn w:val="DefaultParagraphFont"/>
    <w:rsid w:val="00BA69FD"/>
  </w:style>
  <w:style w:type="character" w:customStyle="1" w:styleId="s4">
    <w:name w:val="s4"/>
    <w:basedOn w:val="DefaultParagraphFont"/>
    <w:rsid w:val="00BA69FD"/>
  </w:style>
  <w:style w:type="paragraph" w:customStyle="1" w:styleId="text-justify">
    <w:name w:val="text-justify"/>
    <w:basedOn w:val="Normal"/>
    <w:rsid w:val="00961AB6"/>
    <w:pPr>
      <w:spacing w:before="100" w:beforeAutospacing="1" w:after="100" w:afterAutospacing="1"/>
    </w:pPr>
  </w:style>
  <w:style w:type="character" w:customStyle="1" w:styleId="blue">
    <w:name w:val="blue"/>
    <w:basedOn w:val="DefaultParagraphFont"/>
    <w:rsid w:val="00623101"/>
  </w:style>
  <w:style w:type="paragraph" w:customStyle="1" w:styleId="loose">
    <w:name w:val="loose"/>
    <w:basedOn w:val="Normal"/>
    <w:rsid w:val="006231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623101"/>
  </w:style>
  <w:style w:type="paragraph" w:customStyle="1" w:styleId="card">
    <w:name w:val="card"/>
    <w:basedOn w:val="Normal"/>
    <w:next w:val="Normal"/>
    <w:link w:val="cardChar"/>
    <w:qFormat/>
    <w:rsid w:val="00FC33C4"/>
    <w:pPr>
      <w:ind w:left="288" w:right="288"/>
    </w:pPr>
    <w:rPr>
      <w:rFonts w:ascii="Times New Roman" w:eastAsia="Times New Roman" w:hAnsi="Times New Roman" w:cs="Times New Roman"/>
      <w:sz w:val="24"/>
      <w:szCs w:val="24"/>
    </w:rPr>
  </w:style>
  <w:style w:type="character" w:customStyle="1" w:styleId="cardChar">
    <w:name w:val="card Char"/>
    <w:link w:val="card"/>
    <w:rsid w:val="00FC33C4"/>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9"/>
    <w:semiHidden/>
    <w:rsid w:val="00584919"/>
    <w:rPr>
      <w:rFonts w:asciiTheme="majorHAnsi" w:eastAsiaTheme="majorEastAsia" w:hAnsiTheme="majorHAnsi" w:cstheme="majorBidi"/>
      <w:color w:val="243F60" w:themeColor="accent1" w:themeShade="7F"/>
    </w:rPr>
  </w:style>
  <w:style w:type="character" w:customStyle="1" w:styleId="contentheadline">
    <w:name w:val="content__headline"/>
    <w:basedOn w:val="DefaultParagraphFont"/>
    <w:rsid w:val="00584919"/>
  </w:style>
  <w:style w:type="paragraph" w:customStyle="1" w:styleId="definition-inner-item">
    <w:name w:val="definition-inner-item"/>
    <w:basedOn w:val="Normal"/>
    <w:rsid w:val="00584919"/>
    <w:pPr>
      <w:spacing w:before="100" w:beforeAutospacing="1" w:after="100" w:afterAutospacing="1"/>
    </w:pPr>
    <w:rPr>
      <w:rFonts w:ascii="Times New Roman" w:hAnsi="Times New Roman"/>
      <w:sz w:val="24"/>
    </w:rPr>
  </w:style>
  <w:style w:type="character" w:customStyle="1" w:styleId="intro-colon">
    <w:name w:val="intro-colon"/>
    <w:basedOn w:val="DefaultParagraphFont"/>
    <w:rsid w:val="00584919"/>
  </w:style>
  <w:style w:type="character" w:customStyle="1" w:styleId="submitted-by">
    <w:name w:val="submitted-by"/>
    <w:basedOn w:val="DefaultParagraphFont"/>
    <w:rsid w:val="00584919"/>
  </w:style>
  <w:style w:type="character" w:customStyle="1" w:styleId="submitted-date">
    <w:name w:val="submitted-date"/>
    <w:basedOn w:val="DefaultParagraphFont"/>
    <w:rsid w:val="00584919"/>
  </w:style>
  <w:style w:type="character" w:customStyle="1" w:styleId="byline">
    <w:name w:val="byline"/>
    <w:basedOn w:val="DefaultParagraphFont"/>
    <w:rsid w:val="00584919"/>
  </w:style>
  <w:style w:type="character" w:customStyle="1" w:styleId="posted-on">
    <w:name w:val="posted-on"/>
    <w:basedOn w:val="DefaultParagraphFont"/>
    <w:rsid w:val="00584919"/>
  </w:style>
  <w:style w:type="character" w:customStyle="1" w:styleId="dbox-pg">
    <w:name w:val="dbox-pg"/>
    <w:basedOn w:val="DefaultParagraphFont"/>
    <w:rsid w:val="00584919"/>
  </w:style>
  <w:style w:type="character" w:customStyle="1" w:styleId="oneclick-link">
    <w:name w:val="oneclick-link"/>
    <w:basedOn w:val="DefaultParagraphFont"/>
    <w:rsid w:val="00584919"/>
  </w:style>
  <w:style w:type="character" w:customStyle="1" w:styleId="dbox-example">
    <w:name w:val="dbox-example"/>
    <w:basedOn w:val="DefaultParagraphFont"/>
    <w:rsid w:val="00584919"/>
  </w:style>
  <w:style w:type="character" w:customStyle="1" w:styleId="dbox-italic">
    <w:name w:val="dbox-italic"/>
    <w:basedOn w:val="DefaultParagraphFont"/>
    <w:rsid w:val="00584919"/>
  </w:style>
  <w:style w:type="paragraph" w:customStyle="1" w:styleId="def-head">
    <w:name w:val="def-head"/>
    <w:basedOn w:val="Normal"/>
    <w:rsid w:val="00584919"/>
    <w:pPr>
      <w:spacing w:before="100" w:beforeAutospacing="1" w:after="100" w:afterAutospacing="1"/>
    </w:pPr>
    <w:rPr>
      <w:rFonts w:ascii="Times New Roman" w:hAnsi="Times New Roman"/>
      <w:sz w:val="24"/>
    </w:rPr>
  </w:style>
  <w:style w:type="character" w:customStyle="1" w:styleId="def-info">
    <w:name w:val="def-info"/>
    <w:basedOn w:val="DefaultParagraphFont"/>
    <w:rsid w:val="00584919"/>
  </w:style>
  <w:style w:type="character" w:customStyle="1" w:styleId="epp-xref">
    <w:name w:val="epp-xref"/>
    <w:basedOn w:val="DefaultParagraphFont"/>
    <w:rsid w:val="00584919"/>
  </w:style>
  <w:style w:type="character" w:customStyle="1" w:styleId="eg">
    <w:name w:val="eg"/>
    <w:basedOn w:val="DefaultParagraphFont"/>
    <w:rsid w:val="00584919"/>
  </w:style>
  <w:style w:type="character" w:customStyle="1" w:styleId="b">
    <w:name w:val="b"/>
    <w:basedOn w:val="DefaultParagraphFont"/>
    <w:rsid w:val="00584919"/>
  </w:style>
  <w:style w:type="character" w:customStyle="1" w:styleId="gloss">
    <w:name w:val="gloss"/>
    <w:basedOn w:val="DefaultParagraphFont"/>
    <w:rsid w:val="00584919"/>
  </w:style>
  <w:style w:type="character" w:customStyle="1" w:styleId="nondv-xref">
    <w:name w:val="nondv-xref"/>
    <w:basedOn w:val="DefaultParagraphFont"/>
    <w:rsid w:val="00584919"/>
  </w:style>
  <w:style w:type="character" w:customStyle="1" w:styleId="span">
    <w:name w:val="span"/>
    <w:basedOn w:val="DefaultParagraphFont"/>
    <w:rsid w:val="00584919"/>
  </w:style>
  <w:style w:type="character" w:customStyle="1" w:styleId="pos">
    <w:name w:val="pos"/>
    <w:basedOn w:val="DefaultParagraphFont"/>
    <w:rsid w:val="00584919"/>
  </w:style>
  <w:style w:type="character" w:customStyle="1" w:styleId="hi">
    <w:name w:val="hi"/>
    <w:basedOn w:val="DefaultParagraphFont"/>
    <w:rsid w:val="00584919"/>
  </w:style>
  <w:style w:type="character" w:customStyle="1" w:styleId="Quote1">
    <w:name w:val="Quote1"/>
    <w:basedOn w:val="DefaultParagraphFont"/>
    <w:rsid w:val="00584919"/>
  </w:style>
  <w:style w:type="character" w:customStyle="1" w:styleId="i">
    <w:name w:val="i"/>
    <w:basedOn w:val="DefaultParagraphFont"/>
    <w:rsid w:val="00584919"/>
  </w:style>
  <w:style w:type="character" w:customStyle="1" w:styleId="domain">
    <w:name w:val="domain"/>
    <w:basedOn w:val="DefaultParagraphFont"/>
    <w:rsid w:val="00584919"/>
  </w:style>
  <w:style w:type="paragraph" w:customStyle="1" w:styleId="mainentrypos">
    <w:name w:val="main_entry_pos"/>
    <w:basedOn w:val="Normal"/>
    <w:rsid w:val="00584919"/>
    <w:pPr>
      <w:spacing w:before="100" w:beforeAutospacing="1" w:after="100" w:afterAutospacing="1"/>
    </w:pPr>
    <w:rPr>
      <w:rFonts w:ascii="Times New Roman" w:hAnsi="Times New Roman"/>
      <w:sz w:val="24"/>
    </w:rPr>
  </w:style>
  <w:style w:type="paragraph" w:styleId="TOCHeading">
    <w:name w:val="TOC Heading"/>
    <w:basedOn w:val="Heading1"/>
    <w:next w:val="Normal"/>
    <w:uiPriority w:val="39"/>
    <w:unhideWhenUsed/>
    <w:qFormat/>
    <w:rsid w:val="00F01AE1"/>
    <w:pPr>
      <w:pageBreakBefore w:val="0"/>
      <w:pBdr>
        <w:top w:val="none" w:sz="0" w:space="0" w:color="auto"/>
        <w:left w:val="none" w:sz="0" w:space="0" w:color="auto"/>
        <w:bottom w:val="none" w:sz="0" w:space="0" w:color="auto"/>
        <w:right w:val="none" w:sz="0" w:space="0" w:color="auto"/>
      </w:pBdr>
      <w:jc w:val="left"/>
      <w:outlineLvl w:val="9"/>
    </w:pPr>
    <w:rPr>
      <w:rFonts w:asciiTheme="majorHAnsi" w:hAnsiTheme="majorHAnsi"/>
      <w:b w:val="0"/>
      <w:bCs/>
      <w:color w:val="365F91" w:themeColor="accent1" w:themeShade="BF"/>
      <w:sz w:val="32"/>
    </w:rPr>
  </w:style>
  <w:style w:type="character" w:customStyle="1" w:styleId="Mention1">
    <w:name w:val="Mention1"/>
    <w:basedOn w:val="DefaultParagraphFont"/>
    <w:uiPriority w:val="99"/>
    <w:semiHidden/>
    <w:unhideWhenUsed/>
    <w:rsid w:val="009B16CB"/>
    <w:rPr>
      <w:color w:val="2B579A"/>
      <w:shd w:val="clear" w:color="auto" w:fill="E6E6E6"/>
    </w:rPr>
  </w:style>
  <w:style w:type="paragraph" w:customStyle="1" w:styleId="p1">
    <w:name w:val="p1"/>
    <w:basedOn w:val="Normal"/>
    <w:rsid w:val="009B16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
    <w:name w:val="tag"/>
    <w:basedOn w:val="Normal"/>
    <w:next w:val="Normal"/>
    <w:autoRedefine/>
    <w:qFormat/>
    <w:rsid w:val="00173BBF"/>
    <w:pPr>
      <w:spacing w:after="0" w:line="240" w:lineRule="auto"/>
      <w:contextualSpacing/>
    </w:pPr>
    <w:rPr>
      <w:rFonts w:asciiTheme="minorHAnsi" w:eastAsia="Times New Roman" w:hAnsiTheme="minorHAnsi" w:cs="Times New Roman"/>
      <w:b/>
      <w:sz w:val="26"/>
      <w:szCs w:val="20"/>
    </w:rPr>
  </w:style>
  <w:style w:type="paragraph" w:customStyle="1" w:styleId="2">
    <w:name w:val="#2"/>
    <w:basedOn w:val="Normal"/>
    <w:link w:val="2Char"/>
    <w:qFormat/>
    <w:rsid w:val="00B9714D"/>
    <w:pPr>
      <w:keepNext/>
      <w:keepLines/>
      <w:spacing w:before="200" w:after="240" w:line="264" w:lineRule="auto"/>
      <w:outlineLvl w:val="1"/>
    </w:pPr>
    <w:rPr>
      <w:rFonts w:asciiTheme="minorHAnsi" w:eastAsiaTheme="majorEastAsia" w:hAnsiTheme="minorHAnsi" w:cstheme="majorBidi"/>
      <w:bCs/>
      <w:szCs w:val="26"/>
    </w:rPr>
  </w:style>
  <w:style w:type="character" w:customStyle="1" w:styleId="2Char">
    <w:name w:val="#2 Char"/>
    <w:basedOn w:val="DefaultParagraphFont"/>
    <w:link w:val="2"/>
    <w:rsid w:val="00B9714D"/>
    <w:rPr>
      <w:rFonts w:eastAsiaTheme="majorEastAsia" w:cstheme="majorBidi"/>
      <w:bCs/>
      <w:szCs w:val="26"/>
    </w:rPr>
  </w:style>
  <w:style w:type="paragraph" w:customStyle="1" w:styleId="Normal1">
    <w:name w:val="Normal1"/>
    <w:basedOn w:val="Normal"/>
    <w:link w:val="normalChar"/>
    <w:qFormat/>
    <w:rsid w:val="00B9714D"/>
    <w:pPr>
      <w:spacing w:after="240" w:line="276" w:lineRule="auto"/>
    </w:pPr>
    <w:rPr>
      <w:rFonts w:asciiTheme="minorHAnsi" w:eastAsia="Times New Roman" w:hAnsiTheme="minorHAnsi" w:cs="Times New Roman"/>
      <w:szCs w:val="24"/>
    </w:rPr>
  </w:style>
  <w:style w:type="character" w:customStyle="1" w:styleId="normalChar">
    <w:name w:val="normal Char"/>
    <w:basedOn w:val="DefaultParagraphFont"/>
    <w:link w:val="Normal1"/>
    <w:rsid w:val="00B9714D"/>
    <w:rPr>
      <w:rFonts w:eastAsia="Times New Roman" w:cs="Times New Roman"/>
      <w:szCs w:val="24"/>
    </w:rPr>
  </w:style>
  <w:style w:type="character" w:customStyle="1" w:styleId="subscribe--long">
    <w:name w:val="subscribe--long"/>
    <w:basedOn w:val="DefaultParagraphFont"/>
    <w:rsid w:val="00CC4883"/>
  </w:style>
  <w:style w:type="paragraph" w:customStyle="1" w:styleId="header-alt-title">
    <w:name w:val="header-alt-title"/>
    <w:basedOn w:val="Normal"/>
    <w:rsid w:val="00CC48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partment-title">
    <w:name w:val="department-title"/>
    <w:basedOn w:val="DefaultParagraphFont"/>
    <w:rsid w:val="00CC4883"/>
  </w:style>
  <w:style w:type="character" w:customStyle="1" w:styleId="header-alt-titledesktop">
    <w:name w:val="header-alt-title__desktop"/>
    <w:basedOn w:val="DefaultParagraphFont"/>
    <w:rsid w:val="00CC4883"/>
  </w:style>
  <w:style w:type="character" w:customStyle="1" w:styleId="share-title">
    <w:name w:val="share-title"/>
    <w:basedOn w:val="DefaultParagraphFont"/>
    <w:rsid w:val="00CC4883"/>
  </w:style>
  <w:style w:type="character" w:customStyle="1" w:styleId="hed-heading">
    <w:name w:val="hed-heading"/>
    <w:basedOn w:val="DefaultParagraphFont"/>
    <w:rsid w:val="00CC4883"/>
  </w:style>
  <w:style w:type="paragraph" w:styleId="HTMLAddress">
    <w:name w:val="HTML Address"/>
    <w:basedOn w:val="Normal"/>
    <w:link w:val="HTMLAddressChar"/>
    <w:uiPriority w:val="99"/>
    <w:semiHidden/>
    <w:unhideWhenUsed/>
    <w:rsid w:val="00CC488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CC4883"/>
    <w:rPr>
      <w:rFonts w:ascii="Times New Roman" w:eastAsia="Times New Roman" w:hAnsi="Times New Roman" w:cs="Times New Roman"/>
      <w:i/>
      <w:iCs/>
      <w:sz w:val="24"/>
      <w:szCs w:val="24"/>
    </w:rPr>
  </w:style>
  <w:style w:type="character" w:customStyle="1" w:styleId="pre">
    <w:name w:val="pre"/>
    <w:basedOn w:val="DefaultParagraphFont"/>
    <w:rsid w:val="00CC4883"/>
  </w:style>
  <w:style w:type="character" w:customStyle="1" w:styleId="separator">
    <w:name w:val="separator"/>
    <w:basedOn w:val="DefaultParagraphFont"/>
    <w:rsid w:val="00CC4883"/>
  </w:style>
  <w:style w:type="character" w:customStyle="1" w:styleId="fp-red">
    <w:name w:val="fp-red"/>
    <w:basedOn w:val="DefaultParagraphFont"/>
    <w:rsid w:val="00CC4883"/>
  </w:style>
  <w:style w:type="paragraph" w:customStyle="1" w:styleId="last-author">
    <w:name w:val="last-author"/>
    <w:basedOn w:val="Normal"/>
    <w:rsid w:val="00CC48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rsid w:val="00CC4883"/>
  </w:style>
  <w:style w:type="paragraph" w:customStyle="1" w:styleId="taboola--heading">
    <w:name w:val="taboola--heading"/>
    <w:basedOn w:val="Normal"/>
    <w:rsid w:val="00CC48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
    <w:name w:val="heading"/>
    <w:basedOn w:val="DefaultParagraphFont"/>
    <w:rsid w:val="00CC4883"/>
  </w:style>
  <w:style w:type="character" w:customStyle="1" w:styleId="fp-trending-shares">
    <w:name w:val="fp-trending-shares"/>
    <w:basedOn w:val="DefaultParagraphFont"/>
    <w:rsid w:val="00CC4883"/>
  </w:style>
  <w:style w:type="character" w:customStyle="1" w:styleId="underline">
    <w:name w:val="underline"/>
    <w:qFormat/>
    <w:rsid w:val="00F45206"/>
    <w:rPr>
      <w:rFonts w:ascii="Calibri" w:hAnsi="Calibri"/>
      <w:b/>
      <w:sz w:val="24"/>
      <w:u w:val="single"/>
    </w:rPr>
  </w:style>
  <w:style w:type="character" w:customStyle="1" w:styleId="site-description">
    <w:name w:val="site-description"/>
    <w:basedOn w:val="DefaultParagraphFont"/>
    <w:rsid w:val="00F45206"/>
  </w:style>
  <w:style w:type="character" w:customStyle="1" w:styleId="sn">
    <w:name w:val="sn"/>
    <w:basedOn w:val="DefaultParagraphFont"/>
    <w:rsid w:val="00F45206"/>
  </w:style>
  <w:style w:type="character" w:customStyle="1" w:styleId="sub-num">
    <w:name w:val="sub-num"/>
    <w:basedOn w:val="DefaultParagraphFont"/>
    <w:rsid w:val="00F45206"/>
  </w:style>
  <w:style w:type="character" w:customStyle="1" w:styleId="dt">
    <w:name w:val="dt"/>
    <w:basedOn w:val="DefaultParagraphFont"/>
    <w:rsid w:val="00F45206"/>
  </w:style>
  <w:style w:type="character" w:customStyle="1" w:styleId="t">
    <w:name w:val="t"/>
    <w:basedOn w:val="DefaultParagraphFont"/>
    <w:rsid w:val="00F45206"/>
  </w:style>
  <w:style w:type="character" w:customStyle="1" w:styleId="mwtwi">
    <w:name w:val="mw_t_wi"/>
    <w:basedOn w:val="DefaultParagraphFont"/>
    <w:rsid w:val="00F45206"/>
  </w:style>
  <w:style w:type="character" w:customStyle="1" w:styleId="num">
    <w:name w:val="num"/>
    <w:basedOn w:val="DefaultParagraphFont"/>
    <w:rsid w:val="00F45206"/>
  </w:style>
  <w:style w:type="character" w:customStyle="1" w:styleId="gram">
    <w:name w:val="gram"/>
    <w:basedOn w:val="DefaultParagraphFont"/>
    <w:rsid w:val="00F45206"/>
  </w:style>
  <w:style w:type="character" w:customStyle="1" w:styleId="gcs">
    <w:name w:val="gcs"/>
    <w:basedOn w:val="DefaultParagraphFont"/>
    <w:rsid w:val="00F45206"/>
  </w:style>
  <w:style w:type="character" w:customStyle="1" w:styleId="gc">
    <w:name w:val="gc"/>
    <w:basedOn w:val="DefaultParagraphFont"/>
    <w:rsid w:val="00F45206"/>
  </w:style>
  <w:style w:type="character" w:customStyle="1" w:styleId="var">
    <w:name w:val="var"/>
    <w:basedOn w:val="DefaultParagraphFont"/>
    <w:rsid w:val="00F45206"/>
  </w:style>
  <w:style w:type="character" w:customStyle="1" w:styleId="orth">
    <w:name w:val="orth"/>
    <w:basedOn w:val="DefaultParagraphFont"/>
    <w:rsid w:val="00F45206"/>
  </w:style>
  <w:style w:type="character" w:customStyle="1" w:styleId="newline">
    <w:name w:val="newline"/>
    <w:basedOn w:val="DefaultParagraphFont"/>
    <w:rsid w:val="00F45206"/>
  </w:style>
  <w:style w:type="character" w:customStyle="1" w:styleId="sensenum">
    <w:name w:val="sensenum"/>
    <w:basedOn w:val="DefaultParagraphFont"/>
    <w:rsid w:val="00F45206"/>
  </w:style>
  <w:style w:type="character" w:customStyle="1" w:styleId="neutral">
    <w:name w:val="neutral"/>
    <w:basedOn w:val="DefaultParagraphFont"/>
    <w:rsid w:val="00F45206"/>
  </w:style>
  <w:style w:type="character" w:customStyle="1" w:styleId="def">
    <w:name w:val="def"/>
    <w:basedOn w:val="DefaultParagraphFont"/>
    <w:rsid w:val="00F45206"/>
  </w:style>
  <w:style w:type="character" w:customStyle="1" w:styleId="propformprep">
    <w:name w:val="propformprep"/>
    <w:basedOn w:val="DefaultParagraphFont"/>
    <w:rsid w:val="00F45206"/>
  </w:style>
  <w:style w:type="character" w:customStyle="1" w:styleId="example">
    <w:name w:val="example"/>
    <w:basedOn w:val="DefaultParagraphFont"/>
    <w:rsid w:val="00F45206"/>
  </w:style>
  <w:style w:type="character" w:customStyle="1" w:styleId="speaker">
    <w:name w:val="speaker"/>
    <w:basedOn w:val="DefaultParagraphFont"/>
    <w:rsid w:val="00F45206"/>
  </w:style>
  <w:style w:type="character" w:customStyle="1" w:styleId="collo">
    <w:name w:val="collo"/>
    <w:basedOn w:val="DefaultParagraphFont"/>
    <w:rsid w:val="00F45206"/>
  </w:style>
  <w:style w:type="character" w:customStyle="1" w:styleId="crossref">
    <w:name w:val="crossref"/>
    <w:basedOn w:val="DefaultParagraphFont"/>
    <w:rsid w:val="00F45206"/>
  </w:style>
  <w:style w:type="character" w:customStyle="1" w:styleId="refhwd">
    <w:name w:val="refhwd"/>
    <w:basedOn w:val="DefaultParagraphFont"/>
    <w:rsid w:val="00F45206"/>
  </w:style>
  <w:style w:type="character" w:customStyle="1" w:styleId="relatedwd">
    <w:name w:val="relatedwd"/>
    <w:basedOn w:val="DefaultParagraphFont"/>
    <w:rsid w:val="00F45206"/>
  </w:style>
  <w:style w:type="character" w:customStyle="1" w:styleId="sl">
    <w:name w:val="sl"/>
    <w:basedOn w:val="DefaultParagraphFont"/>
    <w:rsid w:val="00F45206"/>
  </w:style>
  <w:style w:type="character" w:customStyle="1" w:styleId="syn">
    <w:name w:val="syn"/>
    <w:basedOn w:val="DefaultParagraphFont"/>
    <w:rsid w:val="00F45206"/>
  </w:style>
  <w:style w:type="character" w:customStyle="1" w:styleId="synopp">
    <w:name w:val="synopp"/>
    <w:basedOn w:val="DefaultParagraphFont"/>
    <w:rsid w:val="00F45206"/>
  </w:style>
  <w:style w:type="character" w:customStyle="1" w:styleId="Quote2">
    <w:name w:val="Quote2"/>
    <w:basedOn w:val="DefaultParagraphFont"/>
    <w:rsid w:val="00F45206"/>
  </w:style>
  <w:style w:type="character" w:customStyle="1" w:styleId="ind">
    <w:name w:val="ind"/>
    <w:basedOn w:val="DefaultParagraphFont"/>
    <w:rsid w:val="00F45206"/>
  </w:style>
  <w:style w:type="paragraph" w:styleId="BodyText">
    <w:name w:val="Body Text"/>
    <w:basedOn w:val="Normal"/>
    <w:link w:val="BodyTextChar"/>
    <w:uiPriority w:val="99"/>
    <w:semiHidden/>
    <w:unhideWhenUsed/>
    <w:rsid w:val="00C0762F"/>
    <w:pPr>
      <w:spacing w:after="120"/>
    </w:pPr>
  </w:style>
  <w:style w:type="character" w:customStyle="1" w:styleId="BodyTextChar">
    <w:name w:val="Body Text Char"/>
    <w:basedOn w:val="DefaultParagraphFont"/>
    <w:link w:val="BodyText"/>
    <w:uiPriority w:val="99"/>
    <w:semiHidden/>
    <w:rsid w:val="00C0762F"/>
    <w:rPr>
      <w:rFonts w:ascii="Calibri" w:hAnsi="Calibri" w:cs="Calibri"/>
    </w:rPr>
  </w:style>
  <w:style w:type="paragraph" w:customStyle="1" w:styleId="reviewers">
    <w:name w:val="reviewers"/>
    <w:basedOn w:val="Normal"/>
    <w:rsid w:val="00F45206"/>
    <w:pPr>
      <w:spacing w:before="100" w:beforeAutospacing="1" w:after="100" w:afterAutospacing="1"/>
    </w:pPr>
    <w:rPr>
      <w:rFonts w:ascii="Times New Roman" w:eastAsia="Times New Roman" w:hAnsi="Times New Roman" w:cs="Times New Roman"/>
      <w:sz w:val="24"/>
      <w:szCs w:val="24"/>
    </w:rPr>
  </w:style>
  <w:style w:type="character" w:customStyle="1" w:styleId="reviewed-by">
    <w:name w:val="reviewed-by"/>
    <w:basedOn w:val="DefaultParagraphFont"/>
    <w:rsid w:val="00F45206"/>
  </w:style>
  <w:style w:type="paragraph" w:customStyle="1" w:styleId="post-meta">
    <w:name w:val="post-meta"/>
    <w:basedOn w:val="Normal"/>
    <w:rsid w:val="00F45206"/>
    <w:pPr>
      <w:spacing w:before="100" w:beforeAutospacing="1" w:after="100" w:afterAutospacing="1"/>
    </w:pPr>
    <w:rPr>
      <w:rFonts w:ascii="Times New Roman" w:eastAsia="Times New Roman" w:hAnsi="Times New Roman" w:cs="Times New Roman"/>
      <w:sz w:val="24"/>
      <w:szCs w:val="24"/>
    </w:rPr>
  </w:style>
  <w:style w:type="character" w:customStyle="1" w:styleId="author">
    <w:name w:val="author"/>
    <w:basedOn w:val="DefaultParagraphFont"/>
    <w:rsid w:val="00F45206"/>
  </w:style>
  <w:style w:type="character" w:customStyle="1" w:styleId="published">
    <w:name w:val="published"/>
    <w:basedOn w:val="DefaultParagraphFont"/>
    <w:rsid w:val="00F45206"/>
  </w:style>
  <w:style w:type="paragraph" w:customStyle="1" w:styleId="font9">
    <w:name w:val="font_9"/>
    <w:basedOn w:val="Normal"/>
    <w:rsid w:val="00F45206"/>
    <w:pPr>
      <w:spacing w:before="100" w:beforeAutospacing="1" w:after="100" w:afterAutospacing="1"/>
    </w:pPr>
    <w:rPr>
      <w:rFonts w:ascii="Times New Roman" w:eastAsia="Times New Roman" w:hAnsi="Times New Roman" w:cs="Times New Roman"/>
      <w:sz w:val="24"/>
      <w:szCs w:val="24"/>
    </w:rPr>
  </w:style>
  <w:style w:type="paragraph" w:customStyle="1" w:styleId="font7">
    <w:name w:val="font_7"/>
    <w:basedOn w:val="Normal"/>
    <w:rsid w:val="00F45206"/>
    <w:pPr>
      <w:spacing w:before="100" w:beforeAutospacing="1" w:after="100" w:afterAutospacing="1"/>
    </w:pPr>
    <w:rPr>
      <w:rFonts w:ascii="Times New Roman" w:eastAsia="Times New Roman" w:hAnsi="Times New Roman" w:cs="Times New Roman"/>
      <w:sz w:val="24"/>
      <w:szCs w:val="24"/>
    </w:rPr>
  </w:style>
  <w:style w:type="character" w:customStyle="1" w:styleId="sh3355125713">
    <w:name w:val="sh_3355125713"/>
    <w:basedOn w:val="DefaultParagraphFont"/>
    <w:rsid w:val="00F45206"/>
  </w:style>
  <w:style w:type="character" w:customStyle="1" w:styleId="ssprior">
    <w:name w:val="ss_prior"/>
    <w:basedOn w:val="DefaultParagraphFont"/>
    <w:rsid w:val="00F45206"/>
  </w:style>
  <w:style w:type="character" w:customStyle="1" w:styleId="injectednode">
    <w:name w:val="injectednode"/>
    <w:basedOn w:val="DefaultParagraphFont"/>
    <w:rsid w:val="00F45206"/>
  </w:style>
  <w:style w:type="paragraph" w:styleId="FootnoteText">
    <w:name w:val="footnote text"/>
    <w:basedOn w:val="Normal"/>
    <w:link w:val="FootnoteTextChar"/>
    <w:uiPriority w:val="99"/>
    <w:semiHidden/>
    <w:unhideWhenUsed/>
    <w:rsid w:val="00F45206"/>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45206"/>
    <w:rPr>
      <w:sz w:val="20"/>
      <w:szCs w:val="20"/>
    </w:rPr>
  </w:style>
  <w:style w:type="character" w:styleId="FootnoteReference">
    <w:name w:val="footnote reference"/>
    <w:basedOn w:val="DefaultParagraphFont"/>
    <w:uiPriority w:val="99"/>
    <w:semiHidden/>
    <w:unhideWhenUsed/>
    <w:rsid w:val="00F45206"/>
    <w:rPr>
      <w:vertAlign w:val="superscript"/>
    </w:rPr>
  </w:style>
  <w:style w:type="character" w:customStyle="1" w:styleId="UnderlineBold">
    <w:name w:val="Underline + Bold"/>
    <w:uiPriority w:val="1"/>
    <w:rsid w:val="00F45206"/>
    <w:rPr>
      <w:rFonts w:ascii="Calibri" w:hAnsi="Calibri"/>
      <w:b/>
      <w:sz w:val="24"/>
      <w:u w:val="single"/>
    </w:rPr>
  </w:style>
  <w:style w:type="character" w:customStyle="1" w:styleId="location">
    <w:name w:val="location"/>
    <w:basedOn w:val="DefaultParagraphFont"/>
    <w:rsid w:val="00F45206"/>
  </w:style>
  <w:style w:type="paragraph" w:customStyle="1" w:styleId="auteurarticle">
    <w:name w:val="auteur_article"/>
    <w:basedOn w:val="Normal"/>
    <w:rsid w:val="00F45206"/>
    <w:pPr>
      <w:spacing w:before="100" w:beforeAutospacing="1" w:after="100" w:afterAutospacing="1"/>
    </w:pPr>
    <w:rPr>
      <w:rFonts w:ascii="Times New Roman" w:eastAsia="Times New Roman" w:hAnsi="Times New Roman" w:cs="Times New Roman"/>
      <w:sz w:val="24"/>
      <w:szCs w:val="24"/>
    </w:rPr>
  </w:style>
  <w:style w:type="character" w:customStyle="1" w:styleId="CardtextChar">
    <w:name w:val="Card text Char"/>
    <w:basedOn w:val="DefaultParagraphFont"/>
    <w:rsid w:val="00877DCA"/>
    <w:rPr>
      <w:rFonts w:ascii="Arial Narrow" w:hAnsi="Arial Narrow"/>
      <w:sz w:val="24"/>
      <w:u w:val="single"/>
      <w:lang w:val="en-US" w:eastAsia="en-US" w:bidi="ar-SA"/>
    </w:rPr>
  </w:style>
  <w:style w:type="character" w:styleId="UnresolvedMention">
    <w:name w:val="Unresolved Mention"/>
    <w:basedOn w:val="DefaultParagraphFont"/>
    <w:uiPriority w:val="99"/>
    <w:semiHidden/>
    <w:unhideWhenUsed/>
    <w:rsid w:val="00C0762F"/>
    <w:rPr>
      <w:color w:val="605E5C"/>
      <w:shd w:val="clear" w:color="auto" w:fill="E1DFDD"/>
    </w:rPr>
  </w:style>
  <w:style w:type="character" w:customStyle="1" w:styleId="rollover-people">
    <w:name w:val="rollover-people"/>
    <w:basedOn w:val="DefaultParagraphFont"/>
    <w:rsid w:val="00E83AED"/>
  </w:style>
  <w:style w:type="character" w:customStyle="1" w:styleId="fs-author-name">
    <w:name w:val="fs-author-name"/>
    <w:basedOn w:val="DefaultParagraphFont"/>
    <w:rsid w:val="00E83AED"/>
  </w:style>
  <w:style w:type="character" w:customStyle="1" w:styleId="comma">
    <w:name w:val="comma"/>
    <w:basedOn w:val="DefaultParagraphFont"/>
    <w:rsid w:val="00E83AED"/>
  </w:style>
  <w:style w:type="paragraph" w:customStyle="1" w:styleId="p-text">
    <w:name w:val="p-text"/>
    <w:basedOn w:val="Normal"/>
    <w:rsid w:val="00E83AED"/>
    <w:pPr>
      <w:spacing w:before="100" w:beforeAutospacing="1" w:after="100" w:afterAutospacing="1"/>
    </w:pPr>
    <w:rPr>
      <w:rFonts w:ascii="Times New Roman" w:hAnsi="Times New Roman"/>
      <w:sz w:val="24"/>
    </w:rPr>
  </w:style>
  <w:style w:type="paragraph" w:customStyle="1" w:styleId="element">
    <w:name w:val="element"/>
    <w:basedOn w:val="Normal"/>
    <w:rsid w:val="00E83AED"/>
    <w:pPr>
      <w:spacing w:before="100" w:beforeAutospacing="1" w:after="100" w:afterAutospacing="1"/>
    </w:pPr>
    <w:rPr>
      <w:rFonts w:ascii="Times New Roman" w:hAnsi="Times New Roman"/>
      <w:sz w:val="24"/>
    </w:rPr>
  </w:style>
  <w:style w:type="paragraph" w:customStyle="1" w:styleId="Default">
    <w:name w:val="Default"/>
    <w:rsid w:val="00E83AE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2">
    <w:name w:val="A2"/>
    <w:uiPriority w:val="99"/>
    <w:rsid w:val="00E83AED"/>
    <w:rPr>
      <w:color w:val="000000"/>
      <w:sz w:val="60"/>
      <w:szCs w:val="60"/>
    </w:rPr>
  </w:style>
  <w:style w:type="character" w:customStyle="1" w:styleId="A5">
    <w:name w:val="A5"/>
    <w:uiPriority w:val="99"/>
    <w:rsid w:val="00E83AED"/>
    <w:rPr>
      <w:color w:val="000000"/>
      <w:sz w:val="16"/>
      <w:szCs w:val="16"/>
    </w:rPr>
  </w:style>
  <w:style w:type="character" w:customStyle="1" w:styleId="A0">
    <w:name w:val="A0"/>
    <w:uiPriority w:val="99"/>
    <w:rsid w:val="00E83AED"/>
    <w:rPr>
      <w:color w:val="000000"/>
    </w:rPr>
  </w:style>
  <w:style w:type="character" w:customStyle="1" w:styleId="asset-metabar-author">
    <w:name w:val="asset-metabar-author"/>
    <w:basedOn w:val="DefaultParagraphFont"/>
    <w:rsid w:val="00E83AED"/>
  </w:style>
  <w:style w:type="character" w:customStyle="1" w:styleId="asset-metabar-time">
    <w:name w:val="asset-metabar-time"/>
    <w:basedOn w:val="DefaultParagraphFont"/>
    <w:rsid w:val="00E83AED"/>
  </w:style>
  <w:style w:type="paragraph" w:customStyle="1" w:styleId="speakable-p-2">
    <w:name w:val="speakable-p-2"/>
    <w:basedOn w:val="Normal"/>
    <w:rsid w:val="00E83AED"/>
    <w:pPr>
      <w:spacing w:before="100" w:beforeAutospacing="1" w:after="100" w:afterAutospacing="1"/>
    </w:pPr>
    <w:rPr>
      <w:rFonts w:ascii="Times New Roman" w:hAnsi="Times New Roman"/>
      <w:sz w:val="24"/>
    </w:rPr>
  </w:style>
  <w:style w:type="character" w:customStyle="1" w:styleId="postdate">
    <w:name w:val="post_date"/>
    <w:basedOn w:val="DefaultParagraphFont"/>
    <w:rsid w:val="00E83AED"/>
  </w:style>
  <w:style w:type="paragraph" w:customStyle="1" w:styleId="postmeta">
    <w:name w:val="post_meta"/>
    <w:basedOn w:val="Normal"/>
    <w:rsid w:val="00E83AED"/>
    <w:pPr>
      <w:spacing w:before="100" w:beforeAutospacing="1" w:after="100" w:afterAutospacing="1"/>
    </w:pPr>
    <w:rPr>
      <w:rFonts w:ascii="Times New Roman" w:hAnsi="Times New Roman"/>
      <w:sz w:val="24"/>
    </w:rPr>
  </w:style>
  <w:style w:type="character" w:customStyle="1" w:styleId="postauthorintro">
    <w:name w:val="post_author_intro"/>
    <w:basedOn w:val="DefaultParagraphFont"/>
    <w:rsid w:val="00E83AED"/>
  </w:style>
  <w:style w:type="character" w:customStyle="1" w:styleId="postauthor">
    <w:name w:val="post_author"/>
    <w:basedOn w:val="DefaultParagraphFont"/>
    <w:rsid w:val="00E83AED"/>
  </w:style>
  <w:style w:type="character" w:customStyle="1" w:styleId="meta-prep">
    <w:name w:val="meta-prep"/>
    <w:basedOn w:val="DefaultParagraphFont"/>
    <w:rsid w:val="00E83AED"/>
  </w:style>
  <w:style w:type="character" w:customStyle="1" w:styleId="entry-date">
    <w:name w:val="entry-date"/>
    <w:basedOn w:val="DefaultParagraphFont"/>
    <w:rsid w:val="00E83AED"/>
  </w:style>
  <w:style w:type="paragraph" w:customStyle="1" w:styleId="selectionshareable">
    <w:name w:val="selectionshareable"/>
    <w:basedOn w:val="Normal"/>
    <w:rsid w:val="00E83AED"/>
    <w:pPr>
      <w:spacing w:before="100" w:beforeAutospacing="1" w:after="100" w:afterAutospacing="1"/>
    </w:pPr>
    <w:rPr>
      <w:rFonts w:ascii="Times New Roman" w:hAnsi="Times New Roman"/>
      <w:sz w:val="24"/>
    </w:rPr>
  </w:style>
  <w:style w:type="character" w:customStyle="1" w:styleId="field-item">
    <w:name w:val="field-item"/>
    <w:basedOn w:val="DefaultParagraphFont"/>
    <w:rsid w:val="00E83AED"/>
  </w:style>
  <w:style w:type="paragraph" w:customStyle="1" w:styleId="published-date">
    <w:name w:val="published-date"/>
    <w:basedOn w:val="Normal"/>
    <w:rsid w:val="00E83AED"/>
    <w:pPr>
      <w:spacing w:before="100" w:beforeAutospacing="1" w:after="100" w:afterAutospacing="1"/>
    </w:pPr>
    <w:rPr>
      <w:rFonts w:ascii="Times New Roman" w:hAnsi="Times New Roman"/>
      <w:sz w:val="24"/>
    </w:rPr>
  </w:style>
  <w:style w:type="character" w:customStyle="1" w:styleId="author-inner-bio">
    <w:name w:val="author-inner-bio"/>
    <w:basedOn w:val="DefaultParagraphFont"/>
    <w:rsid w:val="00E83AED"/>
  </w:style>
  <w:style w:type="character" w:customStyle="1" w:styleId="timestampdate--modified">
    <w:name w:val="timestamp__date--modified"/>
    <w:basedOn w:val="DefaultParagraphFont"/>
    <w:rsid w:val="00E83AED"/>
  </w:style>
  <w:style w:type="character" w:customStyle="1" w:styleId="author-carddetails-container">
    <w:name w:val="author-card__details-container"/>
    <w:basedOn w:val="DefaultParagraphFont"/>
    <w:rsid w:val="00E83AED"/>
  </w:style>
  <w:style w:type="character" w:customStyle="1" w:styleId="author-cardmicrobio">
    <w:name w:val="author-card__microbio"/>
    <w:basedOn w:val="DefaultParagraphFont"/>
    <w:rsid w:val="00E83AED"/>
  </w:style>
  <w:style w:type="paragraph" w:customStyle="1" w:styleId="column">
    <w:name w:val="column"/>
    <w:basedOn w:val="Normal"/>
    <w:rsid w:val="00E83AED"/>
    <w:pPr>
      <w:spacing w:before="100" w:beforeAutospacing="1" w:after="100" w:afterAutospacing="1"/>
    </w:pPr>
    <w:rPr>
      <w:rFonts w:ascii="Times New Roman" w:hAnsi="Times New Roman"/>
      <w:sz w:val="24"/>
    </w:rPr>
  </w:style>
  <w:style w:type="paragraph" w:customStyle="1" w:styleId="text-small">
    <w:name w:val="text-small"/>
    <w:basedOn w:val="Normal"/>
    <w:rsid w:val="00E83AED"/>
    <w:pPr>
      <w:spacing w:before="100" w:beforeAutospacing="1" w:after="100" w:afterAutospacing="1"/>
    </w:pPr>
    <w:rPr>
      <w:rFonts w:ascii="Times New Roman" w:hAnsi="Times New Roman"/>
      <w:sz w:val="24"/>
    </w:rPr>
  </w:style>
  <w:style w:type="character" w:customStyle="1" w:styleId="show-for-medium-up">
    <w:name w:val="show-for-medium-up"/>
    <w:basedOn w:val="DefaultParagraphFont"/>
    <w:rsid w:val="00E83AED"/>
  </w:style>
  <w:style w:type="character" w:customStyle="1" w:styleId="asset-metabar-time-updated">
    <w:name w:val="asset-metabar-time-updated"/>
    <w:basedOn w:val="DefaultParagraphFont"/>
    <w:rsid w:val="00E83AED"/>
  </w:style>
  <w:style w:type="paragraph" w:customStyle="1" w:styleId="counter-paragraph">
    <w:name w:val="counter-paragraph"/>
    <w:basedOn w:val="Normal"/>
    <w:rsid w:val="00E83AED"/>
    <w:pPr>
      <w:spacing w:before="100" w:beforeAutospacing="1" w:after="100" w:afterAutospacing="1"/>
    </w:pPr>
    <w:rPr>
      <w:rFonts w:ascii="Times New Roman" w:hAnsi="Times New Roman"/>
      <w:sz w:val="24"/>
    </w:rPr>
  </w:style>
  <w:style w:type="character" w:customStyle="1" w:styleId="verdana">
    <w:name w:val="verdana"/>
    <w:basedOn w:val="DefaultParagraphFont"/>
    <w:rsid w:val="00E83AED"/>
  </w:style>
  <w:style w:type="paragraph" w:customStyle="1" w:styleId="bylinearticle">
    <w:name w:val="byline_article"/>
    <w:basedOn w:val="Normal"/>
    <w:rsid w:val="00E83AED"/>
    <w:pPr>
      <w:spacing w:before="100" w:beforeAutospacing="1" w:after="100" w:afterAutospacing="1"/>
    </w:pPr>
    <w:rPr>
      <w:rFonts w:ascii="Times New Roman" w:hAnsi="Times New Roman"/>
      <w:sz w:val="24"/>
    </w:rPr>
  </w:style>
  <w:style w:type="character" w:customStyle="1" w:styleId="lowercase">
    <w:name w:val="lowercase"/>
    <w:basedOn w:val="DefaultParagraphFont"/>
    <w:rsid w:val="00E83AED"/>
  </w:style>
  <w:style w:type="character" w:customStyle="1" w:styleId="bylineauthor">
    <w:name w:val="byline_author"/>
    <w:basedOn w:val="DefaultParagraphFont"/>
    <w:rsid w:val="00E83AED"/>
  </w:style>
  <w:style w:type="character" w:customStyle="1" w:styleId="articlemeta-title">
    <w:name w:val="article_meta-title"/>
    <w:basedOn w:val="DefaultParagraphFont"/>
    <w:rsid w:val="00E83AED"/>
  </w:style>
  <w:style w:type="character" w:customStyle="1" w:styleId="social-listtxt">
    <w:name w:val="social-list_txt"/>
    <w:basedOn w:val="DefaultParagraphFont"/>
    <w:rsid w:val="00E83AED"/>
  </w:style>
  <w:style w:type="character" w:customStyle="1" w:styleId="screen-reader-text">
    <w:name w:val="screen-reader-text"/>
    <w:basedOn w:val="DefaultParagraphFont"/>
    <w:rsid w:val="00E83AED"/>
  </w:style>
  <w:style w:type="character" w:customStyle="1" w:styleId="entry-author">
    <w:name w:val="entry-author"/>
    <w:basedOn w:val="DefaultParagraphFont"/>
    <w:rsid w:val="00E83AED"/>
  </w:style>
  <w:style w:type="character" w:customStyle="1" w:styleId="meta-divider">
    <w:name w:val="meta-divider"/>
    <w:basedOn w:val="DefaultParagraphFont"/>
    <w:rsid w:val="00E83AED"/>
  </w:style>
  <w:style w:type="character" w:customStyle="1" w:styleId="single-post-date">
    <w:name w:val="single-post-date"/>
    <w:basedOn w:val="DefaultParagraphFont"/>
    <w:rsid w:val="00E83AED"/>
  </w:style>
  <w:style w:type="paragraph" w:customStyle="1" w:styleId="contributors-listcontributor-info">
    <w:name w:val="contributors-list__contributor-info"/>
    <w:basedOn w:val="Normal"/>
    <w:rsid w:val="00E83AED"/>
    <w:pPr>
      <w:spacing w:before="100" w:beforeAutospacing="1" w:after="100" w:afterAutospacing="1"/>
    </w:pPr>
    <w:rPr>
      <w:rFonts w:ascii="Times New Roman" w:hAnsi="Times New Roman"/>
      <w:sz w:val="24"/>
    </w:rPr>
  </w:style>
  <w:style w:type="character" w:customStyle="1" w:styleId="source">
    <w:name w:val="source"/>
    <w:basedOn w:val="DefaultParagraphFont"/>
    <w:rsid w:val="00E83AED"/>
  </w:style>
  <w:style w:type="paragraph" w:customStyle="1" w:styleId="g-body">
    <w:name w:val="g-body"/>
    <w:basedOn w:val="Normal"/>
    <w:rsid w:val="00E83AED"/>
    <w:pPr>
      <w:spacing w:before="100" w:beforeAutospacing="1" w:after="100" w:afterAutospacing="1"/>
    </w:pPr>
    <w:rPr>
      <w:rFonts w:ascii="Times New Roman" w:hAnsi="Times New Roman"/>
      <w:sz w:val="24"/>
    </w:rPr>
  </w:style>
  <w:style w:type="paragraph" w:customStyle="1" w:styleId="Subpoint">
    <w:name w:val="Subpoint"/>
    <w:basedOn w:val="Heading2"/>
    <w:link w:val="SubpointChar"/>
    <w:qFormat/>
    <w:rsid w:val="00E83AED"/>
    <w:pPr>
      <w:pageBreakBefore w:val="0"/>
      <w:spacing w:before="200" w:after="240" w:line="264" w:lineRule="auto"/>
      <w:jc w:val="left"/>
    </w:pPr>
    <w:rPr>
      <w:rFonts w:asciiTheme="majorHAnsi" w:hAnsiTheme="majorHAnsi"/>
      <w:b w:val="0"/>
      <w:bCs/>
      <w:color w:val="4F81BD" w:themeColor="accent1"/>
      <w:sz w:val="26"/>
      <w:lang w:val="de-DE"/>
    </w:rPr>
  </w:style>
  <w:style w:type="character" w:customStyle="1" w:styleId="SubpointChar">
    <w:name w:val="Subpoint Char"/>
    <w:basedOn w:val="Heading2Char"/>
    <w:link w:val="Subpoint"/>
    <w:rsid w:val="00E83AED"/>
    <w:rPr>
      <w:rFonts w:asciiTheme="majorHAnsi" w:eastAsiaTheme="majorEastAsia" w:hAnsiTheme="majorHAnsi" w:cstheme="majorBidi"/>
      <w:b w:val="0"/>
      <w:bCs/>
      <w:color w:val="4F81BD" w:themeColor="accent1"/>
      <w:sz w:val="26"/>
      <w:szCs w:val="26"/>
      <w:u w:val="double"/>
      <w:lang w:val="de-DE"/>
    </w:rPr>
  </w:style>
  <w:style w:type="paragraph" w:customStyle="1" w:styleId="1">
    <w:name w:val="#1"/>
    <w:basedOn w:val="Heading1"/>
    <w:link w:val="1Char"/>
    <w:qFormat/>
    <w:rsid w:val="00E83AED"/>
    <w:pPr>
      <w:keepNext w:val="0"/>
      <w:keepLines w:val="0"/>
      <w:pageBreakBefore w:val="0"/>
      <w:pBdr>
        <w:top w:val="none" w:sz="0" w:space="0" w:color="auto"/>
        <w:left w:val="none" w:sz="0" w:space="0" w:color="auto"/>
        <w:bottom w:val="none" w:sz="0" w:space="0" w:color="auto"/>
        <w:right w:val="none" w:sz="0" w:space="0" w:color="auto"/>
      </w:pBdr>
      <w:spacing w:before="480" w:line="276" w:lineRule="auto"/>
      <w:contextualSpacing/>
      <w:jc w:val="left"/>
    </w:pPr>
    <w:rPr>
      <w:b w:val="0"/>
      <w:bCs/>
      <w:color w:val="000000" w:themeColor="text1"/>
      <w:szCs w:val="28"/>
    </w:rPr>
  </w:style>
  <w:style w:type="character" w:customStyle="1" w:styleId="1Char">
    <w:name w:val="#1 Char"/>
    <w:basedOn w:val="Heading1Char"/>
    <w:link w:val="1"/>
    <w:rsid w:val="00E83AED"/>
    <w:rPr>
      <w:rFonts w:ascii="Calibri" w:eastAsiaTheme="majorEastAsia" w:hAnsi="Calibri" w:cstheme="majorBidi"/>
      <w:b w:val="0"/>
      <w:bCs/>
      <w:color w:val="000000" w:themeColor="text1"/>
      <w:sz w:val="52"/>
      <w:szCs w:val="28"/>
    </w:rPr>
  </w:style>
  <w:style w:type="paragraph" w:customStyle="1" w:styleId="TNRnospace">
    <w:name w:val="TNRnospace"/>
    <w:basedOn w:val="NoSpacing"/>
    <w:link w:val="TNRnospaceChar"/>
    <w:uiPriority w:val="4"/>
    <w:qFormat/>
    <w:rsid w:val="00E83AED"/>
    <w:rPr>
      <w:rFonts w:ascii="Times New Roman" w:hAnsi="Times New Roman"/>
    </w:rPr>
  </w:style>
  <w:style w:type="character" w:customStyle="1" w:styleId="TNRnospaceChar">
    <w:name w:val="TNRnospace Char"/>
    <w:basedOn w:val="DefaultParagraphFont"/>
    <w:link w:val="TNRnospace"/>
    <w:uiPriority w:val="4"/>
    <w:rsid w:val="00E83AED"/>
    <w:rPr>
      <w:rFonts w:ascii="Times New Roman" w:hAnsi="Times New Roman"/>
      <w:sz w:val="24"/>
    </w:rPr>
  </w:style>
  <w:style w:type="character" w:styleId="BookTitle">
    <w:name w:val="Book Title"/>
    <w:basedOn w:val="DefaultParagraphFont"/>
    <w:uiPriority w:val="33"/>
    <w:semiHidden/>
    <w:qFormat/>
    <w:rsid w:val="00C0762F"/>
    <w:rPr>
      <w:b/>
      <w:bCs/>
      <w:i/>
      <w:iCs/>
      <w:spacing w:val="5"/>
    </w:rPr>
  </w:style>
  <w:style w:type="numbering" w:styleId="111111">
    <w:name w:val="Outline List 2"/>
    <w:basedOn w:val="NoList"/>
    <w:uiPriority w:val="99"/>
    <w:semiHidden/>
    <w:unhideWhenUsed/>
    <w:rsid w:val="00C0762F"/>
  </w:style>
  <w:style w:type="character" w:customStyle="1" w:styleId="NoSpacingChar">
    <w:name w:val="No Spacing Char"/>
    <w:basedOn w:val="DefaultParagraphFont"/>
    <w:link w:val="NoSpacing"/>
    <w:uiPriority w:val="99"/>
    <w:rsid w:val="00C0762F"/>
    <w:rPr>
      <w:rFonts w:ascii="Calibri" w:hAnsi="Calibri" w:cs="Calibri"/>
    </w:rPr>
  </w:style>
  <w:style w:type="paragraph" w:styleId="Revision">
    <w:name w:val="Revision"/>
    <w:hidden/>
    <w:uiPriority w:val="99"/>
    <w:semiHidden/>
    <w:rsid w:val="00CD3F94"/>
    <w:pPr>
      <w:spacing w:after="0" w:line="240" w:lineRule="auto"/>
    </w:pPr>
    <w:rPr>
      <w:rFonts w:ascii="Calibri" w:eastAsiaTheme="minorEastAsia"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im@wcdebate.com" TargetMode="External"/><Relationship Id="rId18" Type="http://schemas.openxmlformats.org/officeDocument/2006/relationships/hyperlink" Target="https://www.lawinsider.com/dictionary/primary-objective" TargetMode="External"/><Relationship Id="rId26" Type="http://schemas.openxmlformats.org/officeDocument/2006/relationships/hyperlink" Target="https://mjps.ssmu.ca/2021/03/14/rehabilitation-over-retribution-reforming-the-prison-system/" TargetMode="External"/><Relationship Id="rId39" Type="http://schemas.openxmlformats.org/officeDocument/2006/relationships/hyperlink" Target="https://web.uncg.edu/dcl/courses/vicecrime/pdf/m7.pdf" TargetMode="External"/><Relationship Id="rId21" Type="http://schemas.openxmlformats.org/officeDocument/2006/relationships/hyperlink" Target="http://faculty.philosophy.umd.edu/PGreenspan/Res/ME.pdf" TargetMode="External"/><Relationship Id="rId34" Type="http://schemas.openxmlformats.org/officeDocument/2006/relationships/hyperlink" Target="https://www.americanprogress.org/article/revolution-values-u-s-criminal-justice-system/" TargetMode="External"/><Relationship Id="rId42" Type="http://schemas.openxmlformats.org/officeDocument/2006/relationships/hyperlink" Target="https://www.guampdn.com/opinion/letter-punishment-deters-no-rehabilitation-for-addicts-ag-must-be-tough-on-crime/article_0580a3b2-503f-11ed-a9f9-a389c23a1b20.html" TargetMode="External"/><Relationship Id="rId47" Type="http://schemas.openxmlformats.org/officeDocument/2006/relationships/hyperlink" Target="https://web.uncg.edu/dcl/courses/vicecrime/pdf/m7.pdf"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wcdebate.com" TargetMode="External"/><Relationship Id="rId29" Type="http://schemas.openxmlformats.org/officeDocument/2006/relationships/hyperlink" Target="https://www.americanprogress.org/article/revolution-values-u-s-criminal-justice-system/" TargetMode="External"/><Relationship Id="rId11" Type="http://schemas.openxmlformats.org/officeDocument/2006/relationships/hyperlink" Target="mailto:jim@wcdebate.com" TargetMode="External"/><Relationship Id="rId24" Type="http://schemas.openxmlformats.org/officeDocument/2006/relationships/hyperlink" Target="https://www.lawinsider.com/dictionary/primary-objective" TargetMode="External"/><Relationship Id="rId32" Type="http://schemas.openxmlformats.org/officeDocument/2006/relationships/hyperlink" Target="https://www.apa.org/monitor/julaug03/rehab" TargetMode="External"/><Relationship Id="rId37" Type="http://schemas.openxmlformats.org/officeDocument/2006/relationships/hyperlink" Target="https://www.apa.org/monitor/julaug03/rehab" TargetMode="External"/><Relationship Id="rId40" Type="http://schemas.openxmlformats.org/officeDocument/2006/relationships/hyperlink" Target="https://www.guampdn.com/opinion/letter-punishment-deters-no-rehabilitation-for-addicts-ag-must-be-tough-on-crime/article_0580a3b2-503f-11ed-a9f9-a389c23a1b20.html" TargetMode="External"/><Relationship Id="rId45" Type="http://schemas.openxmlformats.org/officeDocument/2006/relationships/hyperlink" Target="https://web.uncg.edu/dcl/courses/vicecrime/pdf/m7.pdf" TargetMode="External"/><Relationship Id="rId5" Type="http://schemas.openxmlformats.org/officeDocument/2006/relationships/numbering" Target="numbering.xml"/><Relationship Id="rId15" Type="http://schemas.openxmlformats.org/officeDocument/2006/relationships/hyperlink" Target="mailto:jim@wcdebate.com" TargetMode="External"/><Relationship Id="rId23" Type="http://schemas.openxmlformats.org/officeDocument/2006/relationships/hyperlink" Target="https://www.ncbi.nlm.nih.gov/pmc/articles/PMC9034978/" TargetMode="External"/><Relationship Id="rId28" Type="http://schemas.openxmlformats.org/officeDocument/2006/relationships/hyperlink" Target="https://www.apa.org/monitor/julaug03/rehab" TargetMode="External"/><Relationship Id="rId36" Type="http://schemas.openxmlformats.org/officeDocument/2006/relationships/hyperlink" Target="https://mjps.ssmu.ca/2021/03/14/rehabilitation-over-retribution-reforming-the-prison-system/"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ourses.lumenlearning.com/wm-introductiontosociology/chapter/the-criminal-justice-system/" TargetMode="External"/><Relationship Id="rId31" Type="http://schemas.openxmlformats.org/officeDocument/2006/relationships/hyperlink" Target="https://www.apa.org/monitor/julaug03/rehab" TargetMode="External"/><Relationship Id="rId44" Type="http://schemas.openxmlformats.org/officeDocument/2006/relationships/hyperlink" Target="https://web.uncg.edu/dcl/courses/vicecrime/pdf/m7.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hansonjb99\Documents\0-West%20Coast\00webproducts\policy-set-2014\2014-15%20oceans\www.wcdebate.com" TargetMode="External"/><Relationship Id="rId22" Type="http://schemas.openxmlformats.org/officeDocument/2006/relationships/hyperlink" Target="https://www.britannica.com/topic/punishment/Rehabilitation" TargetMode="External"/><Relationship Id="rId27" Type="http://schemas.openxmlformats.org/officeDocument/2006/relationships/hyperlink" Target="https://web.uncg.edu/dcl/courses/vicecrime/pdf/m7.pdf" TargetMode="External"/><Relationship Id="rId30" Type="http://schemas.openxmlformats.org/officeDocument/2006/relationships/hyperlink" Target="https://mjps.ssmu.ca/2021/03/14/rehabilitation-over-retribution-reforming-the-prison-system/" TargetMode="External"/><Relationship Id="rId35" Type="http://schemas.openxmlformats.org/officeDocument/2006/relationships/hyperlink" Target="https://www.apa.org/monitor/julaug03/rehab" TargetMode="External"/><Relationship Id="rId43" Type="http://schemas.openxmlformats.org/officeDocument/2006/relationships/hyperlink" Target="https://web.uncg.edu/dcl/courses/vicecrime/pdf/m7.pdf"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wcdebate.com" TargetMode="External"/><Relationship Id="rId17" Type="http://schemas.openxmlformats.org/officeDocument/2006/relationships/hyperlink" Target="https://dictionary.cambridge.org/us/example/english/primary-objective" TargetMode="External"/><Relationship Id="rId25" Type="http://schemas.openxmlformats.org/officeDocument/2006/relationships/hyperlink" Target="https://www.britannica.com/topic/punishment/Rehabilitation" TargetMode="External"/><Relationship Id="rId33" Type="http://schemas.openxmlformats.org/officeDocument/2006/relationships/hyperlink" Target="https://mjps.ssmu.ca/2021/03/14/rehabilitation-over-retribution-reforming-the-prison-system/" TargetMode="External"/><Relationship Id="rId38" Type="http://schemas.openxmlformats.org/officeDocument/2006/relationships/hyperlink" Target="https://web.uncg.edu/dcl/courses/vicecrime/pdf/m7.pdf" TargetMode="External"/><Relationship Id="rId46" Type="http://schemas.openxmlformats.org/officeDocument/2006/relationships/hyperlink" Target="https://web.uncg.edu/dcl/courses/vicecrime/pdf/m7.pdf" TargetMode="External"/><Relationship Id="rId20" Type="http://schemas.openxmlformats.org/officeDocument/2006/relationships/hyperlink" Target="https://dictionary.cambridge.org/us/dictionary/english/ought-to" TargetMode="External"/><Relationship Id="rId41" Type="http://schemas.openxmlformats.org/officeDocument/2006/relationships/hyperlink" Target="https://web.uncg.edu/dcl/courses/vicecrime/pdf/m7.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wcdebat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c\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7447D95-5A42-45AD-835A-47C455CC6E37}">
  <ds:schemaRefs>
    <ds:schemaRef ds:uri="http://schemas.openxmlformats.org/officeDocument/2006/bibliography"/>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Debate.dotm</Template>
  <TotalTime>1</TotalTime>
  <Pages>27</Pages>
  <Words>7540</Words>
  <Characters>42979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50419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West Coast Publishing</dc:creator>
  <cp:lastModifiedBy>Jim Climb the Mountain</cp:lastModifiedBy>
  <cp:revision>3</cp:revision>
  <dcterms:created xsi:type="dcterms:W3CDTF">2024-02-09T00:56:00Z</dcterms:created>
  <dcterms:modified xsi:type="dcterms:W3CDTF">2024-02-09T00:57:00Z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